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07" w:rsidRDefault="00214B07" w:rsidP="00A50FF0">
      <w:pPr>
        <w:pStyle w:val="ListParagraph"/>
        <w:ind w:left="567"/>
        <w:rPr>
          <w:rFonts w:ascii="Times New Roman" w:hAnsi="Times New Roman"/>
          <w:sz w:val="28"/>
          <w:szCs w:val="28"/>
        </w:rPr>
      </w:pPr>
      <w:r w:rsidRPr="00FE5A33">
        <w:rPr>
          <w:rFonts w:ascii="Arial" w:hAnsi="Arial" w:cs="Arial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69pt;height:69pt;visibility:visible">
            <v:imagedata r:id="rId7" o:title=""/>
          </v:shape>
        </w:pict>
      </w: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Default="00214B07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B19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CAMPIONATO                                    2022/2023</w:t>
            </w:r>
          </w:p>
        </w:tc>
      </w:tr>
      <w:tr w:rsidR="00214B07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4B07" w:rsidRDefault="00214B07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GRUPPO SQUADRA: CALCIATORI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CA4850">
              <w:rPr>
                <w:rFonts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214B07" w:rsidRDefault="00214B07"/>
    <w:tbl>
      <w:tblPr>
        <w:tblW w:w="10919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214B07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07" w:rsidRPr="00CA4850" w:rsidRDefault="00214B07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214B07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214B07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214B07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214B07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214B07" w:rsidRPr="00CA4850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firma Presidente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_______________________</w:t>
            </w: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214B07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B07" w:rsidRPr="00CA4850" w:rsidRDefault="00214B07" w:rsidP="00435A2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B07" w:rsidRPr="00CA4850" w:rsidRDefault="00214B07" w:rsidP="00AB21E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</w:t>
            </w:r>
          </w:p>
          <w:p w:rsidR="00214B07" w:rsidRDefault="00214B07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:rsidR="00214B07" w:rsidRPr="00CA4850" w:rsidRDefault="00214B07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lnd.nuoro</w:t>
            </w:r>
            <w:r w:rsidRPr="004D0068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@pec.it</w:t>
            </w:r>
          </w:p>
        </w:tc>
      </w:tr>
    </w:tbl>
    <w:p w:rsidR="00214B07" w:rsidRPr="008A329E" w:rsidRDefault="00214B07" w:rsidP="00E1390F">
      <w:pPr>
        <w:pStyle w:val="LndNormale1"/>
        <w:rPr>
          <w:rFonts w:cs="Arial"/>
          <w:sz w:val="20"/>
        </w:rPr>
      </w:pPr>
    </w:p>
    <w:p w:rsidR="00214B07" w:rsidRDefault="00214B07" w:rsidP="00E1390F">
      <w:pPr>
        <w:spacing w:after="0" w:line="240" w:lineRule="auto"/>
      </w:pPr>
    </w:p>
    <w:p w:rsidR="00214B07" w:rsidRDefault="00214B07" w:rsidP="00E1390F">
      <w:pPr>
        <w:spacing w:after="160" w:line="240" w:lineRule="auto"/>
      </w:pPr>
    </w:p>
    <w:sectPr w:rsidR="00214B07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B07" w:rsidRDefault="00214B07" w:rsidP="00E1390F">
      <w:pPr>
        <w:spacing w:after="0" w:line="240" w:lineRule="auto"/>
      </w:pPr>
      <w:r>
        <w:separator/>
      </w:r>
    </w:p>
  </w:endnote>
  <w:endnote w:type="continuationSeparator" w:id="0">
    <w:p w:rsidR="00214B07" w:rsidRDefault="00214B07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07" w:rsidRDefault="00214B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14B07" w:rsidRDefault="00214B07">
    <w:pPr>
      <w:pStyle w:val="Footer"/>
    </w:pPr>
  </w:p>
  <w:p w:rsidR="00214B07" w:rsidRDefault="00214B0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B07" w:rsidRDefault="00214B07" w:rsidP="00E1390F">
      <w:pPr>
        <w:spacing w:after="0" w:line="240" w:lineRule="auto"/>
      </w:pPr>
      <w:r>
        <w:separator/>
      </w:r>
    </w:p>
  </w:footnote>
  <w:footnote w:type="continuationSeparator" w:id="0">
    <w:p w:rsidR="00214B07" w:rsidRDefault="00214B07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769A1"/>
    <w:rsid w:val="0018378D"/>
    <w:rsid w:val="001F2CCD"/>
    <w:rsid w:val="001F49BD"/>
    <w:rsid w:val="00214B07"/>
    <w:rsid w:val="002568B6"/>
    <w:rsid w:val="00274200"/>
    <w:rsid w:val="002B0C5D"/>
    <w:rsid w:val="002D3C6A"/>
    <w:rsid w:val="00325D73"/>
    <w:rsid w:val="003439E1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A25F5"/>
    <w:rsid w:val="004D0068"/>
    <w:rsid w:val="004E6CCB"/>
    <w:rsid w:val="00511B51"/>
    <w:rsid w:val="00530CEB"/>
    <w:rsid w:val="00565E10"/>
    <w:rsid w:val="00586395"/>
    <w:rsid w:val="006307B4"/>
    <w:rsid w:val="00656FAF"/>
    <w:rsid w:val="007048F6"/>
    <w:rsid w:val="00730D64"/>
    <w:rsid w:val="00776EDE"/>
    <w:rsid w:val="007819FF"/>
    <w:rsid w:val="00784044"/>
    <w:rsid w:val="00796541"/>
    <w:rsid w:val="007D00EC"/>
    <w:rsid w:val="007F6CB0"/>
    <w:rsid w:val="0084711F"/>
    <w:rsid w:val="00857781"/>
    <w:rsid w:val="008633A4"/>
    <w:rsid w:val="00884534"/>
    <w:rsid w:val="00897F87"/>
    <w:rsid w:val="008A329E"/>
    <w:rsid w:val="008A684A"/>
    <w:rsid w:val="008B4564"/>
    <w:rsid w:val="0095296E"/>
    <w:rsid w:val="00981292"/>
    <w:rsid w:val="009E2984"/>
    <w:rsid w:val="00A2287F"/>
    <w:rsid w:val="00A37199"/>
    <w:rsid w:val="00A424F9"/>
    <w:rsid w:val="00A50FF0"/>
    <w:rsid w:val="00AB21EE"/>
    <w:rsid w:val="00B24F23"/>
    <w:rsid w:val="00B35980"/>
    <w:rsid w:val="00B62333"/>
    <w:rsid w:val="00B76D2A"/>
    <w:rsid w:val="00B954FF"/>
    <w:rsid w:val="00C56FA0"/>
    <w:rsid w:val="00CA4850"/>
    <w:rsid w:val="00CC3830"/>
    <w:rsid w:val="00CC7A55"/>
    <w:rsid w:val="00CD13A7"/>
    <w:rsid w:val="00CE370D"/>
    <w:rsid w:val="00D2058E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  <w:rsid w:val="00FE2DF5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="Calibri Light" w:eastAsia="Times New Roman" w:hAnsi="Calibri Light"/>
      <w:szCs w:val="24"/>
    </w:rPr>
  </w:style>
  <w:style w:type="paragraph" w:styleId="Footer">
    <w:name w:val="footer"/>
    <w:basedOn w:val="Normal"/>
    <w:link w:val="FooterChar"/>
    <w:uiPriority w:val="99"/>
    <w:rsid w:val="00E139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90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1390F"/>
    <w:rPr>
      <w:rFonts w:cs="Times New Roman"/>
      <w:color w:val="0000FF"/>
      <w:u w:val="single"/>
    </w:rPr>
  </w:style>
  <w:style w:type="paragraph" w:customStyle="1" w:styleId="LndNormale1">
    <w:name w:val="LndNormale1"/>
    <w:basedOn w:val="Normal"/>
    <w:uiPriority w:val="99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E1390F"/>
    <w:rPr>
      <w:rFonts w:cs="Times New Roman"/>
    </w:rPr>
  </w:style>
  <w:style w:type="paragraph" w:customStyle="1" w:styleId="Default">
    <w:name w:val="Default"/>
    <w:uiPriority w:val="99"/>
    <w:rsid w:val="00E139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90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98</Words>
  <Characters>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Cristiana Teti</dc:creator>
  <cp:keywords/>
  <dc:description/>
  <cp:lastModifiedBy>1</cp:lastModifiedBy>
  <cp:revision>2</cp:revision>
  <cp:lastPrinted>2021-09-03T10:22:00Z</cp:lastPrinted>
  <dcterms:created xsi:type="dcterms:W3CDTF">2022-09-30T06:48:00Z</dcterms:created>
  <dcterms:modified xsi:type="dcterms:W3CDTF">2022-09-30T06:48:00Z</dcterms:modified>
</cp:coreProperties>
</file>