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style="position:absolute;margin-left:423.3pt;margin-top:-31.1pt;width:72.75pt;height:82.45pt;z-index:-251658240;visibility:visible">
            <v:imagedata r:id="rId4" o:title=""/>
          </v:shape>
        </w:pict>
      </w:r>
      <w:r w:rsidRPr="008748A1">
        <w:rPr>
          <w:rFonts w:ascii="Calibri Light" w:hAnsi="Calibri Light" w:cs="Calibri Light"/>
          <w:sz w:val="24"/>
          <w:szCs w:val="24"/>
          <w:shd w:val="clear" w:color="auto" w:fill="FFC000"/>
        </w:rPr>
        <w:t xml:space="preserve">MODELLO DICHIARAZIONE RISPETTO PRESCRIZIONI SANITARIE GRUPPO SQUADRA </w:t>
      </w:r>
      <w:r>
        <w:rPr>
          <w:rFonts w:ascii="Calibri Light" w:hAnsi="Calibri Light" w:cs="Calibri Light"/>
          <w:sz w:val="24"/>
          <w:szCs w:val="24"/>
        </w:rPr>
        <w:t xml:space="preserve"> </w:t>
      </w: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SOCIETA’ ________________________________________________________________________</w:t>
      </w: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SQUADRA  _______________________________________________________________________</w:t>
      </w: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GARA ___________________________________________________________________________</w:t>
      </w: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Il/la sottoscritto/a _________________________________________________________________,</w:t>
      </w: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nato/a a __________________________________________, il ____________________________,</w:t>
      </w: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 residente a ____________________________________, in ______________________________,</w:t>
      </w: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codice fiscale ______________________________________________________,</w:t>
      </w: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nella sua qualità di ________________________________________________________________,</w:t>
      </w: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A541A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con la presente certifica il rispetto da parte di tutto il Gruppo Squadra partecipante alla gara sopra indicata delle prescrizioni sanitarie relative agli accertamenti Covid-19 previsti dai protocolli vigenti e dalle normative legislative.</w:t>
      </w:r>
    </w:p>
    <w:p w:rsidR="00F25DC4" w:rsidRDefault="00F25DC4" w:rsidP="00A541A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F25DC4" w:rsidRDefault="00F25DC4" w:rsidP="00A541A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Il/la sottoscritto/a come sopra identificato/a attesta sotto sua responsabilità che quanto sopra dichiarato corrisponde al vero, consapevole delle conseguenze civili e penali di una falsa dichiarazione, anche in relazione al rischio di contagio all’interno della struttura sportiva ed alla pratica di attività sportive agonistiche (art. 46 D.P.R. n. 445/2000).</w:t>
      </w: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Data ___________________________________</w:t>
      </w: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25DC4" w:rsidRPr="008748A1" w:rsidRDefault="00F25DC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Firma __________________________________</w:t>
      </w:r>
    </w:p>
    <w:sectPr w:rsidR="00F25DC4" w:rsidRPr="008748A1" w:rsidSect="00AA0C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8A1"/>
    <w:rsid w:val="007275B2"/>
    <w:rsid w:val="007D73FE"/>
    <w:rsid w:val="008748A1"/>
    <w:rsid w:val="00A541AD"/>
    <w:rsid w:val="00AA0C42"/>
    <w:rsid w:val="00D836CE"/>
    <w:rsid w:val="00F2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C4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215</Words>
  <Characters>1231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 RISPETTO PRESCRIZIONI SANITARIE GRUPPO SQUADRA  </dc:title>
  <dc:subject/>
  <dc:creator>Carlo Sciascia</dc:creator>
  <cp:keywords/>
  <dc:description/>
  <cp:lastModifiedBy>1</cp:lastModifiedBy>
  <cp:revision>2</cp:revision>
  <dcterms:created xsi:type="dcterms:W3CDTF">2021-09-03T14:03:00Z</dcterms:created>
  <dcterms:modified xsi:type="dcterms:W3CDTF">2021-09-03T14:03:00Z</dcterms:modified>
</cp:coreProperties>
</file>