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94D" w:rsidRDefault="00DF294D" w:rsidP="00E1390F">
      <w:pPr>
        <w:pStyle w:val="ListParagraph"/>
        <w:rPr>
          <w:rFonts w:ascii="Times New Roman" w:hAnsi="Times New Roman"/>
          <w:sz w:val="28"/>
          <w:szCs w:val="28"/>
        </w:rPr>
      </w:pPr>
    </w:p>
    <w:tbl>
      <w:tblPr>
        <w:tblW w:w="10919" w:type="dxa"/>
        <w:tblInd w:w="70" w:type="dxa"/>
        <w:tblCellMar>
          <w:left w:w="70" w:type="dxa"/>
          <w:right w:w="70" w:type="dxa"/>
        </w:tblCellMar>
        <w:tblLook w:val="00A0"/>
      </w:tblPr>
      <w:tblGrid>
        <w:gridCol w:w="567"/>
        <w:gridCol w:w="3261"/>
        <w:gridCol w:w="2268"/>
        <w:gridCol w:w="1417"/>
        <w:gridCol w:w="3406"/>
      </w:tblGrid>
      <w:tr w:rsidR="00DF294D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94D" w:rsidRDefault="00DF294D" w:rsidP="00D2058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103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294D" w:rsidRPr="00CA4850" w:rsidRDefault="00DF294D" w:rsidP="00DB197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sz w:val="32"/>
                <w:szCs w:val="32"/>
                <w:lang w:eastAsia="it-IT"/>
              </w:rPr>
              <w:t xml:space="preserve">CAMPIONATO </w:t>
            </w:r>
            <w:r w:rsidRPr="00530CEB">
              <w:rPr>
                <w:rFonts w:cs="Calibri"/>
                <w:b/>
                <w:bCs/>
                <w:color w:val="000000"/>
                <w:sz w:val="32"/>
                <w:szCs w:val="32"/>
                <w:highlight w:val="yellow"/>
                <w:lang w:eastAsia="it-IT"/>
              </w:rPr>
              <w:t>………..</w:t>
            </w:r>
            <w:r>
              <w:rPr>
                <w:rFonts w:cs="Calibri"/>
                <w:b/>
                <w:bCs/>
                <w:color w:val="000000"/>
                <w:sz w:val="32"/>
                <w:szCs w:val="32"/>
                <w:lang w:eastAsia="it-IT"/>
              </w:rPr>
              <w:t xml:space="preserve"> 2021/2022</w:t>
            </w:r>
          </w:p>
        </w:tc>
      </w:tr>
      <w:tr w:rsidR="00DF294D" w:rsidRPr="00CA4850" w:rsidTr="00E1390F">
        <w:trPr>
          <w:trHeight w:val="7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94D" w:rsidRPr="00CA4850" w:rsidRDefault="00DF294D" w:rsidP="00D2058E">
            <w:pPr>
              <w:spacing w:after="0" w:line="240" w:lineRule="auto"/>
              <w:rPr>
                <w:rFonts w:cs="Calibri"/>
                <w:b/>
                <w:bCs/>
                <w:color w:val="000000"/>
                <w:sz w:val="32"/>
                <w:szCs w:val="32"/>
                <w:lang w:eastAsia="it-IT"/>
              </w:rPr>
            </w:pPr>
          </w:p>
        </w:tc>
        <w:tc>
          <w:tcPr>
            <w:tcW w:w="103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rPr>
                <w:rFonts w:cs="Calibri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CA4850">
              <w:rPr>
                <w:rFonts w:cs="Calibri"/>
                <w:b/>
                <w:bCs/>
                <w:color w:val="000000"/>
                <w:sz w:val="32"/>
                <w:szCs w:val="32"/>
                <w:lang w:eastAsia="it-IT"/>
              </w:rPr>
              <w:t>Società _________________________________________________________</w:t>
            </w:r>
          </w:p>
        </w:tc>
      </w:tr>
      <w:tr w:rsidR="00DF294D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294D" w:rsidRDefault="00DF294D" w:rsidP="00D2058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03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lang w:eastAsia="it-IT"/>
              </w:rPr>
              <w:t>GRUPPO SQUADRA: CALCIATORI,</w:t>
            </w:r>
            <w:r w:rsidRPr="00CA4850">
              <w:rPr>
                <w:rFonts w:cs="Calibri"/>
                <w:b/>
                <w:bCs/>
                <w:color w:val="000000"/>
                <w:lang w:eastAsia="it-IT"/>
              </w:rPr>
              <w:t xml:space="preserve"> STAFF TECNICO</w:t>
            </w:r>
            <w:r>
              <w:rPr>
                <w:rFonts w:cs="Calibri"/>
                <w:b/>
                <w:bCs/>
                <w:color w:val="000000"/>
                <w:lang w:eastAsia="it-IT"/>
              </w:rPr>
              <w:t xml:space="preserve"> E DIRIGENTI</w:t>
            </w:r>
          </w:p>
        </w:tc>
      </w:tr>
      <w:tr w:rsidR="00DF294D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Cognome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Nome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data di nascita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ruolo</w:t>
            </w:r>
          </w:p>
        </w:tc>
      </w:tr>
      <w:tr w:rsidR="00DF294D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4D" w:rsidRPr="00CA4850" w:rsidRDefault="00DF294D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DF294D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4D" w:rsidRPr="00CA4850" w:rsidRDefault="00DF294D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DF294D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4D" w:rsidRPr="00CA4850" w:rsidRDefault="00DF294D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DF294D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4D" w:rsidRPr="00CA4850" w:rsidRDefault="00DF294D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DF294D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4D" w:rsidRPr="00CA4850" w:rsidRDefault="00DF294D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DF294D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4D" w:rsidRPr="00CA4850" w:rsidRDefault="00DF294D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DF294D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4D" w:rsidRPr="00CA4850" w:rsidRDefault="00DF294D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DF294D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4D" w:rsidRPr="00CA4850" w:rsidRDefault="00DF294D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</w:tr>
      <w:tr w:rsidR="00DF294D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4D" w:rsidRPr="00CA4850" w:rsidRDefault="00DF294D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DF294D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4D" w:rsidRPr="00CA4850" w:rsidRDefault="00DF294D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DF294D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4D" w:rsidRPr="00CA4850" w:rsidRDefault="00DF294D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DF294D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4D" w:rsidRPr="00CA4850" w:rsidRDefault="00DF294D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DF294D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4D" w:rsidRPr="00CA4850" w:rsidRDefault="00DF294D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DF294D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4D" w:rsidRPr="00CA4850" w:rsidRDefault="00DF294D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DF294D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4D" w:rsidRPr="00CA4850" w:rsidRDefault="00DF294D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DF294D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4D" w:rsidRPr="00CA4850" w:rsidRDefault="00DF294D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DF294D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4D" w:rsidRPr="00CA4850" w:rsidRDefault="00DF294D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DF294D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4D" w:rsidRPr="00CA4850" w:rsidRDefault="00DF294D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DF294D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4D" w:rsidRPr="00CA4850" w:rsidRDefault="00DF294D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DF294D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4D" w:rsidRPr="00CA4850" w:rsidRDefault="00DF294D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DF294D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4D" w:rsidRPr="00CA4850" w:rsidRDefault="00DF294D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DF294D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4D" w:rsidRPr="00CA4850" w:rsidRDefault="00DF294D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DF294D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4D" w:rsidRPr="00CA4850" w:rsidRDefault="00DF294D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CA4850">
              <w:rPr>
                <w:rFonts w:cs="Calibri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DF294D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4D" w:rsidRPr="00CA4850" w:rsidRDefault="00DF294D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DF294D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4D" w:rsidRPr="00CA4850" w:rsidRDefault="00DF294D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DF294D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4D" w:rsidRPr="00CA4850" w:rsidRDefault="00DF294D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DF294D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4D" w:rsidRPr="00CA4850" w:rsidRDefault="00DF294D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DF294D" w:rsidRDefault="00DF294D">
      <w:r>
        <w:br w:type="page"/>
      </w:r>
    </w:p>
    <w:tbl>
      <w:tblPr>
        <w:tblW w:w="10919" w:type="dxa"/>
        <w:tblInd w:w="65" w:type="dxa"/>
        <w:tblCellMar>
          <w:left w:w="70" w:type="dxa"/>
          <w:right w:w="70" w:type="dxa"/>
        </w:tblCellMar>
        <w:tblLook w:val="00A0"/>
      </w:tblPr>
      <w:tblGrid>
        <w:gridCol w:w="567"/>
        <w:gridCol w:w="3261"/>
        <w:gridCol w:w="2268"/>
        <w:gridCol w:w="1417"/>
        <w:gridCol w:w="3406"/>
      </w:tblGrid>
      <w:tr w:rsidR="00DF294D" w:rsidRPr="00CA4850" w:rsidTr="00E1390F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4D" w:rsidRPr="00CA4850" w:rsidRDefault="00DF294D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DF294D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4D" w:rsidRPr="00CA4850" w:rsidRDefault="00DF294D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  <w:r>
              <w:br w:type="page"/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DF294D" w:rsidRPr="00CA4850" w:rsidTr="00E1390F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4D" w:rsidRPr="00CA4850" w:rsidRDefault="00DF294D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DF294D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4D" w:rsidRPr="00CA4850" w:rsidRDefault="00DF294D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DF294D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4D" w:rsidRPr="00CA4850" w:rsidRDefault="00DF294D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DF294D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4D" w:rsidRPr="00CA4850" w:rsidRDefault="00DF294D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DF294D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4D" w:rsidRPr="00CA4850" w:rsidRDefault="00DF294D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DF294D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4D" w:rsidRPr="00CA4850" w:rsidRDefault="00DF294D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DF294D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4D" w:rsidRPr="00CA4850" w:rsidRDefault="00DF294D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DF294D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4D" w:rsidRPr="00CA4850" w:rsidRDefault="00DF294D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DF294D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4D" w:rsidRPr="00CA4850" w:rsidRDefault="00DF294D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DF294D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4D" w:rsidRPr="00CA4850" w:rsidRDefault="00DF294D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DF294D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4D" w:rsidRPr="00CA4850" w:rsidRDefault="00DF294D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DF294D" w:rsidRPr="00CA4850" w:rsidTr="00E1390F">
        <w:trPr>
          <w:trHeight w:val="40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DF294D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94D" w:rsidRPr="00CA4850" w:rsidRDefault="00DF294D" w:rsidP="00D2058E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Data, ________________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DF294D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timbro società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firma Presidente</w:t>
            </w:r>
          </w:p>
        </w:tc>
      </w:tr>
      <w:tr w:rsidR="00DF294D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_______________________</w:t>
            </w:r>
          </w:p>
        </w:tc>
      </w:tr>
      <w:tr w:rsidR="00DF294D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DF294D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DF294D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DF294D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DF294D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DF294D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294D" w:rsidRPr="00CA4850" w:rsidRDefault="00DF294D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DF294D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94D" w:rsidRPr="00CA4850" w:rsidRDefault="00DF294D" w:rsidP="00435A2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3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294D" w:rsidRDefault="00DF294D" w:rsidP="00CC383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DA </w:t>
            </w:r>
            <w:r w:rsidRPr="00CA4850"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INVIARE ENTRO IL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GIOVEDI’ ANTECEDENTE ALLA DISPUTA DELLA PRIMA GARA DI CAMPIONATO PROVINCIALE E IN CASO DI VARIAZIONI SUCCESSIVE </w:t>
            </w:r>
            <w:r w:rsidRPr="00CA4850"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all'indirizzo PEC: </w:t>
            </w:r>
          </w:p>
          <w:p w:rsidR="00DF294D" w:rsidRPr="00CA4850" w:rsidRDefault="00DF294D" w:rsidP="00CC383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hyperlink r:id="rId7" w:tgtFrame="_blank" w:history="1">
              <w:r w:rsidRPr="0043460F">
                <w:rPr>
                  <w:rStyle w:val="Hyperlink"/>
                  <w:color w:val="00008B"/>
                </w:rPr>
                <w:t>lnd.nuoro@pec.it</w:t>
              </w:r>
            </w:hyperlink>
          </w:p>
        </w:tc>
      </w:tr>
    </w:tbl>
    <w:p w:rsidR="00DF294D" w:rsidRPr="008A329E" w:rsidRDefault="00DF294D" w:rsidP="00E1390F">
      <w:pPr>
        <w:pStyle w:val="LndNormale1"/>
        <w:rPr>
          <w:rFonts w:cs="Arial"/>
          <w:sz w:val="20"/>
        </w:rPr>
      </w:pPr>
    </w:p>
    <w:p w:rsidR="00DF294D" w:rsidRDefault="00DF294D" w:rsidP="00E1390F">
      <w:pPr>
        <w:spacing w:after="0" w:line="240" w:lineRule="auto"/>
      </w:pPr>
    </w:p>
    <w:p w:rsidR="00DF294D" w:rsidRDefault="00DF294D" w:rsidP="00E1390F">
      <w:pPr>
        <w:spacing w:after="160" w:line="240" w:lineRule="auto"/>
      </w:pPr>
    </w:p>
    <w:sectPr w:rsidR="00DF294D" w:rsidSect="009E2984">
      <w:footerReference w:type="even" r:id="rId8"/>
      <w:pgSz w:w="11906" w:h="16838"/>
      <w:pgMar w:top="567" w:right="567" w:bottom="567" w:left="567" w:header="709" w:footer="60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94D" w:rsidRDefault="00DF294D" w:rsidP="00E1390F">
      <w:pPr>
        <w:spacing w:after="0" w:line="240" w:lineRule="auto"/>
      </w:pPr>
      <w:r>
        <w:separator/>
      </w:r>
    </w:p>
  </w:endnote>
  <w:endnote w:type="continuationSeparator" w:id="0">
    <w:p w:rsidR="00DF294D" w:rsidRDefault="00DF294D" w:rsidP="00E1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94D" w:rsidRDefault="00DF29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F294D" w:rsidRDefault="00DF294D">
    <w:pPr>
      <w:pStyle w:val="Footer"/>
    </w:pPr>
  </w:p>
  <w:p w:rsidR="00DF294D" w:rsidRDefault="00DF294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94D" w:rsidRDefault="00DF294D" w:rsidP="00E1390F">
      <w:pPr>
        <w:spacing w:after="0" w:line="240" w:lineRule="auto"/>
      </w:pPr>
      <w:r>
        <w:separator/>
      </w:r>
    </w:p>
  </w:footnote>
  <w:footnote w:type="continuationSeparator" w:id="0">
    <w:p w:rsidR="00DF294D" w:rsidRDefault="00DF294D" w:rsidP="00E13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63ADF"/>
    <w:multiLevelType w:val="hybridMultilevel"/>
    <w:tmpl w:val="F7B69CF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4A873F5"/>
    <w:multiLevelType w:val="hybridMultilevel"/>
    <w:tmpl w:val="90A6DB7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88B3987"/>
    <w:multiLevelType w:val="hybridMultilevel"/>
    <w:tmpl w:val="41EED558"/>
    <w:lvl w:ilvl="0" w:tplc="195E85A6">
      <w:start w:val="14"/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390F"/>
    <w:rsid w:val="00000B54"/>
    <w:rsid w:val="0002185E"/>
    <w:rsid w:val="000338C4"/>
    <w:rsid w:val="00034F8C"/>
    <w:rsid w:val="0004066E"/>
    <w:rsid w:val="00077DCC"/>
    <w:rsid w:val="00077FA3"/>
    <w:rsid w:val="000A6EEE"/>
    <w:rsid w:val="001769A1"/>
    <w:rsid w:val="001F2CCD"/>
    <w:rsid w:val="001F49BD"/>
    <w:rsid w:val="002568B6"/>
    <w:rsid w:val="00274200"/>
    <w:rsid w:val="002B0C5D"/>
    <w:rsid w:val="002D3C6A"/>
    <w:rsid w:val="00325D73"/>
    <w:rsid w:val="0035162B"/>
    <w:rsid w:val="00364A15"/>
    <w:rsid w:val="003772E8"/>
    <w:rsid w:val="003B42E7"/>
    <w:rsid w:val="003C1556"/>
    <w:rsid w:val="00413574"/>
    <w:rsid w:val="00434340"/>
    <w:rsid w:val="0043460F"/>
    <w:rsid w:val="00435A28"/>
    <w:rsid w:val="00436E25"/>
    <w:rsid w:val="00476B1F"/>
    <w:rsid w:val="004A25F5"/>
    <w:rsid w:val="004D0068"/>
    <w:rsid w:val="004E6CCB"/>
    <w:rsid w:val="00511B51"/>
    <w:rsid w:val="00530CEB"/>
    <w:rsid w:val="00565E10"/>
    <w:rsid w:val="00586395"/>
    <w:rsid w:val="00656FAF"/>
    <w:rsid w:val="007048F6"/>
    <w:rsid w:val="00730D64"/>
    <w:rsid w:val="00776EDE"/>
    <w:rsid w:val="007819FF"/>
    <w:rsid w:val="00784044"/>
    <w:rsid w:val="00796541"/>
    <w:rsid w:val="007D00EC"/>
    <w:rsid w:val="007F6CB0"/>
    <w:rsid w:val="0084711F"/>
    <w:rsid w:val="00857781"/>
    <w:rsid w:val="008633A4"/>
    <w:rsid w:val="008840B6"/>
    <w:rsid w:val="00884534"/>
    <w:rsid w:val="00897F87"/>
    <w:rsid w:val="008A329E"/>
    <w:rsid w:val="008A684A"/>
    <w:rsid w:val="008B4564"/>
    <w:rsid w:val="0095296E"/>
    <w:rsid w:val="00981292"/>
    <w:rsid w:val="009B0BCE"/>
    <w:rsid w:val="009E2984"/>
    <w:rsid w:val="00A37199"/>
    <w:rsid w:val="00A424F9"/>
    <w:rsid w:val="00B24F23"/>
    <w:rsid w:val="00B62333"/>
    <w:rsid w:val="00B76D2A"/>
    <w:rsid w:val="00B954FF"/>
    <w:rsid w:val="00C56FA0"/>
    <w:rsid w:val="00CA4850"/>
    <w:rsid w:val="00CC3830"/>
    <w:rsid w:val="00CC7A55"/>
    <w:rsid w:val="00CD13A7"/>
    <w:rsid w:val="00CE370D"/>
    <w:rsid w:val="00D2058E"/>
    <w:rsid w:val="00D25882"/>
    <w:rsid w:val="00D26EEC"/>
    <w:rsid w:val="00D53193"/>
    <w:rsid w:val="00D705F9"/>
    <w:rsid w:val="00D7614F"/>
    <w:rsid w:val="00D77D37"/>
    <w:rsid w:val="00D82E61"/>
    <w:rsid w:val="00D92F5C"/>
    <w:rsid w:val="00DB197E"/>
    <w:rsid w:val="00DC177D"/>
    <w:rsid w:val="00DF294D"/>
    <w:rsid w:val="00E1390F"/>
    <w:rsid w:val="00E674EA"/>
    <w:rsid w:val="00EB3798"/>
    <w:rsid w:val="00ED22F8"/>
    <w:rsid w:val="00EE3F25"/>
    <w:rsid w:val="00EE6EB1"/>
    <w:rsid w:val="00EF752B"/>
    <w:rsid w:val="00F72390"/>
    <w:rsid w:val="00FA62FC"/>
    <w:rsid w:val="00FC5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90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rsid w:val="008A684A"/>
    <w:pPr>
      <w:framePr w:w="7920" w:h="1980" w:hRule="exact" w:hSpace="141" w:wrap="auto" w:hAnchor="page" w:xAlign="center" w:yAlign="bottom"/>
      <w:spacing w:after="0"/>
      <w:ind w:left="2880"/>
    </w:pPr>
    <w:rPr>
      <w:rFonts w:ascii="Calibri Light" w:eastAsia="Times New Roman" w:hAnsi="Calibri Light"/>
      <w:szCs w:val="24"/>
    </w:rPr>
  </w:style>
  <w:style w:type="paragraph" w:styleId="Footer">
    <w:name w:val="footer"/>
    <w:basedOn w:val="Normal"/>
    <w:link w:val="FooterChar"/>
    <w:uiPriority w:val="99"/>
    <w:rsid w:val="00E1390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1390F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rsid w:val="00E1390F"/>
    <w:rPr>
      <w:rFonts w:cs="Times New Roman"/>
      <w:color w:val="0000FF"/>
      <w:u w:val="single"/>
    </w:rPr>
  </w:style>
  <w:style w:type="paragraph" w:customStyle="1" w:styleId="LndNormale1">
    <w:name w:val="LndNormale1"/>
    <w:basedOn w:val="Normal"/>
    <w:uiPriority w:val="99"/>
    <w:rsid w:val="00E1390F"/>
    <w:pPr>
      <w:spacing w:after="0" w:line="240" w:lineRule="auto"/>
      <w:jc w:val="both"/>
    </w:pPr>
    <w:rPr>
      <w:rFonts w:ascii="Arial" w:eastAsia="Times New Roman" w:hAnsi="Arial"/>
      <w:noProof/>
      <w:szCs w:val="20"/>
      <w:lang w:eastAsia="it-IT"/>
    </w:rPr>
  </w:style>
  <w:style w:type="character" w:styleId="PageNumber">
    <w:name w:val="page number"/>
    <w:basedOn w:val="DefaultParagraphFont"/>
    <w:uiPriority w:val="99"/>
    <w:semiHidden/>
    <w:rsid w:val="00E1390F"/>
    <w:rPr>
      <w:rFonts w:cs="Times New Roman"/>
    </w:rPr>
  </w:style>
  <w:style w:type="paragraph" w:customStyle="1" w:styleId="Default">
    <w:name w:val="Default"/>
    <w:uiPriority w:val="99"/>
    <w:rsid w:val="00E1390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E139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139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1390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390F"/>
    <w:rPr>
      <w:rFonts w:ascii="Segoe UI" w:eastAsia="Times New Roman" w:hAnsi="Segoe UI" w:cs="Segoe UI"/>
      <w:sz w:val="18"/>
      <w:szCs w:val="18"/>
    </w:rPr>
  </w:style>
  <w:style w:type="character" w:customStyle="1" w:styleId="object">
    <w:name w:val="object"/>
    <w:basedOn w:val="DefaultParagraphFont"/>
    <w:uiPriority w:val="99"/>
    <w:rsid w:val="008840B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nd.nuoro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133</Words>
  <Characters>761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Teti</dc:creator>
  <cp:keywords/>
  <dc:description/>
  <cp:lastModifiedBy>1</cp:lastModifiedBy>
  <cp:revision>2</cp:revision>
  <cp:lastPrinted>2021-09-03T10:22:00Z</cp:lastPrinted>
  <dcterms:created xsi:type="dcterms:W3CDTF">2021-09-03T14:02:00Z</dcterms:created>
  <dcterms:modified xsi:type="dcterms:W3CDTF">2021-09-03T14:02:00Z</dcterms:modified>
</cp:coreProperties>
</file>