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45" w:rsidRDefault="002F7F45">
      <w:pPr>
        <w:ind w:firstLine="708"/>
        <w:jc w:val="center"/>
        <w:rPr>
          <w:rFonts w:ascii="Arial" w:hAnsi="Arial" w:cs="Arial"/>
          <w:b/>
          <w:bCs/>
          <w:color w:val="000080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style="position:absolute;left:0;text-align:left;margin-left:172.35pt;margin-top:-27.75pt;width:159.85pt;height:97.5pt;z-index:251658240;visibility:visible">
            <v:imagedata r:id="rId7" o:title=""/>
          </v:shape>
        </w:pict>
      </w:r>
      <w:r>
        <w:rPr>
          <w:rFonts w:ascii="Arial" w:hAnsi="Arial" w:cs="Arial"/>
          <w:b/>
          <w:bCs/>
          <w:color w:val="000080"/>
          <w:sz w:val="24"/>
        </w:rPr>
        <w:tab/>
      </w:r>
      <w:r>
        <w:rPr>
          <w:rFonts w:ascii="Arial" w:hAnsi="Arial" w:cs="Arial"/>
          <w:b/>
          <w:bCs/>
          <w:color w:val="000080"/>
          <w:sz w:val="24"/>
        </w:rPr>
        <w:tab/>
      </w:r>
    </w:p>
    <w:p w:rsidR="002F7F45" w:rsidRDefault="002F7F45">
      <w:pPr>
        <w:ind w:firstLine="708"/>
        <w:jc w:val="center"/>
        <w:rPr>
          <w:rFonts w:ascii="Arial" w:hAnsi="Arial" w:cs="Arial"/>
          <w:b/>
          <w:bCs/>
          <w:color w:val="000080"/>
          <w:sz w:val="24"/>
        </w:rPr>
      </w:pPr>
      <w:r>
        <w:rPr>
          <w:rFonts w:ascii="Arial" w:hAnsi="Arial" w:cs="Arial"/>
          <w:b/>
          <w:bCs/>
          <w:color w:val="000080"/>
          <w:sz w:val="24"/>
        </w:rPr>
        <w:tab/>
      </w: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>
      <w:pPr>
        <w:pStyle w:val="Heading1"/>
        <w:ind w:firstLine="708"/>
        <w:rPr>
          <w:color w:val="000080"/>
          <w:sz w:val="2"/>
        </w:rPr>
      </w:pPr>
    </w:p>
    <w:p w:rsidR="002F7F45" w:rsidRDefault="002F7F45" w:rsidP="00B451AD">
      <w:pPr>
        <w:pStyle w:val="Heading1"/>
        <w:ind w:firstLine="708"/>
        <w:rPr>
          <w:color w:val="000080"/>
          <w:sz w:val="2"/>
        </w:rPr>
      </w:pPr>
      <w:r>
        <w:rPr>
          <w:color w:val="000080"/>
          <w:sz w:val="2"/>
        </w:rPr>
        <w:t xml:space="preserve">        </w:t>
      </w:r>
    </w:p>
    <w:p w:rsidR="002F7F45" w:rsidRDefault="002F7F45" w:rsidP="00B451AD">
      <w:pPr>
        <w:spacing w:before="1"/>
        <w:ind w:right="1"/>
        <w:jc w:val="center"/>
      </w:pPr>
    </w:p>
    <w:p w:rsidR="002F7F45" w:rsidRDefault="002F7F45" w:rsidP="00B451AD">
      <w:pPr>
        <w:spacing w:before="1"/>
        <w:ind w:right="1"/>
        <w:rPr>
          <w:rFonts w:ascii="Arial Narrow" w:hAnsi="Arial Narrow"/>
          <w:b/>
          <w:i/>
          <w:sz w:val="18"/>
        </w:rPr>
      </w:pPr>
    </w:p>
    <w:p w:rsidR="002F7F45" w:rsidRPr="00B451AD" w:rsidRDefault="002F7F45" w:rsidP="00B451AD"/>
    <w:p w:rsidR="002F7F45" w:rsidRPr="00D50594" w:rsidRDefault="002F7F45" w:rsidP="00D00479">
      <w:pPr>
        <w:rPr>
          <w:rFonts w:ascii="Arial Narrow" w:hAnsi="Arial Narrow"/>
          <w:b/>
          <w:color w:val="0057B8"/>
          <w:sz w:val="16"/>
        </w:rPr>
      </w:pPr>
    </w:p>
    <w:p w:rsidR="002F7F45" w:rsidRPr="001D542D" w:rsidRDefault="002F7F45" w:rsidP="001D542D">
      <w:pPr>
        <w:jc w:val="center"/>
        <w:rPr>
          <w:rFonts w:ascii="Arial" w:hAnsi="Arial" w:cs="Arial"/>
          <w:i/>
          <w:sz w:val="40"/>
          <w:szCs w:val="40"/>
        </w:rPr>
      </w:pPr>
      <w:r w:rsidRPr="001D542D">
        <w:rPr>
          <w:rFonts w:ascii="Arial" w:hAnsi="Arial" w:cs="Arial"/>
          <w:i/>
          <w:sz w:val="40"/>
          <w:szCs w:val="40"/>
        </w:rPr>
        <w:t>STAGIONE SPORTIVA 2019/2020</w:t>
      </w:r>
    </w:p>
    <w:p w:rsidR="002F7F45" w:rsidRPr="001D542D" w:rsidRDefault="002F7F45" w:rsidP="001D542D">
      <w:pPr>
        <w:rPr>
          <w:rFonts w:ascii="Arial" w:hAnsi="Arial" w:cs="Arial"/>
          <w:sz w:val="24"/>
          <w:szCs w:val="24"/>
        </w:rPr>
      </w:pPr>
    </w:p>
    <w:p w:rsidR="002F7F45" w:rsidRPr="001D542D" w:rsidRDefault="002F7F45" w:rsidP="001D542D">
      <w:pPr>
        <w:rPr>
          <w:rFonts w:ascii="Arial" w:hAnsi="Arial" w:cs="Arial"/>
          <w:sz w:val="24"/>
          <w:szCs w:val="24"/>
        </w:rPr>
      </w:pPr>
    </w:p>
    <w:p w:rsidR="002F7F45" w:rsidRPr="001D542D" w:rsidRDefault="002F7F45" w:rsidP="001D542D">
      <w:pPr>
        <w:jc w:val="center"/>
        <w:rPr>
          <w:rFonts w:ascii="Arial" w:hAnsi="Arial" w:cs="Arial"/>
          <w:b/>
          <w:sz w:val="24"/>
          <w:szCs w:val="24"/>
        </w:rPr>
      </w:pPr>
      <w:r w:rsidRPr="001D542D">
        <w:rPr>
          <w:rFonts w:ascii="Arial" w:hAnsi="Arial" w:cs="Arial"/>
          <w:b/>
          <w:sz w:val="24"/>
          <w:szCs w:val="24"/>
        </w:rPr>
        <w:t>PROGRAMMA</w:t>
      </w:r>
      <w:r w:rsidRPr="001D542D">
        <w:rPr>
          <w:rFonts w:ascii="Arial" w:hAnsi="Arial" w:cs="Arial"/>
          <w:sz w:val="24"/>
          <w:szCs w:val="24"/>
        </w:rPr>
        <w:t xml:space="preserve"> </w:t>
      </w:r>
      <w:r w:rsidRPr="001D542D">
        <w:rPr>
          <w:rFonts w:ascii="Arial" w:hAnsi="Arial" w:cs="Arial"/>
          <w:b/>
          <w:sz w:val="24"/>
          <w:szCs w:val="24"/>
        </w:rPr>
        <w:t>DI INFORMAZIONE SCU</w:t>
      </w:r>
      <w:r>
        <w:rPr>
          <w:rFonts w:ascii="Arial" w:hAnsi="Arial" w:cs="Arial"/>
          <w:b/>
          <w:sz w:val="24"/>
          <w:szCs w:val="24"/>
        </w:rPr>
        <w:t xml:space="preserve">OLA CALCIO </w:t>
      </w:r>
    </w:p>
    <w:p w:rsidR="002F7F45" w:rsidRPr="001D542D" w:rsidRDefault="002F7F45" w:rsidP="001D542D">
      <w:pPr>
        <w:jc w:val="center"/>
        <w:rPr>
          <w:rFonts w:ascii="Arial" w:hAnsi="Arial" w:cs="Arial"/>
          <w:b/>
          <w:sz w:val="24"/>
          <w:szCs w:val="24"/>
        </w:rPr>
      </w:pPr>
    </w:p>
    <w:p w:rsidR="002F7F45" w:rsidRPr="001D542D" w:rsidRDefault="002F7F45" w:rsidP="001D542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WORKSHOP </w:t>
      </w:r>
      <w:r w:rsidRPr="001D542D">
        <w:rPr>
          <w:rFonts w:ascii="Arial" w:hAnsi="Arial" w:cs="Arial"/>
          <w:b/>
          <w:sz w:val="24"/>
          <w:szCs w:val="24"/>
        </w:rPr>
        <w:t xml:space="preserve"> ORGANIZZATO DA : </w:t>
      </w:r>
    </w:p>
    <w:p w:rsidR="002F7F45" w:rsidRDefault="002F7F45" w:rsidP="001D542D">
      <w:pPr>
        <w:jc w:val="center"/>
        <w:rPr>
          <w:rFonts w:ascii="Arial" w:hAnsi="Arial" w:cs="Arial"/>
          <w:b/>
          <w:sz w:val="24"/>
          <w:szCs w:val="24"/>
        </w:rPr>
      </w:pPr>
    </w:p>
    <w:p w:rsidR="002F7F45" w:rsidRPr="001D542D" w:rsidRDefault="002F7F45" w:rsidP="001D542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A.S.D. ORIONE 96 - SELARGIUS</w:t>
      </w:r>
    </w:p>
    <w:p w:rsidR="002F7F45" w:rsidRPr="001D542D" w:rsidRDefault="002F7F45" w:rsidP="001D542D">
      <w:pPr>
        <w:jc w:val="center"/>
        <w:rPr>
          <w:rFonts w:ascii="Arial" w:hAnsi="Arial" w:cs="Arial"/>
          <w:i/>
          <w:sz w:val="24"/>
          <w:szCs w:val="24"/>
        </w:rPr>
      </w:pPr>
      <w:r w:rsidRPr="001D542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2F7F45" w:rsidRPr="001D542D" w:rsidRDefault="002F7F45" w:rsidP="00222C71">
      <w:pPr>
        <w:jc w:val="right"/>
        <w:rPr>
          <w:rFonts w:ascii="Arial" w:hAnsi="Arial" w:cs="Arial"/>
          <w:b/>
          <w:sz w:val="22"/>
          <w:szCs w:val="22"/>
        </w:rPr>
      </w:pPr>
      <w:r w:rsidRPr="001D542D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:rsidR="002F7F45" w:rsidRPr="001D542D" w:rsidRDefault="002F7F45" w:rsidP="001D542D">
      <w:pPr>
        <w:rPr>
          <w:rFonts w:ascii="Arial" w:hAnsi="Arial" w:cs="Arial"/>
          <w:b/>
          <w:sz w:val="24"/>
          <w:szCs w:val="24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4"/>
        <w:gridCol w:w="5812"/>
      </w:tblGrid>
      <w:tr w:rsidR="002F7F45" w:rsidRPr="001D542D" w:rsidTr="001D542D">
        <w:tc>
          <w:tcPr>
            <w:tcW w:w="4394" w:type="dxa"/>
          </w:tcPr>
          <w:p w:rsidR="002F7F45" w:rsidRPr="001D542D" w:rsidRDefault="002F7F45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ASPIRANTE SCUOLA CALCIO</w:t>
            </w:r>
          </w:p>
        </w:tc>
        <w:tc>
          <w:tcPr>
            <w:tcW w:w="5812" w:type="dxa"/>
          </w:tcPr>
          <w:p w:rsidR="002F7F45" w:rsidRDefault="002F7F45" w:rsidP="001D542D">
            <w:pPr>
              <w:rPr>
                <w:rFonts w:ascii="Calibri" w:hAnsi="Calibri" w:cs="Arial"/>
                <w:i/>
              </w:rPr>
            </w:pPr>
          </w:p>
          <w:p w:rsidR="002F7F45" w:rsidRPr="002D704A" w:rsidRDefault="002F7F45" w:rsidP="001D542D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2D704A">
              <w:rPr>
                <w:rFonts w:ascii="Calibri" w:hAnsi="Calibri" w:cs="Arial"/>
                <w:b/>
                <w:i/>
                <w:sz w:val="28"/>
                <w:szCs w:val="28"/>
              </w:rPr>
              <w:t>A.S.D. ORIONE 96</w:t>
            </w:r>
          </w:p>
        </w:tc>
      </w:tr>
      <w:tr w:rsidR="002F7F45" w:rsidRPr="001D542D" w:rsidTr="001D542D">
        <w:tc>
          <w:tcPr>
            <w:tcW w:w="4394" w:type="dxa"/>
          </w:tcPr>
          <w:p w:rsidR="002F7F45" w:rsidRPr="001D542D" w:rsidRDefault="002F7F45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INCONTRO DI INFORMAZIONE N° </w:t>
            </w:r>
          </w:p>
        </w:tc>
        <w:tc>
          <w:tcPr>
            <w:tcW w:w="5812" w:type="dxa"/>
          </w:tcPr>
          <w:p w:rsidR="002F7F45" w:rsidRPr="002D704A" w:rsidRDefault="002F7F45" w:rsidP="001D542D">
            <w:pPr>
              <w:rPr>
                <w:rFonts w:ascii="Calibri" w:hAnsi="Calibri" w:cs="Arial"/>
                <w:i/>
                <w:sz w:val="28"/>
                <w:szCs w:val="28"/>
              </w:rPr>
            </w:pPr>
            <w:r>
              <w:rPr>
                <w:rFonts w:ascii="Calibri" w:hAnsi="Calibri" w:cs="Arial"/>
                <w:i/>
                <w:sz w:val="28"/>
                <w:szCs w:val="28"/>
              </w:rPr>
              <w:t>2</w:t>
            </w:r>
          </w:p>
          <w:p w:rsidR="002F7F45" w:rsidRPr="001D542D" w:rsidRDefault="002F7F45" w:rsidP="001D542D">
            <w:pPr>
              <w:rPr>
                <w:rFonts w:ascii="Calibri" w:hAnsi="Calibri" w:cs="Arial"/>
                <w:i/>
              </w:rPr>
            </w:pPr>
          </w:p>
        </w:tc>
      </w:tr>
      <w:tr w:rsidR="002F7F45" w:rsidRPr="001D542D" w:rsidTr="001D542D">
        <w:tc>
          <w:tcPr>
            <w:tcW w:w="4394" w:type="dxa"/>
          </w:tcPr>
          <w:p w:rsidR="002F7F45" w:rsidRPr="001D542D" w:rsidRDefault="002F7F45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TITOLO DELL’INCONTRO</w:t>
            </w:r>
          </w:p>
        </w:tc>
        <w:tc>
          <w:tcPr>
            <w:tcW w:w="5812" w:type="dxa"/>
          </w:tcPr>
          <w:p w:rsidR="002F7F45" w:rsidRPr="002D704A" w:rsidRDefault="002F7F45" w:rsidP="001D542D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:rsidR="002F7F45" w:rsidRPr="002D704A" w:rsidRDefault="002F7F45" w:rsidP="00D87633">
            <w:pPr>
              <w:rPr>
                <w:rFonts w:ascii="Calibri" w:hAnsi="Calibri" w:cs="Arial"/>
                <w:b/>
                <w:i/>
                <w:sz w:val="24"/>
                <w:szCs w:val="24"/>
              </w:rPr>
            </w:pPr>
            <w:r>
              <w:rPr>
                <w:rFonts w:ascii="Calibri" w:hAnsi="Calibri" w:cs="Arial"/>
                <w:b/>
                <w:i/>
                <w:sz w:val="24"/>
                <w:szCs w:val="24"/>
              </w:rPr>
              <w:t>REGOLAMENTO SCUOLA CALCIO E SETTORE GIOVANILE</w:t>
            </w:r>
          </w:p>
        </w:tc>
      </w:tr>
      <w:tr w:rsidR="002F7F45" w:rsidRPr="001D542D" w:rsidTr="001D542D">
        <w:tc>
          <w:tcPr>
            <w:tcW w:w="4394" w:type="dxa"/>
          </w:tcPr>
          <w:p w:rsidR="002F7F45" w:rsidRPr="001D542D" w:rsidRDefault="002F7F45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DATA DI SVOLGIMENTO</w:t>
            </w:r>
          </w:p>
        </w:tc>
        <w:tc>
          <w:tcPr>
            <w:tcW w:w="5812" w:type="dxa"/>
          </w:tcPr>
          <w:p w:rsidR="002F7F45" w:rsidRPr="002D704A" w:rsidRDefault="002F7F45" w:rsidP="001D542D">
            <w:pPr>
              <w:rPr>
                <w:rFonts w:ascii="Calibri" w:hAnsi="Calibri" w:cs="Arial"/>
                <w:i/>
                <w:sz w:val="28"/>
                <w:szCs w:val="28"/>
              </w:rPr>
            </w:pPr>
          </w:p>
          <w:p w:rsidR="002F7F45" w:rsidRPr="002D704A" w:rsidRDefault="002F7F45" w:rsidP="001D542D">
            <w:pPr>
              <w:rPr>
                <w:rFonts w:ascii="Calibri" w:hAnsi="Calibri" w:cs="Arial"/>
                <w:i/>
                <w:sz w:val="28"/>
                <w:szCs w:val="28"/>
              </w:rPr>
            </w:pPr>
            <w:r>
              <w:rPr>
                <w:rFonts w:ascii="Calibri" w:hAnsi="Calibri" w:cs="Arial"/>
                <w:i/>
                <w:sz w:val="28"/>
                <w:szCs w:val="28"/>
              </w:rPr>
              <w:t>03/01/2020</w:t>
            </w:r>
          </w:p>
        </w:tc>
      </w:tr>
      <w:tr w:rsidR="002F7F45" w:rsidRPr="001D542D" w:rsidTr="001D542D">
        <w:tc>
          <w:tcPr>
            <w:tcW w:w="4394" w:type="dxa"/>
          </w:tcPr>
          <w:p w:rsidR="002F7F45" w:rsidRPr="001D542D" w:rsidRDefault="002F7F45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LUOGO , LOCATION ED ORARIO</w:t>
            </w:r>
          </w:p>
        </w:tc>
        <w:tc>
          <w:tcPr>
            <w:tcW w:w="5812" w:type="dxa"/>
          </w:tcPr>
          <w:p w:rsidR="002F7F45" w:rsidRPr="002D704A" w:rsidRDefault="002F7F45" w:rsidP="001D542D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:rsidR="002F7F45" w:rsidRPr="002D704A" w:rsidRDefault="002F7F45" w:rsidP="001D542D">
            <w:pPr>
              <w:rPr>
                <w:rFonts w:ascii="Calibri" w:hAnsi="Calibri" w:cs="Arial"/>
                <w:i/>
                <w:sz w:val="24"/>
                <w:szCs w:val="24"/>
              </w:rPr>
            </w:pPr>
            <w:r w:rsidRPr="002D704A">
              <w:rPr>
                <w:rFonts w:ascii="Calibri" w:hAnsi="Calibri" w:cs="Arial"/>
                <w:i/>
                <w:sz w:val="24"/>
                <w:szCs w:val="24"/>
              </w:rPr>
              <w:t>SALA CENTRO GIOVANILE DOMENICANI ORE 18,30</w:t>
            </w:r>
          </w:p>
        </w:tc>
      </w:tr>
      <w:tr w:rsidR="002F7F45" w:rsidRPr="001D542D" w:rsidTr="001D542D">
        <w:tc>
          <w:tcPr>
            <w:tcW w:w="4394" w:type="dxa"/>
          </w:tcPr>
          <w:p w:rsidR="002F7F45" w:rsidRPr="001D542D" w:rsidRDefault="002F7F45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RELATORE    - TITOLI </w:t>
            </w:r>
          </w:p>
        </w:tc>
        <w:tc>
          <w:tcPr>
            <w:tcW w:w="5812" w:type="dxa"/>
          </w:tcPr>
          <w:p w:rsidR="002F7F45" w:rsidRPr="002D704A" w:rsidRDefault="002F7F45" w:rsidP="001D542D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:rsidR="002F7F45" w:rsidRPr="002D704A" w:rsidRDefault="002F7F45" w:rsidP="001D542D">
            <w:pPr>
              <w:rPr>
                <w:rFonts w:ascii="Calibri" w:hAnsi="Calibri" w:cs="Arial"/>
                <w:i/>
                <w:sz w:val="28"/>
                <w:szCs w:val="28"/>
              </w:rPr>
            </w:pPr>
            <w:r>
              <w:rPr>
                <w:rFonts w:ascii="Calibri" w:hAnsi="Calibri" w:cs="Arial"/>
                <w:i/>
                <w:sz w:val="24"/>
                <w:szCs w:val="24"/>
              </w:rPr>
              <w:t>PIERFRANCESCO BELFIORI – RESPONSABILE SCUOLA CALCIO</w:t>
            </w:r>
          </w:p>
        </w:tc>
      </w:tr>
      <w:tr w:rsidR="002F7F45" w:rsidRPr="001D542D" w:rsidTr="001D542D">
        <w:tc>
          <w:tcPr>
            <w:tcW w:w="4394" w:type="dxa"/>
          </w:tcPr>
          <w:p w:rsidR="002F7F45" w:rsidRPr="001D542D" w:rsidRDefault="002F7F45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RIVOLTO 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… Tecnici –Genitori- Dirigenti</w:t>
            </w: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</w:tcPr>
          <w:p w:rsidR="002F7F45" w:rsidRDefault="002F7F45" w:rsidP="001D542D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2F7F45" w:rsidRPr="001D542D" w:rsidRDefault="002F7F45" w:rsidP="001D542D">
            <w:pPr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GENITORI/DIRIGENTI/TECNICI/ATLETI</w:t>
            </w:r>
          </w:p>
        </w:tc>
      </w:tr>
      <w:tr w:rsidR="002F7F45" w:rsidRPr="001D542D" w:rsidTr="00222C71">
        <w:tc>
          <w:tcPr>
            <w:tcW w:w="4394" w:type="dxa"/>
          </w:tcPr>
          <w:p w:rsidR="002F7F45" w:rsidRPr="001D542D" w:rsidRDefault="002F7F45" w:rsidP="00222C71">
            <w:pPr>
              <w:rPr>
                <w:rFonts w:ascii="Calibri" w:hAnsi="Calibri" w:cs="Arial"/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AMBITO DI INTERESSE</w:t>
            </w:r>
          </w:p>
        </w:tc>
        <w:tc>
          <w:tcPr>
            <w:tcW w:w="5812" w:type="dxa"/>
          </w:tcPr>
          <w:p w:rsidR="002F7F45" w:rsidRDefault="002F7F45" w:rsidP="00222C71">
            <w:pPr>
              <w:rPr>
                <w:rFonts w:ascii="Calibri" w:hAnsi="Calibri" w:cs="Arial"/>
                <w:b/>
                <w:i/>
              </w:rPr>
            </w:pPr>
          </w:p>
          <w:p w:rsidR="002F7F45" w:rsidRPr="002D704A" w:rsidRDefault="002F7F45" w:rsidP="00222C71">
            <w:pPr>
              <w:rPr>
                <w:rFonts w:ascii="Calibri" w:hAnsi="Calibri" w:cs="Arial"/>
                <w:b/>
                <w:i/>
                <w:sz w:val="24"/>
                <w:szCs w:val="24"/>
              </w:rPr>
            </w:pPr>
          </w:p>
        </w:tc>
      </w:tr>
      <w:tr w:rsidR="002F7F45" w:rsidRPr="001D542D" w:rsidTr="001D542D">
        <w:tc>
          <w:tcPr>
            <w:tcW w:w="4394" w:type="dxa"/>
          </w:tcPr>
          <w:p w:rsidR="002F7F45" w:rsidRDefault="002F7F45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Workshop di tipo Tecnico Sviluppati secondo i principi del Settore Giovanile</w:t>
            </w:r>
          </w:p>
          <w:p w:rsidR="002F7F45" w:rsidRPr="001D542D" w:rsidRDefault="002F7F45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AMBITO TECNICO </w:t>
            </w:r>
          </w:p>
        </w:tc>
        <w:tc>
          <w:tcPr>
            <w:tcW w:w="5812" w:type="dxa"/>
          </w:tcPr>
          <w:p w:rsidR="002F7F45" w:rsidRPr="001D542D" w:rsidRDefault="002F7F45" w:rsidP="00D87633">
            <w:pPr>
              <w:rPr>
                <w:rFonts w:ascii="Calibri" w:hAnsi="Calibri" w:cs="Arial"/>
                <w:b/>
                <w:i/>
              </w:rPr>
            </w:pPr>
          </w:p>
        </w:tc>
      </w:tr>
      <w:tr w:rsidR="002F7F45" w:rsidRPr="001D542D" w:rsidTr="001D542D">
        <w:tc>
          <w:tcPr>
            <w:tcW w:w="4394" w:type="dxa"/>
          </w:tcPr>
          <w:p w:rsidR="002F7F45" w:rsidRDefault="002F7F45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Stile di Vita e Sana Alimentazione – Doping  e integratori alimentari </w:t>
            </w:r>
          </w:p>
          <w:p w:rsidR="002F7F45" w:rsidRPr="001D542D" w:rsidRDefault="002F7F45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AMBITO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ALIMENTARE E NUTRIZIONALE </w:t>
            </w:r>
          </w:p>
        </w:tc>
        <w:tc>
          <w:tcPr>
            <w:tcW w:w="5812" w:type="dxa"/>
          </w:tcPr>
          <w:p w:rsidR="002F7F45" w:rsidRDefault="002F7F45" w:rsidP="001D542D">
            <w:pPr>
              <w:rPr>
                <w:rFonts w:ascii="Calibri" w:hAnsi="Calibri" w:cs="Arial"/>
                <w:i/>
              </w:rPr>
            </w:pPr>
          </w:p>
          <w:p w:rsidR="002F7F45" w:rsidRDefault="002F7F45" w:rsidP="001D542D">
            <w:pPr>
              <w:rPr>
                <w:rFonts w:ascii="Calibri" w:hAnsi="Calibri" w:cs="Arial"/>
                <w:i/>
              </w:rPr>
            </w:pPr>
          </w:p>
          <w:p w:rsidR="002F7F45" w:rsidRPr="001D542D" w:rsidRDefault="002F7F45" w:rsidP="001D542D">
            <w:pPr>
              <w:rPr>
                <w:rFonts w:ascii="Calibri" w:hAnsi="Calibri" w:cs="Arial"/>
                <w:i/>
              </w:rPr>
            </w:pPr>
          </w:p>
        </w:tc>
      </w:tr>
      <w:tr w:rsidR="002F7F45" w:rsidRPr="001D542D" w:rsidTr="001D542D">
        <w:tc>
          <w:tcPr>
            <w:tcW w:w="4394" w:type="dxa"/>
          </w:tcPr>
          <w:p w:rsidR="002F7F45" w:rsidRDefault="002F7F45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Le relazioni tra Tecnico-Giovane Calciatore-Genitore all’interno della società sportiva </w:t>
            </w:r>
          </w:p>
          <w:p w:rsidR="002F7F45" w:rsidRPr="001D542D" w:rsidRDefault="002F7F45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AMBITO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PSICOPEDAGOGICO </w:t>
            </w:r>
          </w:p>
        </w:tc>
        <w:tc>
          <w:tcPr>
            <w:tcW w:w="5812" w:type="dxa"/>
          </w:tcPr>
          <w:p w:rsidR="002F7F45" w:rsidRPr="002D704A" w:rsidRDefault="002F7F45" w:rsidP="001D542D">
            <w:pPr>
              <w:rPr>
                <w:rFonts w:ascii="Calibri" w:hAnsi="Calibri" w:cs="Arial"/>
                <w:b/>
                <w:i/>
                <w:sz w:val="24"/>
                <w:szCs w:val="24"/>
              </w:rPr>
            </w:pPr>
            <w:r w:rsidRPr="002D704A">
              <w:rPr>
                <w:rFonts w:ascii="Calibri" w:hAnsi="Calibri" w:cs="Arial"/>
                <w:b/>
                <w:i/>
                <w:sz w:val="24"/>
                <w:szCs w:val="24"/>
              </w:rPr>
              <w:t>X</w:t>
            </w:r>
          </w:p>
        </w:tc>
      </w:tr>
      <w:tr w:rsidR="002F7F45" w:rsidRPr="001D542D" w:rsidTr="001D542D">
        <w:tc>
          <w:tcPr>
            <w:tcW w:w="4394" w:type="dxa"/>
          </w:tcPr>
          <w:p w:rsidR="002F7F45" w:rsidRDefault="002F7F45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Regolamento di Gioco  nelle specifiche categorie </w:t>
            </w:r>
          </w:p>
          <w:p w:rsidR="002F7F45" w:rsidRPr="001D542D" w:rsidRDefault="002F7F45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AMBITO ETICO -FAIR PLAY</w:t>
            </w:r>
          </w:p>
        </w:tc>
        <w:tc>
          <w:tcPr>
            <w:tcW w:w="5812" w:type="dxa"/>
          </w:tcPr>
          <w:p w:rsidR="002F7F45" w:rsidRPr="00D87633" w:rsidRDefault="002F7F45" w:rsidP="001D542D">
            <w:pPr>
              <w:rPr>
                <w:rFonts w:ascii="Calibri" w:hAnsi="Calibri" w:cs="Arial"/>
                <w:b/>
                <w:i/>
                <w:sz w:val="24"/>
                <w:szCs w:val="24"/>
              </w:rPr>
            </w:pPr>
            <w:r w:rsidRPr="00D87633">
              <w:rPr>
                <w:rFonts w:ascii="Calibri" w:hAnsi="Calibri" w:cs="Arial"/>
                <w:b/>
                <w:i/>
                <w:sz w:val="24"/>
                <w:szCs w:val="24"/>
              </w:rPr>
              <w:t>X</w:t>
            </w:r>
          </w:p>
        </w:tc>
      </w:tr>
      <w:tr w:rsidR="002F7F45" w:rsidRPr="001D542D" w:rsidTr="001D542D">
        <w:tc>
          <w:tcPr>
            <w:tcW w:w="4394" w:type="dxa"/>
          </w:tcPr>
          <w:p w:rsidR="002F7F45" w:rsidRPr="001D542D" w:rsidRDefault="002F7F45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812" w:type="dxa"/>
          </w:tcPr>
          <w:p w:rsidR="002F7F45" w:rsidRPr="001D542D" w:rsidRDefault="002F7F45" w:rsidP="001D542D">
            <w:pPr>
              <w:jc w:val="center"/>
              <w:rPr>
                <w:rFonts w:ascii="Calibri" w:hAnsi="Calibri" w:cs="Arial"/>
                <w:b/>
                <w:i/>
              </w:rPr>
            </w:pPr>
          </w:p>
        </w:tc>
      </w:tr>
    </w:tbl>
    <w:p w:rsidR="002F7F45" w:rsidRPr="00B451AD" w:rsidRDefault="002F7F45" w:rsidP="00D657E3">
      <w:pPr>
        <w:pStyle w:val="Titolo11"/>
        <w:ind w:left="0"/>
        <w:rPr>
          <w:rFonts w:ascii="Calibri" w:hAnsi="Calibri"/>
        </w:rPr>
      </w:pPr>
      <w:bookmarkStart w:id="0" w:name="_GoBack"/>
      <w:bookmarkEnd w:id="0"/>
    </w:p>
    <w:sectPr w:rsidR="002F7F45" w:rsidRPr="00B451AD" w:rsidSect="001D542D">
      <w:footerReference w:type="first" r:id="rId8"/>
      <w:pgSz w:w="11906" w:h="16838"/>
      <w:pgMar w:top="1134" w:right="567" w:bottom="1134" w:left="567" w:header="567" w:footer="5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F45" w:rsidRDefault="002F7F45">
      <w:r>
        <w:separator/>
      </w:r>
    </w:p>
  </w:endnote>
  <w:endnote w:type="continuationSeparator" w:id="0">
    <w:p w:rsidR="002F7F45" w:rsidRDefault="002F7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F45" w:rsidRPr="00DB7D2C" w:rsidRDefault="002F7F45" w:rsidP="00DB7D2C">
    <w:pPr>
      <w:pStyle w:val="Footer"/>
      <w:pBdr>
        <w:top w:val="single" w:sz="4" w:space="1" w:color="auto"/>
      </w:pBdr>
      <w:jc w:val="center"/>
      <w:rPr>
        <w:rFonts w:ascii="Calibri" w:hAnsi="Calibri" w:cs="Arial"/>
        <w:color w:val="0000FF"/>
      </w:rPr>
    </w:pPr>
    <w:r w:rsidRPr="00DB7D2C">
      <w:rPr>
        <w:rFonts w:ascii="Calibri" w:hAnsi="Calibri" w:cs="Arial"/>
        <w:color w:val="0000FF"/>
      </w:rPr>
      <w:t xml:space="preserve">F.I.G.C.  -  SETTORE GIOVANILE E SCOLASTICO  </w:t>
    </w:r>
  </w:p>
  <w:p w:rsidR="002F7F45" w:rsidRPr="00DB7D2C" w:rsidRDefault="002F7F45" w:rsidP="00DB7D2C">
    <w:pPr>
      <w:pStyle w:val="Footer"/>
      <w:pBdr>
        <w:top w:val="single" w:sz="4" w:space="1" w:color="auto"/>
      </w:pBdr>
      <w:jc w:val="center"/>
      <w:rPr>
        <w:rFonts w:ascii="Calibri" w:hAnsi="Calibri" w:cs="Arial"/>
        <w:i/>
        <w:color w:val="0000FF"/>
      </w:rPr>
    </w:pPr>
    <w:r w:rsidRPr="00DB7D2C">
      <w:rPr>
        <w:rFonts w:ascii="Calibri" w:hAnsi="Calibri" w:cs="Arial"/>
        <w:color w:val="0000FF"/>
        <w:sz w:val="18"/>
        <w:szCs w:val="18"/>
      </w:rPr>
      <w:t xml:space="preserve"> </w:t>
    </w:r>
    <w:r w:rsidRPr="00DB7D2C">
      <w:rPr>
        <w:rFonts w:ascii="Calibri" w:hAnsi="Calibri" w:cs="Arial"/>
        <w:i/>
        <w:color w:val="0000FF"/>
      </w:rPr>
      <w:t xml:space="preserve">Coordinamento Federale della Sardegna </w:t>
    </w:r>
  </w:p>
  <w:p w:rsidR="002F7F45" w:rsidRPr="00DB7D2C" w:rsidRDefault="002F7F45" w:rsidP="00DB7D2C">
    <w:pPr>
      <w:jc w:val="center"/>
      <w:rPr>
        <w:rFonts w:ascii="Calibri" w:hAnsi="Calibri" w:cs="Arial"/>
        <w:color w:val="0000FF"/>
        <w:sz w:val="18"/>
        <w:szCs w:val="18"/>
      </w:rPr>
    </w:pPr>
    <w:r w:rsidRPr="00DB7D2C">
      <w:rPr>
        <w:rFonts w:ascii="Calibri" w:hAnsi="Calibri" w:cs="Arial"/>
        <w:color w:val="0000FF"/>
        <w:sz w:val="18"/>
        <w:szCs w:val="18"/>
      </w:rPr>
      <w:t xml:space="preserve">Via Cocco Ortu , 32 – 09128 CAGLIARI  -  Tel. Fax 070/494601  -  e-mail:  </w:t>
    </w:r>
    <w:hyperlink r:id="rId1" w:history="1">
      <w:r w:rsidRPr="00DB7D2C">
        <w:rPr>
          <w:rStyle w:val="Hyperlink"/>
          <w:rFonts w:ascii="Calibri" w:hAnsi="Calibri" w:cs="Arial"/>
          <w:sz w:val="18"/>
          <w:szCs w:val="18"/>
        </w:rPr>
        <w:t>sardegna.sgs@figc.it</w:t>
      </w:r>
    </w:hyperlink>
  </w:p>
  <w:p w:rsidR="002F7F45" w:rsidRPr="00DB7D2C" w:rsidRDefault="002F7F45" w:rsidP="00DB7D2C">
    <w:pPr>
      <w:jc w:val="center"/>
      <w:rPr>
        <w:rFonts w:ascii="Calibri" w:hAnsi="Calibri" w:cs="Arial"/>
        <w:color w:val="0000FF"/>
        <w:sz w:val="18"/>
        <w:szCs w:val="18"/>
      </w:rPr>
    </w:pPr>
    <w:r w:rsidRPr="00DB7D2C">
      <w:rPr>
        <w:rFonts w:ascii="Calibri" w:hAnsi="Calibri" w:cs="Arial"/>
        <w:color w:val="0000FF"/>
        <w:sz w:val="18"/>
        <w:szCs w:val="18"/>
      </w:rPr>
      <w:t xml:space="preserve">Coordinatore Federale Regionale : Prof. Mauro Marras ; e-mail: </w:t>
    </w:r>
    <w:hyperlink r:id="rId2" w:history="1">
      <w:r w:rsidRPr="00DB7D2C">
        <w:rPr>
          <w:rStyle w:val="Hyperlink"/>
          <w:rFonts w:ascii="Calibri" w:hAnsi="Calibri" w:cs="Arial"/>
          <w:sz w:val="18"/>
          <w:szCs w:val="18"/>
        </w:rPr>
        <w:t>m.marras@figc.it</w:t>
      </w:r>
    </w:hyperlink>
    <w:r w:rsidRPr="00DB7D2C">
      <w:rPr>
        <w:rFonts w:ascii="Calibri" w:hAnsi="Calibri" w:cs="Arial"/>
        <w:color w:val="0000FF"/>
        <w:sz w:val="18"/>
        <w:szCs w:val="18"/>
      </w:rPr>
      <w:t xml:space="preserve"> – cell.3485109361</w:t>
    </w:r>
  </w:p>
  <w:p w:rsidR="002F7F45" w:rsidRDefault="002F7F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F45" w:rsidRDefault="002F7F45">
      <w:r>
        <w:separator/>
      </w:r>
    </w:p>
  </w:footnote>
  <w:footnote w:type="continuationSeparator" w:id="0">
    <w:p w:rsidR="002F7F45" w:rsidRDefault="002F7F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8CBF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A9057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807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F61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6203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9AE5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ACB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1E8A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984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F44F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CB2EF7"/>
    <w:multiLevelType w:val="multilevel"/>
    <w:tmpl w:val="4AE6C25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cs="Times New Roman" w:hint="default"/>
        <w:sz w:val="20"/>
        <w:szCs w:val="20"/>
      </w:rPr>
    </w:lvl>
    <w:lvl w:ilvl="2">
      <w:start w:val="1"/>
      <w:numFmt w:val="upperLetter"/>
      <w:lvlText w:val="%1.%2.%3"/>
      <w:lvlJc w:val="left"/>
      <w:pPr>
        <w:ind w:left="99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2025" w:hanging="108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cs="Times New Roman" w:hint="default"/>
        <w:sz w:val="22"/>
      </w:rPr>
    </w:lvl>
  </w:abstractNum>
  <w:abstractNum w:abstractNumId="11">
    <w:nsid w:val="173D46A2"/>
    <w:multiLevelType w:val="hybridMultilevel"/>
    <w:tmpl w:val="51CA28F0"/>
    <w:lvl w:ilvl="0" w:tplc="D3AE60EA">
      <w:numFmt w:val="bullet"/>
      <w:lvlText w:val=""/>
      <w:lvlJc w:val="left"/>
      <w:pPr>
        <w:ind w:left="826" w:hanging="349"/>
      </w:pPr>
      <w:rPr>
        <w:rFonts w:ascii="Symbol" w:eastAsia="Times New Roman" w:hAnsi="Symbol" w:hint="default"/>
        <w:w w:val="100"/>
        <w:sz w:val="22"/>
      </w:rPr>
    </w:lvl>
    <w:lvl w:ilvl="1" w:tplc="53D69BD0">
      <w:numFmt w:val="bullet"/>
      <w:lvlText w:val="•"/>
      <w:lvlJc w:val="left"/>
      <w:pPr>
        <w:ind w:left="1836" w:hanging="349"/>
      </w:pPr>
      <w:rPr>
        <w:rFonts w:hint="default"/>
      </w:rPr>
    </w:lvl>
    <w:lvl w:ilvl="2" w:tplc="E2C2BB52">
      <w:numFmt w:val="bullet"/>
      <w:lvlText w:val="•"/>
      <w:lvlJc w:val="left"/>
      <w:pPr>
        <w:ind w:left="2853" w:hanging="349"/>
      </w:pPr>
      <w:rPr>
        <w:rFonts w:hint="default"/>
      </w:rPr>
    </w:lvl>
    <w:lvl w:ilvl="3" w:tplc="EE329716">
      <w:numFmt w:val="bullet"/>
      <w:lvlText w:val="•"/>
      <w:lvlJc w:val="left"/>
      <w:pPr>
        <w:ind w:left="3869" w:hanging="349"/>
      </w:pPr>
      <w:rPr>
        <w:rFonts w:hint="default"/>
      </w:rPr>
    </w:lvl>
    <w:lvl w:ilvl="4" w:tplc="9C1688C4">
      <w:numFmt w:val="bullet"/>
      <w:lvlText w:val="•"/>
      <w:lvlJc w:val="left"/>
      <w:pPr>
        <w:ind w:left="4886" w:hanging="349"/>
      </w:pPr>
      <w:rPr>
        <w:rFonts w:hint="default"/>
      </w:rPr>
    </w:lvl>
    <w:lvl w:ilvl="5" w:tplc="66A0620C">
      <w:numFmt w:val="bullet"/>
      <w:lvlText w:val="•"/>
      <w:lvlJc w:val="left"/>
      <w:pPr>
        <w:ind w:left="5903" w:hanging="349"/>
      </w:pPr>
      <w:rPr>
        <w:rFonts w:hint="default"/>
      </w:rPr>
    </w:lvl>
    <w:lvl w:ilvl="6" w:tplc="E2962852">
      <w:numFmt w:val="bullet"/>
      <w:lvlText w:val="•"/>
      <w:lvlJc w:val="left"/>
      <w:pPr>
        <w:ind w:left="6919" w:hanging="349"/>
      </w:pPr>
      <w:rPr>
        <w:rFonts w:hint="default"/>
      </w:rPr>
    </w:lvl>
    <w:lvl w:ilvl="7" w:tplc="5256208E">
      <w:numFmt w:val="bullet"/>
      <w:lvlText w:val="•"/>
      <w:lvlJc w:val="left"/>
      <w:pPr>
        <w:ind w:left="7936" w:hanging="349"/>
      </w:pPr>
      <w:rPr>
        <w:rFonts w:hint="default"/>
      </w:rPr>
    </w:lvl>
    <w:lvl w:ilvl="8" w:tplc="556A5E2C">
      <w:numFmt w:val="bullet"/>
      <w:lvlText w:val="•"/>
      <w:lvlJc w:val="left"/>
      <w:pPr>
        <w:ind w:left="8953" w:hanging="349"/>
      </w:pPr>
      <w:rPr>
        <w:rFonts w:hint="default"/>
      </w:rPr>
    </w:lvl>
  </w:abstractNum>
  <w:abstractNum w:abstractNumId="12">
    <w:nsid w:val="2388402B"/>
    <w:multiLevelType w:val="multilevel"/>
    <w:tmpl w:val="8242A22A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5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440"/>
      </w:pPr>
      <w:rPr>
        <w:rFonts w:cs="Times New Roman" w:hint="default"/>
      </w:rPr>
    </w:lvl>
  </w:abstractNum>
  <w:abstractNum w:abstractNumId="13">
    <w:nsid w:val="27C61094"/>
    <w:multiLevelType w:val="hybridMultilevel"/>
    <w:tmpl w:val="A20AE7A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2321E"/>
    <w:multiLevelType w:val="hybridMultilevel"/>
    <w:tmpl w:val="D63A1D74"/>
    <w:lvl w:ilvl="0" w:tplc="33AA8F0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581AB5"/>
    <w:multiLevelType w:val="hybridMultilevel"/>
    <w:tmpl w:val="A230A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603C2B"/>
    <w:multiLevelType w:val="multilevel"/>
    <w:tmpl w:val="0C9E5A8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2025" w:hanging="108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cs="Times New Roman" w:hint="default"/>
        <w:sz w:val="22"/>
      </w:rPr>
    </w:lvl>
  </w:abstractNum>
  <w:abstractNum w:abstractNumId="17">
    <w:nsid w:val="3DC329A9"/>
    <w:multiLevelType w:val="hybridMultilevel"/>
    <w:tmpl w:val="4D6EFF3E"/>
    <w:lvl w:ilvl="0" w:tplc="6F82583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>
    <w:nsid w:val="3F362CD3"/>
    <w:multiLevelType w:val="multilevel"/>
    <w:tmpl w:val="02DE8206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59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650" w:hanging="108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40" w:hanging="1440"/>
      </w:pPr>
      <w:rPr>
        <w:rFonts w:cs="Times New Roman" w:hint="default"/>
        <w:b/>
      </w:rPr>
    </w:lvl>
  </w:abstractNum>
  <w:abstractNum w:abstractNumId="19">
    <w:nsid w:val="54283A74"/>
    <w:multiLevelType w:val="multilevel"/>
    <w:tmpl w:val="D302697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  <w:color w:val="FF0000"/>
      </w:rPr>
    </w:lvl>
    <w:lvl w:ilvl="1">
      <w:start w:val="2"/>
      <w:numFmt w:val="decimal"/>
      <w:lvlText w:val="%1.%2"/>
      <w:lvlJc w:val="left"/>
      <w:pPr>
        <w:ind w:left="495" w:hanging="360"/>
      </w:pPr>
      <w:rPr>
        <w:rFonts w:cs="Times New Roman" w:hint="default"/>
        <w:i/>
        <w:color w:val="auto"/>
      </w:rPr>
    </w:lvl>
    <w:lvl w:ilvl="2">
      <w:start w:val="1"/>
      <w:numFmt w:val="upperLetter"/>
      <w:lvlText w:val="%1.%2.%3"/>
      <w:lvlJc w:val="left"/>
      <w:pPr>
        <w:ind w:left="990" w:hanging="720"/>
      </w:pPr>
      <w:rPr>
        <w:rFonts w:cs="Times New Roman" w:hint="default"/>
        <w:i w:val="0"/>
        <w:color w:val="FF0000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cs="Times New Roman" w:hint="default"/>
        <w:i w:val="0"/>
        <w:color w:val="FF0000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cs="Times New Roman" w:hint="default"/>
        <w:i w:val="0"/>
        <w:color w:val="FF0000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cs="Times New Roman" w:hint="default"/>
        <w:i w:val="0"/>
        <w:color w:val="FF0000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cs="Times New Roman" w:hint="default"/>
        <w:i w:val="0"/>
        <w:color w:val="FF0000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cs="Times New Roman" w:hint="default"/>
        <w:i w:val="0"/>
        <w:color w:val="FF0000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cs="Times New Roman" w:hint="default"/>
        <w:i w:val="0"/>
        <w:color w:val="FF0000"/>
      </w:rPr>
    </w:lvl>
  </w:abstractNum>
  <w:abstractNum w:abstractNumId="20">
    <w:nsid w:val="7E706742"/>
    <w:multiLevelType w:val="multilevel"/>
    <w:tmpl w:val="9984EA9C"/>
    <w:lvl w:ilvl="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2" w:hanging="360"/>
      </w:pPr>
      <w:rPr>
        <w:rFonts w:cs="Times New Roman" w:hint="default"/>
      </w:rPr>
    </w:lvl>
    <w:lvl w:ilvl="2">
      <w:start w:val="1"/>
      <w:numFmt w:val="upperLetter"/>
      <w:isLgl/>
      <w:lvlText w:val="%1.%2.%3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7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3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64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56" w:hanging="1440"/>
      </w:pPr>
      <w:rPr>
        <w:rFonts w:cs="Times New Roman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2"/>
  </w:num>
  <w:num w:numId="32">
    <w:abstractNumId w:val="16"/>
  </w:num>
  <w:num w:numId="33">
    <w:abstractNumId w:val="18"/>
  </w:num>
  <w:num w:numId="34">
    <w:abstractNumId w:val="10"/>
  </w:num>
  <w:num w:numId="35">
    <w:abstractNumId w:val="14"/>
  </w:num>
  <w:num w:numId="36">
    <w:abstractNumId w:val="20"/>
  </w:num>
  <w:num w:numId="37">
    <w:abstractNumId w:val="19"/>
  </w:num>
  <w:num w:numId="38">
    <w:abstractNumId w:val="17"/>
  </w:num>
  <w:num w:numId="39">
    <w:abstractNumId w:val="15"/>
  </w:num>
  <w:num w:numId="40">
    <w:abstractNumId w:val="13"/>
  </w:num>
  <w:num w:numId="41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4FD"/>
    <w:rsid w:val="000001EB"/>
    <w:rsid w:val="000007D2"/>
    <w:rsid w:val="00000816"/>
    <w:rsid w:val="0000099A"/>
    <w:rsid w:val="00000CD9"/>
    <w:rsid w:val="00000D8A"/>
    <w:rsid w:val="00000EDE"/>
    <w:rsid w:val="00000F8D"/>
    <w:rsid w:val="000010F4"/>
    <w:rsid w:val="0000164C"/>
    <w:rsid w:val="00001ACD"/>
    <w:rsid w:val="00001D68"/>
    <w:rsid w:val="000025F4"/>
    <w:rsid w:val="00003BEF"/>
    <w:rsid w:val="00003F8F"/>
    <w:rsid w:val="000043ED"/>
    <w:rsid w:val="00004D64"/>
    <w:rsid w:val="00005062"/>
    <w:rsid w:val="0000549B"/>
    <w:rsid w:val="000054B7"/>
    <w:rsid w:val="00005713"/>
    <w:rsid w:val="00005B16"/>
    <w:rsid w:val="00005B7C"/>
    <w:rsid w:val="00005F07"/>
    <w:rsid w:val="000067CF"/>
    <w:rsid w:val="00006888"/>
    <w:rsid w:val="00006954"/>
    <w:rsid w:val="00007056"/>
    <w:rsid w:val="000071AA"/>
    <w:rsid w:val="00007750"/>
    <w:rsid w:val="00007DE0"/>
    <w:rsid w:val="00007FA8"/>
    <w:rsid w:val="00010284"/>
    <w:rsid w:val="0001039C"/>
    <w:rsid w:val="00010775"/>
    <w:rsid w:val="000107BD"/>
    <w:rsid w:val="0001153C"/>
    <w:rsid w:val="0001155D"/>
    <w:rsid w:val="00011668"/>
    <w:rsid w:val="00011970"/>
    <w:rsid w:val="00011B49"/>
    <w:rsid w:val="00011BD1"/>
    <w:rsid w:val="00011CA4"/>
    <w:rsid w:val="000122D2"/>
    <w:rsid w:val="0001262F"/>
    <w:rsid w:val="00012755"/>
    <w:rsid w:val="00012D87"/>
    <w:rsid w:val="00012EE3"/>
    <w:rsid w:val="0001319F"/>
    <w:rsid w:val="000137B2"/>
    <w:rsid w:val="0001403A"/>
    <w:rsid w:val="000141C2"/>
    <w:rsid w:val="000144D0"/>
    <w:rsid w:val="00014774"/>
    <w:rsid w:val="00014A7E"/>
    <w:rsid w:val="0001565B"/>
    <w:rsid w:val="00015A48"/>
    <w:rsid w:val="00015E80"/>
    <w:rsid w:val="00015F7A"/>
    <w:rsid w:val="00015FAA"/>
    <w:rsid w:val="000160B4"/>
    <w:rsid w:val="0001631C"/>
    <w:rsid w:val="00016979"/>
    <w:rsid w:val="00016C58"/>
    <w:rsid w:val="00017020"/>
    <w:rsid w:val="00017B34"/>
    <w:rsid w:val="00017C69"/>
    <w:rsid w:val="00017D2B"/>
    <w:rsid w:val="000205D6"/>
    <w:rsid w:val="00020C40"/>
    <w:rsid w:val="00020FCA"/>
    <w:rsid w:val="000210BC"/>
    <w:rsid w:val="00021454"/>
    <w:rsid w:val="00022064"/>
    <w:rsid w:val="000228BF"/>
    <w:rsid w:val="0002291C"/>
    <w:rsid w:val="00022953"/>
    <w:rsid w:val="00022D62"/>
    <w:rsid w:val="00022E9E"/>
    <w:rsid w:val="00023258"/>
    <w:rsid w:val="000232CF"/>
    <w:rsid w:val="0002354A"/>
    <w:rsid w:val="0002367A"/>
    <w:rsid w:val="00023A2B"/>
    <w:rsid w:val="000243FC"/>
    <w:rsid w:val="00024426"/>
    <w:rsid w:val="0002456F"/>
    <w:rsid w:val="00024A07"/>
    <w:rsid w:val="00024BF3"/>
    <w:rsid w:val="00024C07"/>
    <w:rsid w:val="00024CAD"/>
    <w:rsid w:val="000253D0"/>
    <w:rsid w:val="000259E0"/>
    <w:rsid w:val="00025B8B"/>
    <w:rsid w:val="00025D00"/>
    <w:rsid w:val="00025D0F"/>
    <w:rsid w:val="00025DE3"/>
    <w:rsid w:val="00025E59"/>
    <w:rsid w:val="00026802"/>
    <w:rsid w:val="00026BB3"/>
    <w:rsid w:val="00027043"/>
    <w:rsid w:val="00027083"/>
    <w:rsid w:val="000275FE"/>
    <w:rsid w:val="00027D6F"/>
    <w:rsid w:val="0003031D"/>
    <w:rsid w:val="00030347"/>
    <w:rsid w:val="00030AB0"/>
    <w:rsid w:val="00030B05"/>
    <w:rsid w:val="00030C85"/>
    <w:rsid w:val="000314C3"/>
    <w:rsid w:val="00031AD8"/>
    <w:rsid w:val="00031ADE"/>
    <w:rsid w:val="000324AD"/>
    <w:rsid w:val="0003252A"/>
    <w:rsid w:val="00032589"/>
    <w:rsid w:val="000325BA"/>
    <w:rsid w:val="00032B18"/>
    <w:rsid w:val="000330C4"/>
    <w:rsid w:val="0003381B"/>
    <w:rsid w:val="00033963"/>
    <w:rsid w:val="00033B3F"/>
    <w:rsid w:val="00033D39"/>
    <w:rsid w:val="0003448D"/>
    <w:rsid w:val="000345F0"/>
    <w:rsid w:val="00034CEF"/>
    <w:rsid w:val="00035648"/>
    <w:rsid w:val="00035981"/>
    <w:rsid w:val="00035AB2"/>
    <w:rsid w:val="00036534"/>
    <w:rsid w:val="00036759"/>
    <w:rsid w:val="00036DA3"/>
    <w:rsid w:val="0003756C"/>
    <w:rsid w:val="00037C32"/>
    <w:rsid w:val="000404CE"/>
    <w:rsid w:val="000408D1"/>
    <w:rsid w:val="00040F4F"/>
    <w:rsid w:val="0004109E"/>
    <w:rsid w:val="0004167E"/>
    <w:rsid w:val="00041835"/>
    <w:rsid w:val="00041A46"/>
    <w:rsid w:val="00041CFB"/>
    <w:rsid w:val="00041D88"/>
    <w:rsid w:val="00042A05"/>
    <w:rsid w:val="00042A31"/>
    <w:rsid w:val="00042AEA"/>
    <w:rsid w:val="00042C50"/>
    <w:rsid w:val="00042FAC"/>
    <w:rsid w:val="00043071"/>
    <w:rsid w:val="0004330F"/>
    <w:rsid w:val="00043898"/>
    <w:rsid w:val="000438E0"/>
    <w:rsid w:val="00043B82"/>
    <w:rsid w:val="00043C3B"/>
    <w:rsid w:val="0004416B"/>
    <w:rsid w:val="00044442"/>
    <w:rsid w:val="00044FBC"/>
    <w:rsid w:val="0004506F"/>
    <w:rsid w:val="00045170"/>
    <w:rsid w:val="000458CA"/>
    <w:rsid w:val="000459FD"/>
    <w:rsid w:val="00045A21"/>
    <w:rsid w:val="00045BB4"/>
    <w:rsid w:val="00045D48"/>
    <w:rsid w:val="000464FA"/>
    <w:rsid w:val="0004656B"/>
    <w:rsid w:val="000469A7"/>
    <w:rsid w:val="0004772B"/>
    <w:rsid w:val="00047757"/>
    <w:rsid w:val="00047B2D"/>
    <w:rsid w:val="00047B69"/>
    <w:rsid w:val="00047CEA"/>
    <w:rsid w:val="00047D3A"/>
    <w:rsid w:val="00047D69"/>
    <w:rsid w:val="000504A7"/>
    <w:rsid w:val="00050EC6"/>
    <w:rsid w:val="00051220"/>
    <w:rsid w:val="00051307"/>
    <w:rsid w:val="00051491"/>
    <w:rsid w:val="00051F8A"/>
    <w:rsid w:val="00052141"/>
    <w:rsid w:val="00053096"/>
    <w:rsid w:val="000530FC"/>
    <w:rsid w:val="000532C5"/>
    <w:rsid w:val="00053417"/>
    <w:rsid w:val="00053747"/>
    <w:rsid w:val="00053AC3"/>
    <w:rsid w:val="00053D94"/>
    <w:rsid w:val="00054457"/>
    <w:rsid w:val="000547C4"/>
    <w:rsid w:val="0005488E"/>
    <w:rsid w:val="00054FBC"/>
    <w:rsid w:val="0005514F"/>
    <w:rsid w:val="00055246"/>
    <w:rsid w:val="000553F7"/>
    <w:rsid w:val="00055FFB"/>
    <w:rsid w:val="000560AE"/>
    <w:rsid w:val="0005621B"/>
    <w:rsid w:val="00056932"/>
    <w:rsid w:val="00056BD5"/>
    <w:rsid w:val="00056E55"/>
    <w:rsid w:val="00056EB1"/>
    <w:rsid w:val="00057078"/>
    <w:rsid w:val="00057455"/>
    <w:rsid w:val="0005756F"/>
    <w:rsid w:val="00057664"/>
    <w:rsid w:val="00057F93"/>
    <w:rsid w:val="0006027B"/>
    <w:rsid w:val="00060380"/>
    <w:rsid w:val="00060465"/>
    <w:rsid w:val="000605EF"/>
    <w:rsid w:val="00060983"/>
    <w:rsid w:val="00060B0C"/>
    <w:rsid w:val="00060D0C"/>
    <w:rsid w:val="00061457"/>
    <w:rsid w:val="00061484"/>
    <w:rsid w:val="00061843"/>
    <w:rsid w:val="00061B26"/>
    <w:rsid w:val="00061BF2"/>
    <w:rsid w:val="00061C3F"/>
    <w:rsid w:val="00062154"/>
    <w:rsid w:val="00062211"/>
    <w:rsid w:val="00062609"/>
    <w:rsid w:val="000626F2"/>
    <w:rsid w:val="00062907"/>
    <w:rsid w:val="00062922"/>
    <w:rsid w:val="00062EAF"/>
    <w:rsid w:val="000631AE"/>
    <w:rsid w:val="000638D8"/>
    <w:rsid w:val="00063C87"/>
    <w:rsid w:val="00063DE4"/>
    <w:rsid w:val="000641D4"/>
    <w:rsid w:val="000641FC"/>
    <w:rsid w:val="000642AC"/>
    <w:rsid w:val="000645C5"/>
    <w:rsid w:val="00064C98"/>
    <w:rsid w:val="00064DE1"/>
    <w:rsid w:val="00064E9B"/>
    <w:rsid w:val="0006512C"/>
    <w:rsid w:val="000652FE"/>
    <w:rsid w:val="000653BB"/>
    <w:rsid w:val="0006582E"/>
    <w:rsid w:val="00065A95"/>
    <w:rsid w:val="00065D67"/>
    <w:rsid w:val="0006678F"/>
    <w:rsid w:val="000668F9"/>
    <w:rsid w:val="00066E61"/>
    <w:rsid w:val="00066ED7"/>
    <w:rsid w:val="000670B3"/>
    <w:rsid w:val="00067470"/>
    <w:rsid w:val="000675DD"/>
    <w:rsid w:val="0006779D"/>
    <w:rsid w:val="00067915"/>
    <w:rsid w:val="00067A1E"/>
    <w:rsid w:val="00067E7D"/>
    <w:rsid w:val="00070995"/>
    <w:rsid w:val="00070D78"/>
    <w:rsid w:val="00070DF1"/>
    <w:rsid w:val="00070F0C"/>
    <w:rsid w:val="00070FF1"/>
    <w:rsid w:val="00071242"/>
    <w:rsid w:val="000714CE"/>
    <w:rsid w:val="00071638"/>
    <w:rsid w:val="0007173B"/>
    <w:rsid w:val="00072225"/>
    <w:rsid w:val="00072EDB"/>
    <w:rsid w:val="000733CC"/>
    <w:rsid w:val="000736FF"/>
    <w:rsid w:val="00073718"/>
    <w:rsid w:val="00073F4E"/>
    <w:rsid w:val="00074151"/>
    <w:rsid w:val="00074511"/>
    <w:rsid w:val="0007451B"/>
    <w:rsid w:val="00074587"/>
    <w:rsid w:val="000746EF"/>
    <w:rsid w:val="00074811"/>
    <w:rsid w:val="00074B98"/>
    <w:rsid w:val="000750C1"/>
    <w:rsid w:val="000753B3"/>
    <w:rsid w:val="00075517"/>
    <w:rsid w:val="0007557D"/>
    <w:rsid w:val="00075652"/>
    <w:rsid w:val="00075833"/>
    <w:rsid w:val="00076336"/>
    <w:rsid w:val="00076673"/>
    <w:rsid w:val="00076C14"/>
    <w:rsid w:val="00076D09"/>
    <w:rsid w:val="0007723C"/>
    <w:rsid w:val="00077F9E"/>
    <w:rsid w:val="00080161"/>
    <w:rsid w:val="000803CF"/>
    <w:rsid w:val="000803EA"/>
    <w:rsid w:val="00080C9F"/>
    <w:rsid w:val="00080F9D"/>
    <w:rsid w:val="0008101E"/>
    <w:rsid w:val="0008111B"/>
    <w:rsid w:val="000812F9"/>
    <w:rsid w:val="00081DFE"/>
    <w:rsid w:val="00082398"/>
    <w:rsid w:val="00082409"/>
    <w:rsid w:val="000826BA"/>
    <w:rsid w:val="00082AD8"/>
    <w:rsid w:val="00083320"/>
    <w:rsid w:val="0008356F"/>
    <w:rsid w:val="00083886"/>
    <w:rsid w:val="0008392E"/>
    <w:rsid w:val="00083957"/>
    <w:rsid w:val="00083CA5"/>
    <w:rsid w:val="00083E00"/>
    <w:rsid w:val="00083E4D"/>
    <w:rsid w:val="00083F93"/>
    <w:rsid w:val="000840C8"/>
    <w:rsid w:val="0008433B"/>
    <w:rsid w:val="0008446F"/>
    <w:rsid w:val="00084964"/>
    <w:rsid w:val="00084CE7"/>
    <w:rsid w:val="00084DD9"/>
    <w:rsid w:val="00084F3A"/>
    <w:rsid w:val="0008523D"/>
    <w:rsid w:val="00085472"/>
    <w:rsid w:val="00085B2A"/>
    <w:rsid w:val="00085B74"/>
    <w:rsid w:val="00085B8C"/>
    <w:rsid w:val="00085BB0"/>
    <w:rsid w:val="00085BD1"/>
    <w:rsid w:val="0008661A"/>
    <w:rsid w:val="0008682C"/>
    <w:rsid w:val="000873A6"/>
    <w:rsid w:val="0008745B"/>
    <w:rsid w:val="00087563"/>
    <w:rsid w:val="00087B82"/>
    <w:rsid w:val="00087F79"/>
    <w:rsid w:val="00087F7F"/>
    <w:rsid w:val="0009051E"/>
    <w:rsid w:val="00090769"/>
    <w:rsid w:val="000908BD"/>
    <w:rsid w:val="00090F54"/>
    <w:rsid w:val="000916F7"/>
    <w:rsid w:val="00091B0C"/>
    <w:rsid w:val="00091B1F"/>
    <w:rsid w:val="00091EB3"/>
    <w:rsid w:val="00091EF6"/>
    <w:rsid w:val="000920FF"/>
    <w:rsid w:val="0009237C"/>
    <w:rsid w:val="00092574"/>
    <w:rsid w:val="000928F3"/>
    <w:rsid w:val="000929F9"/>
    <w:rsid w:val="00092B2A"/>
    <w:rsid w:val="00093173"/>
    <w:rsid w:val="000932FF"/>
    <w:rsid w:val="000936BE"/>
    <w:rsid w:val="00094C5D"/>
    <w:rsid w:val="00094ED4"/>
    <w:rsid w:val="00095416"/>
    <w:rsid w:val="00095505"/>
    <w:rsid w:val="00095938"/>
    <w:rsid w:val="00095CA3"/>
    <w:rsid w:val="00095E42"/>
    <w:rsid w:val="00095EE0"/>
    <w:rsid w:val="0009612B"/>
    <w:rsid w:val="0009667C"/>
    <w:rsid w:val="00096A57"/>
    <w:rsid w:val="00097271"/>
    <w:rsid w:val="0009736D"/>
    <w:rsid w:val="00097988"/>
    <w:rsid w:val="00097CEF"/>
    <w:rsid w:val="000A01DB"/>
    <w:rsid w:val="000A0E2A"/>
    <w:rsid w:val="000A1017"/>
    <w:rsid w:val="000A1075"/>
    <w:rsid w:val="000A14D0"/>
    <w:rsid w:val="000A1586"/>
    <w:rsid w:val="000A2023"/>
    <w:rsid w:val="000A26EA"/>
    <w:rsid w:val="000A2A31"/>
    <w:rsid w:val="000A2D6A"/>
    <w:rsid w:val="000A2ECF"/>
    <w:rsid w:val="000A332B"/>
    <w:rsid w:val="000A37FC"/>
    <w:rsid w:val="000A388B"/>
    <w:rsid w:val="000A3CCD"/>
    <w:rsid w:val="000A3DBA"/>
    <w:rsid w:val="000A402A"/>
    <w:rsid w:val="000A4291"/>
    <w:rsid w:val="000A5135"/>
    <w:rsid w:val="000A530B"/>
    <w:rsid w:val="000A534E"/>
    <w:rsid w:val="000A59A0"/>
    <w:rsid w:val="000A5A81"/>
    <w:rsid w:val="000A5E59"/>
    <w:rsid w:val="000A654F"/>
    <w:rsid w:val="000A6B76"/>
    <w:rsid w:val="000A7890"/>
    <w:rsid w:val="000B049F"/>
    <w:rsid w:val="000B05FE"/>
    <w:rsid w:val="000B060D"/>
    <w:rsid w:val="000B07A8"/>
    <w:rsid w:val="000B0BA5"/>
    <w:rsid w:val="000B160C"/>
    <w:rsid w:val="000B195B"/>
    <w:rsid w:val="000B1DFB"/>
    <w:rsid w:val="000B1ED5"/>
    <w:rsid w:val="000B1F70"/>
    <w:rsid w:val="000B26F1"/>
    <w:rsid w:val="000B2B79"/>
    <w:rsid w:val="000B2CC8"/>
    <w:rsid w:val="000B3576"/>
    <w:rsid w:val="000B382D"/>
    <w:rsid w:val="000B3EBC"/>
    <w:rsid w:val="000B3F21"/>
    <w:rsid w:val="000B42DC"/>
    <w:rsid w:val="000B46BD"/>
    <w:rsid w:val="000B5465"/>
    <w:rsid w:val="000B5C41"/>
    <w:rsid w:val="000B61ED"/>
    <w:rsid w:val="000B626D"/>
    <w:rsid w:val="000B64BE"/>
    <w:rsid w:val="000B6734"/>
    <w:rsid w:val="000B6813"/>
    <w:rsid w:val="000B691F"/>
    <w:rsid w:val="000B69AC"/>
    <w:rsid w:val="000B6A38"/>
    <w:rsid w:val="000B6AA4"/>
    <w:rsid w:val="000B6AF5"/>
    <w:rsid w:val="000B6D9B"/>
    <w:rsid w:val="000B7FD5"/>
    <w:rsid w:val="000B7FF7"/>
    <w:rsid w:val="000C0000"/>
    <w:rsid w:val="000C00CA"/>
    <w:rsid w:val="000C0359"/>
    <w:rsid w:val="000C05B6"/>
    <w:rsid w:val="000C091E"/>
    <w:rsid w:val="000C0A6F"/>
    <w:rsid w:val="000C0B14"/>
    <w:rsid w:val="000C1474"/>
    <w:rsid w:val="000C1611"/>
    <w:rsid w:val="000C1685"/>
    <w:rsid w:val="000C1719"/>
    <w:rsid w:val="000C1814"/>
    <w:rsid w:val="000C1B03"/>
    <w:rsid w:val="000C1CDB"/>
    <w:rsid w:val="000C1D9A"/>
    <w:rsid w:val="000C1E36"/>
    <w:rsid w:val="000C1EAD"/>
    <w:rsid w:val="000C1F02"/>
    <w:rsid w:val="000C2F67"/>
    <w:rsid w:val="000C312E"/>
    <w:rsid w:val="000C32E9"/>
    <w:rsid w:val="000C34B3"/>
    <w:rsid w:val="000C358C"/>
    <w:rsid w:val="000C3A18"/>
    <w:rsid w:val="000C3C65"/>
    <w:rsid w:val="000C3C9F"/>
    <w:rsid w:val="000C3CA2"/>
    <w:rsid w:val="000C3DF1"/>
    <w:rsid w:val="000C440F"/>
    <w:rsid w:val="000C4678"/>
    <w:rsid w:val="000C47C9"/>
    <w:rsid w:val="000C4A63"/>
    <w:rsid w:val="000C4ECC"/>
    <w:rsid w:val="000C5680"/>
    <w:rsid w:val="000C5AE0"/>
    <w:rsid w:val="000C621D"/>
    <w:rsid w:val="000C630E"/>
    <w:rsid w:val="000C6693"/>
    <w:rsid w:val="000C6947"/>
    <w:rsid w:val="000C6AE2"/>
    <w:rsid w:val="000C6BDA"/>
    <w:rsid w:val="000C6C26"/>
    <w:rsid w:val="000C7123"/>
    <w:rsid w:val="000C7350"/>
    <w:rsid w:val="000C73F2"/>
    <w:rsid w:val="000C76DD"/>
    <w:rsid w:val="000C7700"/>
    <w:rsid w:val="000C77D4"/>
    <w:rsid w:val="000C78FF"/>
    <w:rsid w:val="000C7EA7"/>
    <w:rsid w:val="000D0CBC"/>
    <w:rsid w:val="000D0DF0"/>
    <w:rsid w:val="000D1761"/>
    <w:rsid w:val="000D1819"/>
    <w:rsid w:val="000D1A33"/>
    <w:rsid w:val="000D1ADB"/>
    <w:rsid w:val="000D1BA5"/>
    <w:rsid w:val="000D1BDA"/>
    <w:rsid w:val="000D2269"/>
    <w:rsid w:val="000D22F0"/>
    <w:rsid w:val="000D2301"/>
    <w:rsid w:val="000D272A"/>
    <w:rsid w:val="000D311A"/>
    <w:rsid w:val="000D32AD"/>
    <w:rsid w:val="000D3449"/>
    <w:rsid w:val="000D34BA"/>
    <w:rsid w:val="000D36A4"/>
    <w:rsid w:val="000D36E5"/>
    <w:rsid w:val="000D3948"/>
    <w:rsid w:val="000D3B25"/>
    <w:rsid w:val="000D3BED"/>
    <w:rsid w:val="000D40C4"/>
    <w:rsid w:val="000D4126"/>
    <w:rsid w:val="000D42A3"/>
    <w:rsid w:val="000D42AD"/>
    <w:rsid w:val="000D45DA"/>
    <w:rsid w:val="000D4B02"/>
    <w:rsid w:val="000D4C64"/>
    <w:rsid w:val="000D524B"/>
    <w:rsid w:val="000D5344"/>
    <w:rsid w:val="000D5C8C"/>
    <w:rsid w:val="000D671E"/>
    <w:rsid w:val="000D70F1"/>
    <w:rsid w:val="000D76D1"/>
    <w:rsid w:val="000D7A75"/>
    <w:rsid w:val="000D7B4A"/>
    <w:rsid w:val="000D7B8F"/>
    <w:rsid w:val="000D7DDB"/>
    <w:rsid w:val="000E0127"/>
    <w:rsid w:val="000E01F5"/>
    <w:rsid w:val="000E025B"/>
    <w:rsid w:val="000E03A2"/>
    <w:rsid w:val="000E0504"/>
    <w:rsid w:val="000E06FD"/>
    <w:rsid w:val="000E09DD"/>
    <w:rsid w:val="000E0F96"/>
    <w:rsid w:val="000E1310"/>
    <w:rsid w:val="000E1931"/>
    <w:rsid w:val="000E1C1C"/>
    <w:rsid w:val="000E1C23"/>
    <w:rsid w:val="000E1D05"/>
    <w:rsid w:val="000E1EF7"/>
    <w:rsid w:val="000E2106"/>
    <w:rsid w:val="000E2248"/>
    <w:rsid w:val="000E2820"/>
    <w:rsid w:val="000E3252"/>
    <w:rsid w:val="000E39C1"/>
    <w:rsid w:val="000E3AF7"/>
    <w:rsid w:val="000E3E24"/>
    <w:rsid w:val="000E46E2"/>
    <w:rsid w:val="000E46EF"/>
    <w:rsid w:val="000E4800"/>
    <w:rsid w:val="000E4BD4"/>
    <w:rsid w:val="000E4EC1"/>
    <w:rsid w:val="000E5042"/>
    <w:rsid w:val="000E52D6"/>
    <w:rsid w:val="000E53DC"/>
    <w:rsid w:val="000E59C3"/>
    <w:rsid w:val="000E5FEA"/>
    <w:rsid w:val="000E6070"/>
    <w:rsid w:val="000E6230"/>
    <w:rsid w:val="000E6429"/>
    <w:rsid w:val="000E64CA"/>
    <w:rsid w:val="000E65A6"/>
    <w:rsid w:val="000E6670"/>
    <w:rsid w:val="000E6741"/>
    <w:rsid w:val="000E6E64"/>
    <w:rsid w:val="000E6EDE"/>
    <w:rsid w:val="000E724B"/>
    <w:rsid w:val="000E7423"/>
    <w:rsid w:val="000E7E1F"/>
    <w:rsid w:val="000F03CC"/>
    <w:rsid w:val="000F0498"/>
    <w:rsid w:val="000F0AAD"/>
    <w:rsid w:val="000F0CB0"/>
    <w:rsid w:val="000F0FE1"/>
    <w:rsid w:val="000F1519"/>
    <w:rsid w:val="000F19CD"/>
    <w:rsid w:val="000F1D30"/>
    <w:rsid w:val="000F2283"/>
    <w:rsid w:val="000F26B6"/>
    <w:rsid w:val="000F2700"/>
    <w:rsid w:val="000F310B"/>
    <w:rsid w:val="000F31AE"/>
    <w:rsid w:val="000F359A"/>
    <w:rsid w:val="000F3E78"/>
    <w:rsid w:val="000F4066"/>
    <w:rsid w:val="000F409C"/>
    <w:rsid w:val="000F414D"/>
    <w:rsid w:val="000F4775"/>
    <w:rsid w:val="000F4847"/>
    <w:rsid w:val="000F4D0D"/>
    <w:rsid w:val="000F55F1"/>
    <w:rsid w:val="000F5776"/>
    <w:rsid w:val="000F5B09"/>
    <w:rsid w:val="000F5BA3"/>
    <w:rsid w:val="000F5D99"/>
    <w:rsid w:val="000F6229"/>
    <w:rsid w:val="000F6470"/>
    <w:rsid w:val="000F721C"/>
    <w:rsid w:val="000F7CDA"/>
    <w:rsid w:val="000F7D59"/>
    <w:rsid w:val="000F7E90"/>
    <w:rsid w:val="0010010D"/>
    <w:rsid w:val="001004C7"/>
    <w:rsid w:val="001004CF"/>
    <w:rsid w:val="00100746"/>
    <w:rsid w:val="00100CEE"/>
    <w:rsid w:val="00100D2F"/>
    <w:rsid w:val="001015D4"/>
    <w:rsid w:val="00101C4B"/>
    <w:rsid w:val="00102F34"/>
    <w:rsid w:val="0010330B"/>
    <w:rsid w:val="001038C5"/>
    <w:rsid w:val="00103947"/>
    <w:rsid w:val="00103B48"/>
    <w:rsid w:val="00103BAF"/>
    <w:rsid w:val="00103C1F"/>
    <w:rsid w:val="00104474"/>
    <w:rsid w:val="00104B6A"/>
    <w:rsid w:val="00105258"/>
    <w:rsid w:val="00105438"/>
    <w:rsid w:val="001054A5"/>
    <w:rsid w:val="0010599D"/>
    <w:rsid w:val="00105B8B"/>
    <w:rsid w:val="00105FB3"/>
    <w:rsid w:val="00106056"/>
    <w:rsid w:val="0010622D"/>
    <w:rsid w:val="001062E0"/>
    <w:rsid w:val="001069C5"/>
    <w:rsid w:val="00106C54"/>
    <w:rsid w:val="00106CD1"/>
    <w:rsid w:val="00106D6F"/>
    <w:rsid w:val="00106F9F"/>
    <w:rsid w:val="00106FB3"/>
    <w:rsid w:val="0010701E"/>
    <w:rsid w:val="00107239"/>
    <w:rsid w:val="00107330"/>
    <w:rsid w:val="001101E6"/>
    <w:rsid w:val="001106C0"/>
    <w:rsid w:val="001108DE"/>
    <w:rsid w:val="00111036"/>
    <w:rsid w:val="00111BB5"/>
    <w:rsid w:val="00112087"/>
    <w:rsid w:val="001125E6"/>
    <w:rsid w:val="00112633"/>
    <w:rsid w:val="00112669"/>
    <w:rsid w:val="00112687"/>
    <w:rsid w:val="0011285C"/>
    <w:rsid w:val="0011293B"/>
    <w:rsid w:val="001133EC"/>
    <w:rsid w:val="00113883"/>
    <w:rsid w:val="00113E5F"/>
    <w:rsid w:val="00113F1B"/>
    <w:rsid w:val="00114011"/>
    <w:rsid w:val="00114BE8"/>
    <w:rsid w:val="00114C49"/>
    <w:rsid w:val="00114CFD"/>
    <w:rsid w:val="00114D28"/>
    <w:rsid w:val="00114DB7"/>
    <w:rsid w:val="001151A4"/>
    <w:rsid w:val="00115314"/>
    <w:rsid w:val="00115A13"/>
    <w:rsid w:val="00116B2D"/>
    <w:rsid w:val="00116D7A"/>
    <w:rsid w:val="001171DB"/>
    <w:rsid w:val="0011749D"/>
    <w:rsid w:val="00117BD8"/>
    <w:rsid w:val="00120605"/>
    <w:rsid w:val="00120A8B"/>
    <w:rsid w:val="00120BA3"/>
    <w:rsid w:val="00120D43"/>
    <w:rsid w:val="00120DD4"/>
    <w:rsid w:val="0012155F"/>
    <w:rsid w:val="001218EE"/>
    <w:rsid w:val="00121B92"/>
    <w:rsid w:val="00121F32"/>
    <w:rsid w:val="00121F39"/>
    <w:rsid w:val="001228B9"/>
    <w:rsid w:val="00122C27"/>
    <w:rsid w:val="00122EB7"/>
    <w:rsid w:val="001235EC"/>
    <w:rsid w:val="0012379A"/>
    <w:rsid w:val="0012466C"/>
    <w:rsid w:val="001247A3"/>
    <w:rsid w:val="0012490F"/>
    <w:rsid w:val="0012498A"/>
    <w:rsid w:val="00125031"/>
    <w:rsid w:val="001250A4"/>
    <w:rsid w:val="001253FB"/>
    <w:rsid w:val="00125913"/>
    <w:rsid w:val="00125E0E"/>
    <w:rsid w:val="00125F4A"/>
    <w:rsid w:val="00126120"/>
    <w:rsid w:val="0012658D"/>
    <w:rsid w:val="001268F1"/>
    <w:rsid w:val="0012710A"/>
    <w:rsid w:val="00127469"/>
    <w:rsid w:val="0012796B"/>
    <w:rsid w:val="00127DF7"/>
    <w:rsid w:val="00130447"/>
    <w:rsid w:val="00130715"/>
    <w:rsid w:val="001313C6"/>
    <w:rsid w:val="00131727"/>
    <w:rsid w:val="001317EC"/>
    <w:rsid w:val="00131B60"/>
    <w:rsid w:val="00131D7E"/>
    <w:rsid w:val="0013217A"/>
    <w:rsid w:val="001321F6"/>
    <w:rsid w:val="00132265"/>
    <w:rsid w:val="00133060"/>
    <w:rsid w:val="00133412"/>
    <w:rsid w:val="00133560"/>
    <w:rsid w:val="001337FE"/>
    <w:rsid w:val="0013392E"/>
    <w:rsid w:val="00133C5E"/>
    <w:rsid w:val="0013418A"/>
    <w:rsid w:val="00134560"/>
    <w:rsid w:val="00134B6C"/>
    <w:rsid w:val="00134DB8"/>
    <w:rsid w:val="001351D8"/>
    <w:rsid w:val="0013521F"/>
    <w:rsid w:val="001353E7"/>
    <w:rsid w:val="00135453"/>
    <w:rsid w:val="00135533"/>
    <w:rsid w:val="00135992"/>
    <w:rsid w:val="00135AAF"/>
    <w:rsid w:val="00135B6C"/>
    <w:rsid w:val="00136239"/>
    <w:rsid w:val="0013669C"/>
    <w:rsid w:val="001367EB"/>
    <w:rsid w:val="00136CA1"/>
    <w:rsid w:val="00136DC9"/>
    <w:rsid w:val="001379E6"/>
    <w:rsid w:val="00137FBC"/>
    <w:rsid w:val="00140D68"/>
    <w:rsid w:val="0014146D"/>
    <w:rsid w:val="001418EF"/>
    <w:rsid w:val="00142497"/>
    <w:rsid w:val="001425C6"/>
    <w:rsid w:val="001425CF"/>
    <w:rsid w:val="00142699"/>
    <w:rsid w:val="00142DDE"/>
    <w:rsid w:val="00143804"/>
    <w:rsid w:val="00143C1A"/>
    <w:rsid w:val="00143CC4"/>
    <w:rsid w:val="00143ED9"/>
    <w:rsid w:val="00144086"/>
    <w:rsid w:val="00144126"/>
    <w:rsid w:val="00144472"/>
    <w:rsid w:val="00144B53"/>
    <w:rsid w:val="00145133"/>
    <w:rsid w:val="001454B3"/>
    <w:rsid w:val="00145B39"/>
    <w:rsid w:val="00145B99"/>
    <w:rsid w:val="00145D95"/>
    <w:rsid w:val="00145E4D"/>
    <w:rsid w:val="001460D5"/>
    <w:rsid w:val="001462CB"/>
    <w:rsid w:val="001463AF"/>
    <w:rsid w:val="00146909"/>
    <w:rsid w:val="00146A77"/>
    <w:rsid w:val="00146DB3"/>
    <w:rsid w:val="00147059"/>
    <w:rsid w:val="001470B6"/>
    <w:rsid w:val="001471E0"/>
    <w:rsid w:val="0014778A"/>
    <w:rsid w:val="001477BA"/>
    <w:rsid w:val="00147A34"/>
    <w:rsid w:val="00147A5F"/>
    <w:rsid w:val="00147D8B"/>
    <w:rsid w:val="00147E10"/>
    <w:rsid w:val="00150266"/>
    <w:rsid w:val="001509A9"/>
    <w:rsid w:val="00150C7E"/>
    <w:rsid w:val="00150DCA"/>
    <w:rsid w:val="00150FDE"/>
    <w:rsid w:val="00151437"/>
    <w:rsid w:val="0015171F"/>
    <w:rsid w:val="00151AE8"/>
    <w:rsid w:val="00151B7F"/>
    <w:rsid w:val="00151E48"/>
    <w:rsid w:val="00152677"/>
    <w:rsid w:val="0015272B"/>
    <w:rsid w:val="00152B3D"/>
    <w:rsid w:val="00152C02"/>
    <w:rsid w:val="00153BA6"/>
    <w:rsid w:val="00153C4E"/>
    <w:rsid w:val="0015405A"/>
    <w:rsid w:val="0015410F"/>
    <w:rsid w:val="00154155"/>
    <w:rsid w:val="001548AB"/>
    <w:rsid w:val="00154CA4"/>
    <w:rsid w:val="00155AFF"/>
    <w:rsid w:val="00155E23"/>
    <w:rsid w:val="0015604E"/>
    <w:rsid w:val="001564F9"/>
    <w:rsid w:val="0015691A"/>
    <w:rsid w:val="001569D7"/>
    <w:rsid w:val="00156D0B"/>
    <w:rsid w:val="00156D30"/>
    <w:rsid w:val="00156F4C"/>
    <w:rsid w:val="00156FFE"/>
    <w:rsid w:val="00157032"/>
    <w:rsid w:val="0015706A"/>
    <w:rsid w:val="0015709C"/>
    <w:rsid w:val="0015739D"/>
    <w:rsid w:val="00157422"/>
    <w:rsid w:val="00157477"/>
    <w:rsid w:val="00157507"/>
    <w:rsid w:val="00157727"/>
    <w:rsid w:val="00160558"/>
    <w:rsid w:val="00160923"/>
    <w:rsid w:val="00160DCB"/>
    <w:rsid w:val="00160E31"/>
    <w:rsid w:val="0016101D"/>
    <w:rsid w:val="0016124F"/>
    <w:rsid w:val="00161287"/>
    <w:rsid w:val="00161475"/>
    <w:rsid w:val="00161654"/>
    <w:rsid w:val="0016170D"/>
    <w:rsid w:val="00161924"/>
    <w:rsid w:val="00161C75"/>
    <w:rsid w:val="0016220E"/>
    <w:rsid w:val="00162F6C"/>
    <w:rsid w:val="00163102"/>
    <w:rsid w:val="001631B5"/>
    <w:rsid w:val="0016323B"/>
    <w:rsid w:val="00163257"/>
    <w:rsid w:val="0016331D"/>
    <w:rsid w:val="0016373A"/>
    <w:rsid w:val="0016374D"/>
    <w:rsid w:val="00163777"/>
    <w:rsid w:val="00163823"/>
    <w:rsid w:val="00163C7B"/>
    <w:rsid w:val="00163E13"/>
    <w:rsid w:val="001643E0"/>
    <w:rsid w:val="0016461B"/>
    <w:rsid w:val="00164A28"/>
    <w:rsid w:val="00164F06"/>
    <w:rsid w:val="0016531D"/>
    <w:rsid w:val="00165505"/>
    <w:rsid w:val="00165ECC"/>
    <w:rsid w:val="001668DD"/>
    <w:rsid w:val="00166A8C"/>
    <w:rsid w:val="00167311"/>
    <w:rsid w:val="001675B3"/>
    <w:rsid w:val="001676CA"/>
    <w:rsid w:val="00167C44"/>
    <w:rsid w:val="00167DE1"/>
    <w:rsid w:val="00167DE2"/>
    <w:rsid w:val="00167F93"/>
    <w:rsid w:val="00170813"/>
    <w:rsid w:val="00170A9B"/>
    <w:rsid w:val="00170BCA"/>
    <w:rsid w:val="00170CE8"/>
    <w:rsid w:val="00170E2A"/>
    <w:rsid w:val="00170F6F"/>
    <w:rsid w:val="001715B9"/>
    <w:rsid w:val="001716A7"/>
    <w:rsid w:val="001716B6"/>
    <w:rsid w:val="00171C52"/>
    <w:rsid w:val="0017228F"/>
    <w:rsid w:val="00172C85"/>
    <w:rsid w:val="0017321D"/>
    <w:rsid w:val="001733B5"/>
    <w:rsid w:val="00173F09"/>
    <w:rsid w:val="0017408A"/>
    <w:rsid w:val="0017449B"/>
    <w:rsid w:val="001746EB"/>
    <w:rsid w:val="00175651"/>
    <w:rsid w:val="00175D10"/>
    <w:rsid w:val="00175E13"/>
    <w:rsid w:val="0017615A"/>
    <w:rsid w:val="001762BF"/>
    <w:rsid w:val="00176346"/>
    <w:rsid w:val="00176D51"/>
    <w:rsid w:val="00176DED"/>
    <w:rsid w:val="00176E4E"/>
    <w:rsid w:val="0017715D"/>
    <w:rsid w:val="00177BFB"/>
    <w:rsid w:val="00177C7A"/>
    <w:rsid w:val="00177C95"/>
    <w:rsid w:val="00177F3C"/>
    <w:rsid w:val="001809DF"/>
    <w:rsid w:val="001817BA"/>
    <w:rsid w:val="00181AB0"/>
    <w:rsid w:val="00181F43"/>
    <w:rsid w:val="00182392"/>
    <w:rsid w:val="001823EF"/>
    <w:rsid w:val="0018271B"/>
    <w:rsid w:val="001827AC"/>
    <w:rsid w:val="00182891"/>
    <w:rsid w:val="00182E69"/>
    <w:rsid w:val="00183450"/>
    <w:rsid w:val="00183B8C"/>
    <w:rsid w:val="00183ED1"/>
    <w:rsid w:val="00183EDD"/>
    <w:rsid w:val="00184009"/>
    <w:rsid w:val="0018410B"/>
    <w:rsid w:val="0018441A"/>
    <w:rsid w:val="001846EA"/>
    <w:rsid w:val="00184A4A"/>
    <w:rsid w:val="00184A91"/>
    <w:rsid w:val="00184EB3"/>
    <w:rsid w:val="00184EB7"/>
    <w:rsid w:val="001851BC"/>
    <w:rsid w:val="00185950"/>
    <w:rsid w:val="0018619A"/>
    <w:rsid w:val="00186740"/>
    <w:rsid w:val="00186AA8"/>
    <w:rsid w:val="00186E17"/>
    <w:rsid w:val="0018704F"/>
    <w:rsid w:val="001870EF"/>
    <w:rsid w:val="00187488"/>
    <w:rsid w:val="00187884"/>
    <w:rsid w:val="00187A44"/>
    <w:rsid w:val="00187B86"/>
    <w:rsid w:val="00190021"/>
    <w:rsid w:val="0019070A"/>
    <w:rsid w:val="001908BF"/>
    <w:rsid w:val="00190A11"/>
    <w:rsid w:val="00190AAD"/>
    <w:rsid w:val="00190E1D"/>
    <w:rsid w:val="00191269"/>
    <w:rsid w:val="001917A2"/>
    <w:rsid w:val="001917E2"/>
    <w:rsid w:val="00191C1A"/>
    <w:rsid w:val="00191CBD"/>
    <w:rsid w:val="00191D77"/>
    <w:rsid w:val="00191D8C"/>
    <w:rsid w:val="001921C4"/>
    <w:rsid w:val="001922C3"/>
    <w:rsid w:val="00192B93"/>
    <w:rsid w:val="00192DCB"/>
    <w:rsid w:val="00192E87"/>
    <w:rsid w:val="00193C30"/>
    <w:rsid w:val="001940E3"/>
    <w:rsid w:val="001942A5"/>
    <w:rsid w:val="001944CD"/>
    <w:rsid w:val="001947BF"/>
    <w:rsid w:val="001948D9"/>
    <w:rsid w:val="00194C73"/>
    <w:rsid w:val="00195998"/>
    <w:rsid w:val="00196290"/>
    <w:rsid w:val="0019662D"/>
    <w:rsid w:val="00196A85"/>
    <w:rsid w:val="00196B22"/>
    <w:rsid w:val="00197001"/>
    <w:rsid w:val="0019744A"/>
    <w:rsid w:val="00197688"/>
    <w:rsid w:val="00197810"/>
    <w:rsid w:val="001978C2"/>
    <w:rsid w:val="00197A99"/>
    <w:rsid w:val="00197AC8"/>
    <w:rsid w:val="00197C79"/>
    <w:rsid w:val="001A00D7"/>
    <w:rsid w:val="001A04F8"/>
    <w:rsid w:val="001A065A"/>
    <w:rsid w:val="001A07FA"/>
    <w:rsid w:val="001A11CF"/>
    <w:rsid w:val="001A1267"/>
    <w:rsid w:val="001A1A48"/>
    <w:rsid w:val="001A1D92"/>
    <w:rsid w:val="001A22BD"/>
    <w:rsid w:val="001A254A"/>
    <w:rsid w:val="001A26BB"/>
    <w:rsid w:val="001A270F"/>
    <w:rsid w:val="001A2997"/>
    <w:rsid w:val="001A29FF"/>
    <w:rsid w:val="001A3541"/>
    <w:rsid w:val="001A3677"/>
    <w:rsid w:val="001A374A"/>
    <w:rsid w:val="001A37BB"/>
    <w:rsid w:val="001A37FF"/>
    <w:rsid w:val="001A3818"/>
    <w:rsid w:val="001A3B6A"/>
    <w:rsid w:val="001A3DE1"/>
    <w:rsid w:val="001A3F8B"/>
    <w:rsid w:val="001A4093"/>
    <w:rsid w:val="001A4896"/>
    <w:rsid w:val="001A49BE"/>
    <w:rsid w:val="001A59DC"/>
    <w:rsid w:val="001A59DD"/>
    <w:rsid w:val="001A5C3C"/>
    <w:rsid w:val="001A5C84"/>
    <w:rsid w:val="001A668B"/>
    <w:rsid w:val="001A6F38"/>
    <w:rsid w:val="001A7D6B"/>
    <w:rsid w:val="001A7E9D"/>
    <w:rsid w:val="001B04EF"/>
    <w:rsid w:val="001B0680"/>
    <w:rsid w:val="001B10F4"/>
    <w:rsid w:val="001B1556"/>
    <w:rsid w:val="001B1CF1"/>
    <w:rsid w:val="001B1E99"/>
    <w:rsid w:val="001B22E2"/>
    <w:rsid w:val="001B2362"/>
    <w:rsid w:val="001B35DB"/>
    <w:rsid w:val="001B387F"/>
    <w:rsid w:val="001B38C3"/>
    <w:rsid w:val="001B3D7E"/>
    <w:rsid w:val="001B3E73"/>
    <w:rsid w:val="001B46CD"/>
    <w:rsid w:val="001B4C44"/>
    <w:rsid w:val="001B5072"/>
    <w:rsid w:val="001B53F3"/>
    <w:rsid w:val="001B59E9"/>
    <w:rsid w:val="001B5CA7"/>
    <w:rsid w:val="001B658D"/>
    <w:rsid w:val="001B6C76"/>
    <w:rsid w:val="001B6CF0"/>
    <w:rsid w:val="001B6DDF"/>
    <w:rsid w:val="001B7234"/>
    <w:rsid w:val="001B745F"/>
    <w:rsid w:val="001B7862"/>
    <w:rsid w:val="001B7F16"/>
    <w:rsid w:val="001C0044"/>
    <w:rsid w:val="001C0986"/>
    <w:rsid w:val="001C099A"/>
    <w:rsid w:val="001C1255"/>
    <w:rsid w:val="001C1876"/>
    <w:rsid w:val="001C206F"/>
    <w:rsid w:val="001C2702"/>
    <w:rsid w:val="001C2A45"/>
    <w:rsid w:val="001C33A1"/>
    <w:rsid w:val="001C3400"/>
    <w:rsid w:val="001C37B2"/>
    <w:rsid w:val="001C3EAA"/>
    <w:rsid w:val="001C40AB"/>
    <w:rsid w:val="001C4434"/>
    <w:rsid w:val="001C462E"/>
    <w:rsid w:val="001C4676"/>
    <w:rsid w:val="001C4991"/>
    <w:rsid w:val="001C4AB7"/>
    <w:rsid w:val="001C4B07"/>
    <w:rsid w:val="001C4F17"/>
    <w:rsid w:val="001C4F87"/>
    <w:rsid w:val="001C52E9"/>
    <w:rsid w:val="001C560E"/>
    <w:rsid w:val="001C56F1"/>
    <w:rsid w:val="001C5C00"/>
    <w:rsid w:val="001C633A"/>
    <w:rsid w:val="001C65DF"/>
    <w:rsid w:val="001C6850"/>
    <w:rsid w:val="001C6AAD"/>
    <w:rsid w:val="001C6E0D"/>
    <w:rsid w:val="001C711E"/>
    <w:rsid w:val="001C743F"/>
    <w:rsid w:val="001C75BC"/>
    <w:rsid w:val="001C7785"/>
    <w:rsid w:val="001C78D1"/>
    <w:rsid w:val="001C7A81"/>
    <w:rsid w:val="001C7BC1"/>
    <w:rsid w:val="001C7DF8"/>
    <w:rsid w:val="001C7F3E"/>
    <w:rsid w:val="001D0527"/>
    <w:rsid w:val="001D0746"/>
    <w:rsid w:val="001D0994"/>
    <w:rsid w:val="001D0A48"/>
    <w:rsid w:val="001D1360"/>
    <w:rsid w:val="001D14DD"/>
    <w:rsid w:val="001D15CC"/>
    <w:rsid w:val="001D1771"/>
    <w:rsid w:val="001D19DE"/>
    <w:rsid w:val="001D1B3E"/>
    <w:rsid w:val="001D1BAF"/>
    <w:rsid w:val="001D2610"/>
    <w:rsid w:val="001D2734"/>
    <w:rsid w:val="001D3077"/>
    <w:rsid w:val="001D313B"/>
    <w:rsid w:val="001D3350"/>
    <w:rsid w:val="001D3496"/>
    <w:rsid w:val="001D3730"/>
    <w:rsid w:val="001D37CB"/>
    <w:rsid w:val="001D3ACF"/>
    <w:rsid w:val="001D3F4B"/>
    <w:rsid w:val="001D491F"/>
    <w:rsid w:val="001D495C"/>
    <w:rsid w:val="001D4AFF"/>
    <w:rsid w:val="001D4F26"/>
    <w:rsid w:val="001D5052"/>
    <w:rsid w:val="001D52B1"/>
    <w:rsid w:val="001D542D"/>
    <w:rsid w:val="001D54C2"/>
    <w:rsid w:val="001D5668"/>
    <w:rsid w:val="001D5675"/>
    <w:rsid w:val="001D56B1"/>
    <w:rsid w:val="001D56DA"/>
    <w:rsid w:val="001D58C5"/>
    <w:rsid w:val="001D5930"/>
    <w:rsid w:val="001D5E0B"/>
    <w:rsid w:val="001D61CE"/>
    <w:rsid w:val="001D69ED"/>
    <w:rsid w:val="001D7519"/>
    <w:rsid w:val="001D78AF"/>
    <w:rsid w:val="001D795D"/>
    <w:rsid w:val="001D7B3F"/>
    <w:rsid w:val="001D7DCA"/>
    <w:rsid w:val="001E0340"/>
    <w:rsid w:val="001E03BA"/>
    <w:rsid w:val="001E047D"/>
    <w:rsid w:val="001E0C2A"/>
    <w:rsid w:val="001E1127"/>
    <w:rsid w:val="001E1DC4"/>
    <w:rsid w:val="001E204C"/>
    <w:rsid w:val="001E20DE"/>
    <w:rsid w:val="001E24C4"/>
    <w:rsid w:val="001E29E5"/>
    <w:rsid w:val="001E3355"/>
    <w:rsid w:val="001E397D"/>
    <w:rsid w:val="001E3A51"/>
    <w:rsid w:val="001E4089"/>
    <w:rsid w:val="001E4231"/>
    <w:rsid w:val="001E44B2"/>
    <w:rsid w:val="001E53A4"/>
    <w:rsid w:val="001E5859"/>
    <w:rsid w:val="001E5DD1"/>
    <w:rsid w:val="001E60CC"/>
    <w:rsid w:val="001E60D1"/>
    <w:rsid w:val="001E6794"/>
    <w:rsid w:val="001E6825"/>
    <w:rsid w:val="001E6B07"/>
    <w:rsid w:val="001E6DF5"/>
    <w:rsid w:val="001E6FB4"/>
    <w:rsid w:val="001E7FEA"/>
    <w:rsid w:val="001F0115"/>
    <w:rsid w:val="001F01AA"/>
    <w:rsid w:val="001F0449"/>
    <w:rsid w:val="001F0459"/>
    <w:rsid w:val="001F05B7"/>
    <w:rsid w:val="001F09C9"/>
    <w:rsid w:val="001F0BA6"/>
    <w:rsid w:val="001F0E10"/>
    <w:rsid w:val="001F12E9"/>
    <w:rsid w:val="001F1B57"/>
    <w:rsid w:val="001F1E04"/>
    <w:rsid w:val="001F2059"/>
    <w:rsid w:val="001F253E"/>
    <w:rsid w:val="001F282D"/>
    <w:rsid w:val="001F2869"/>
    <w:rsid w:val="001F2D2A"/>
    <w:rsid w:val="001F3971"/>
    <w:rsid w:val="001F39DA"/>
    <w:rsid w:val="001F3A96"/>
    <w:rsid w:val="001F4511"/>
    <w:rsid w:val="001F4A93"/>
    <w:rsid w:val="001F4B89"/>
    <w:rsid w:val="001F4BA0"/>
    <w:rsid w:val="001F4D04"/>
    <w:rsid w:val="001F4E20"/>
    <w:rsid w:val="001F4E6C"/>
    <w:rsid w:val="001F50A2"/>
    <w:rsid w:val="001F5354"/>
    <w:rsid w:val="001F55D2"/>
    <w:rsid w:val="001F57EA"/>
    <w:rsid w:val="001F5C6C"/>
    <w:rsid w:val="001F5E94"/>
    <w:rsid w:val="001F5FA8"/>
    <w:rsid w:val="001F66E0"/>
    <w:rsid w:val="001F67D4"/>
    <w:rsid w:val="001F6D75"/>
    <w:rsid w:val="001F6EEF"/>
    <w:rsid w:val="001F723B"/>
    <w:rsid w:val="001F7F6F"/>
    <w:rsid w:val="002001FF"/>
    <w:rsid w:val="00200A68"/>
    <w:rsid w:val="00200B27"/>
    <w:rsid w:val="00200E8F"/>
    <w:rsid w:val="00200ED6"/>
    <w:rsid w:val="00201598"/>
    <w:rsid w:val="0020166D"/>
    <w:rsid w:val="002025E3"/>
    <w:rsid w:val="002029C6"/>
    <w:rsid w:val="002029C8"/>
    <w:rsid w:val="002032D4"/>
    <w:rsid w:val="0020338C"/>
    <w:rsid w:val="002044CA"/>
    <w:rsid w:val="0020456B"/>
    <w:rsid w:val="00204774"/>
    <w:rsid w:val="0020479C"/>
    <w:rsid w:val="00204BE1"/>
    <w:rsid w:val="00204BF8"/>
    <w:rsid w:val="00204C15"/>
    <w:rsid w:val="00205657"/>
    <w:rsid w:val="00205746"/>
    <w:rsid w:val="0020575B"/>
    <w:rsid w:val="0020578D"/>
    <w:rsid w:val="00205C19"/>
    <w:rsid w:val="00205D30"/>
    <w:rsid w:val="00205EDF"/>
    <w:rsid w:val="00206344"/>
    <w:rsid w:val="00206390"/>
    <w:rsid w:val="002064CF"/>
    <w:rsid w:val="002071D5"/>
    <w:rsid w:val="00207945"/>
    <w:rsid w:val="00207BBE"/>
    <w:rsid w:val="00207F7D"/>
    <w:rsid w:val="002102EC"/>
    <w:rsid w:val="00210548"/>
    <w:rsid w:val="0021066E"/>
    <w:rsid w:val="00210732"/>
    <w:rsid w:val="00210A68"/>
    <w:rsid w:val="00210D2B"/>
    <w:rsid w:val="00211068"/>
    <w:rsid w:val="002111FE"/>
    <w:rsid w:val="00211390"/>
    <w:rsid w:val="0021184C"/>
    <w:rsid w:val="00211BBC"/>
    <w:rsid w:val="00211E1B"/>
    <w:rsid w:val="00211F99"/>
    <w:rsid w:val="00212437"/>
    <w:rsid w:val="00212643"/>
    <w:rsid w:val="0021295E"/>
    <w:rsid w:val="00212F2E"/>
    <w:rsid w:val="00212FD0"/>
    <w:rsid w:val="00213808"/>
    <w:rsid w:val="00213FD5"/>
    <w:rsid w:val="0021401E"/>
    <w:rsid w:val="0021438B"/>
    <w:rsid w:val="0021473B"/>
    <w:rsid w:val="00214D21"/>
    <w:rsid w:val="00215624"/>
    <w:rsid w:val="00215BE9"/>
    <w:rsid w:val="002160F5"/>
    <w:rsid w:val="00216125"/>
    <w:rsid w:val="00216307"/>
    <w:rsid w:val="00216400"/>
    <w:rsid w:val="002164DF"/>
    <w:rsid w:val="00216655"/>
    <w:rsid w:val="00216F53"/>
    <w:rsid w:val="00217841"/>
    <w:rsid w:val="0021786D"/>
    <w:rsid w:val="00217917"/>
    <w:rsid w:val="00217EA3"/>
    <w:rsid w:val="00220565"/>
    <w:rsid w:val="00220575"/>
    <w:rsid w:val="0022086F"/>
    <w:rsid w:val="0022155D"/>
    <w:rsid w:val="00221913"/>
    <w:rsid w:val="00222014"/>
    <w:rsid w:val="002221C5"/>
    <w:rsid w:val="00222287"/>
    <w:rsid w:val="00222B42"/>
    <w:rsid w:val="00222B71"/>
    <w:rsid w:val="00222C71"/>
    <w:rsid w:val="00222D4A"/>
    <w:rsid w:val="002237BE"/>
    <w:rsid w:val="00223A9C"/>
    <w:rsid w:val="0022401F"/>
    <w:rsid w:val="00224427"/>
    <w:rsid w:val="00224D4C"/>
    <w:rsid w:val="002253BD"/>
    <w:rsid w:val="002258D5"/>
    <w:rsid w:val="002259BA"/>
    <w:rsid w:val="00225A68"/>
    <w:rsid w:val="00225F24"/>
    <w:rsid w:val="002260B3"/>
    <w:rsid w:val="0022617B"/>
    <w:rsid w:val="002263A7"/>
    <w:rsid w:val="0022690F"/>
    <w:rsid w:val="0022693F"/>
    <w:rsid w:val="00226B58"/>
    <w:rsid w:val="00226E7E"/>
    <w:rsid w:val="002277CA"/>
    <w:rsid w:val="00227820"/>
    <w:rsid w:val="00227832"/>
    <w:rsid w:val="00230245"/>
    <w:rsid w:val="002304F4"/>
    <w:rsid w:val="002305FA"/>
    <w:rsid w:val="00230814"/>
    <w:rsid w:val="00230E48"/>
    <w:rsid w:val="00230EC5"/>
    <w:rsid w:val="002310CB"/>
    <w:rsid w:val="002312E0"/>
    <w:rsid w:val="00231366"/>
    <w:rsid w:val="0023156A"/>
    <w:rsid w:val="0023220F"/>
    <w:rsid w:val="002322D1"/>
    <w:rsid w:val="0023272C"/>
    <w:rsid w:val="00232822"/>
    <w:rsid w:val="00232AD8"/>
    <w:rsid w:val="00232CBD"/>
    <w:rsid w:val="002331B7"/>
    <w:rsid w:val="002336CA"/>
    <w:rsid w:val="00233C19"/>
    <w:rsid w:val="00233EF2"/>
    <w:rsid w:val="002340E7"/>
    <w:rsid w:val="0023414A"/>
    <w:rsid w:val="0023440C"/>
    <w:rsid w:val="0023460C"/>
    <w:rsid w:val="00234712"/>
    <w:rsid w:val="002347FA"/>
    <w:rsid w:val="00234A5C"/>
    <w:rsid w:val="00234D3A"/>
    <w:rsid w:val="0023560D"/>
    <w:rsid w:val="00235A35"/>
    <w:rsid w:val="00235A62"/>
    <w:rsid w:val="00235A88"/>
    <w:rsid w:val="00235D0C"/>
    <w:rsid w:val="00235F46"/>
    <w:rsid w:val="002362C8"/>
    <w:rsid w:val="0023646F"/>
    <w:rsid w:val="002365A6"/>
    <w:rsid w:val="002366A8"/>
    <w:rsid w:val="002369A8"/>
    <w:rsid w:val="00236E1B"/>
    <w:rsid w:val="00237082"/>
    <w:rsid w:val="00237438"/>
    <w:rsid w:val="002374FD"/>
    <w:rsid w:val="002379BE"/>
    <w:rsid w:val="00237D9B"/>
    <w:rsid w:val="00237DC9"/>
    <w:rsid w:val="00237FAF"/>
    <w:rsid w:val="00240078"/>
    <w:rsid w:val="00240143"/>
    <w:rsid w:val="00240511"/>
    <w:rsid w:val="002406A3"/>
    <w:rsid w:val="0024083A"/>
    <w:rsid w:val="00240BA1"/>
    <w:rsid w:val="002414AA"/>
    <w:rsid w:val="002415A3"/>
    <w:rsid w:val="002419E3"/>
    <w:rsid w:val="00241ABB"/>
    <w:rsid w:val="00241BCD"/>
    <w:rsid w:val="00241BDC"/>
    <w:rsid w:val="00241C0A"/>
    <w:rsid w:val="00241D93"/>
    <w:rsid w:val="00242454"/>
    <w:rsid w:val="0024266C"/>
    <w:rsid w:val="0024270A"/>
    <w:rsid w:val="0024288E"/>
    <w:rsid w:val="00242F94"/>
    <w:rsid w:val="00243515"/>
    <w:rsid w:val="002438CA"/>
    <w:rsid w:val="00243A81"/>
    <w:rsid w:val="00243E1A"/>
    <w:rsid w:val="00243E82"/>
    <w:rsid w:val="00243F3D"/>
    <w:rsid w:val="00244246"/>
    <w:rsid w:val="0024452F"/>
    <w:rsid w:val="00244600"/>
    <w:rsid w:val="0024492C"/>
    <w:rsid w:val="00244C75"/>
    <w:rsid w:val="00244F2E"/>
    <w:rsid w:val="002453DC"/>
    <w:rsid w:val="002454C8"/>
    <w:rsid w:val="00245778"/>
    <w:rsid w:val="00245CFB"/>
    <w:rsid w:val="00246021"/>
    <w:rsid w:val="002467A1"/>
    <w:rsid w:val="0024725D"/>
    <w:rsid w:val="00247423"/>
    <w:rsid w:val="0024764A"/>
    <w:rsid w:val="00247BCE"/>
    <w:rsid w:val="00247C08"/>
    <w:rsid w:val="00247DCA"/>
    <w:rsid w:val="00250012"/>
    <w:rsid w:val="00250614"/>
    <w:rsid w:val="00250C0E"/>
    <w:rsid w:val="002510E2"/>
    <w:rsid w:val="0025111D"/>
    <w:rsid w:val="0025111E"/>
    <w:rsid w:val="002512FE"/>
    <w:rsid w:val="0025196A"/>
    <w:rsid w:val="00251C57"/>
    <w:rsid w:val="00251E5E"/>
    <w:rsid w:val="002525BB"/>
    <w:rsid w:val="00252605"/>
    <w:rsid w:val="00252656"/>
    <w:rsid w:val="00252E3E"/>
    <w:rsid w:val="002532D3"/>
    <w:rsid w:val="0025393E"/>
    <w:rsid w:val="00253BF4"/>
    <w:rsid w:val="00253F01"/>
    <w:rsid w:val="002540C6"/>
    <w:rsid w:val="0025458B"/>
    <w:rsid w:val="00254DDC"/>
    <w:rsid w:val="00255B7B"/>
    <w:rsid w:val="00255BC8"/>
    <w:rsid w:val="00255CFC"/>
    <w:rsid w:val="00256310"/>
    <w:rsid w:val="00256459"/>
    <w:rsid w:val="002568C3"/>
    <w:rsid w:val="0025699D"/>
    <w:rsid w:val="00256C8D"/>
    <w:rsid w:val="002572AC"/>
    <w:rsid w:val="002575EF"/>
    <w:rsid w:val="00257B16"/>
    <w:rsid w:val="0026016F"/>
    <w:rsid w:val="0026041E"/>
    <w:rsid w:val="00260721"/>
    <w:rsid w:val="00260855"/>
    <w:rsid w:val="00260BB0"/>
    <w:rsid w:val="00260C5B"/>
    <w:rsid w:val="00261A6F"/>
    <w:rsid w:val="00261F56"/>
    <w:rsid w:val="00261FF9"/>
    <w:rsid w:val="00262269"/>
    <w:rsid w:val="002626EF"/>
    <w:rsid w:val="0026300B"/>
    <w:rsid w:val="002631E6"/>
    <w:rsid w:val="0026336C"/>
    <w:rsid w:val="00263664"/>
    <w:rsid w:val="002636C8"/>
    <w:rsid w:val="002638F1"/>
    <w:rsid w:val="00263CB9"/>
    <w:rsid w:val="00263F24"/>
    <w:rsid w:val="002646E7"/>
    <w:rsid w:val="00264D88"/>
    <w:rsid w:val="00264E00"/>
    <w:rsid w:val="00264FB8"/>
    <w:rsid w:val="00265111"/>
    <w:rsid w:val="00265205"/>
    <w:rsid w:val="002652E7"/>
    <w:rsid w:val="0026546A"/>
    <w:rsid w:val="002654DC"/>
    <w:rsid w:val="0026564C"/>
    <w:rsid w:val="002656BA"/>
    <w:rsid w:val="00265773"/>
    <w:rsid w:val="002657C1"/>
    <w:rsid w:val="002658C7"/>
    <w:rsid w:val="00265B42"/>
    <w:rsid w:val="00266005"/>
    <w:rsid w:val="00266117"/>
    <w:rsid w:val="0026630A"/>
    <w:rsid w:val="0026637D"/>
    <w:rsid w:val="00266785"/>
    <w:rsid w:val="00266914"/>
    <w:rsid w:val="00267567"/>
    <w:rsid w:val="002679FD"/>
    <w:rsid w:val="0027012C"/>
    <w:rsid w:val="0027038F"/>
    <w:rsid w:val="002708BC"/>
    <w:rsid w:val="00270AC2"/>
    <w:rsid w:val="00270CF6"/>
    <w:rsid w:val="00270E54"/>
    <w:rsid w:val="00270F25"/>
    <w:rsid w:val="00271027"/>
    <w:rsid w:val="00271CEE"/>
    <w:rsid w:val="00272279"/>
    <w:rsid w:val="0027293F"/>
    <w:rsid w:val="00272EF6"/>
    <w:rsid w:val="002736A8"/>
    <w:rsid w:val="002738CC"/>
    <w:rsid w:val="002738CE"/>
    <w:rsid w:val="002745EA"/>
    <w:rsid w:val="002747C8"/>
    <w:rsid w:val="002747E9"/>
    <w:rsid w:val="00274A6C"/>
    <w:rsid w:val="0027526A"/>
    <w:rsid w:val="00275630"/>
    <w:rsid w:val="00276BD2"/>
    <w:rsid w:val="00276C1D"/>
    <w:rsid w:val="00276C9F"/>
    <w:rsid w:val="00277863"/>
    <w:rsid w:val="00277A32"/>
    <w:rsid w:val="00277BE1"/>
    <w:rsid w:val="00277E85"/>
    <w:rsid w:val="00280023"/>
    <w:rsid w:val="00280525"/>
    <w:rsid w:val="00280E5F"/>
    <w:rsid w:val="002816D2"/>
    <w:rsid w:val="00281900"/>
    <w:rsid w:val="00281ABA"/>
    <w:rsid w:val="00282A7E"/>
    <w:rsid w:val="00283703"/>
    <w:rsid w:val="0028387A"/>
    <w:rsid w:val="00284380"/>
    <w:rsid w:val="00284474"/>
    <w:rsid w:val="002844D8"/>
    <w:rsid w:val="00284E59"/>
    <w:rsid w:val="00285B66"/>
    <w:rsid w:val="00285BCD"/>
    <w:rsid w:val="00285D0E"/>
    <w:rsid w:val="00285ED9"/>
    <w:rsid w:val="0028635A"/>
    <w:rsid w:val="00286413"/>
    <w:rsid w:val="0028666A"/>
    <w:rsid w:val="00287220"/>
    <w:rsid w:val="0028727C"/>
    <w:rsid w:val="002877BA"/>
    <w:rsid w:val="0028797E"/>
    <w:rsid w:val="00287A23"/>
    <w:rsid w:val="00287C65"/>
    <w:rsid w:val="00287DDB"/>
    <w:rsid w:val="00287E8D"/>
    <w:rsid w:val="00287EC7"/>
    <w:rsid w:val="00287F94"/>
    <w:rsid w:val="00290286"/>
    <w:rsid w:val="00291064"/>
    <w:rsid w:val="002910B8"/>
    <w:rsid w:val="002910E6"/>
    <w:rsid w:val="0029153A"/>
    <w:rsid w:val="00291598"/>
    <w:rsid w:val="00291A84"/>
    <w:rsid w:val="00291C2E"/>
    <w:rsid w:val="00291C9B"/>
    <w:rsid w:val="0029211F"/>
    <w:rsid w:val="00292652"/>
    <w:rsid w:val="0029274B"/>
    <w:rsid w:val="002937A2"/>
    <w:rsid w:val="00293B17"/>
    <w:rsid w:val="00293DC9"/>
    <w:rsid w:val="00294281"/>
    <w:rsid w:val="002949FA"/>
    <w:rsid w:val="00294A73"/>
    <w:rsid w:val="00294D3E"/>
    <w:rsid w:val="00294DEB"/>
    <w:rsid w:val="00295A7D"/>
    <w:rsid w:val="00295C81"/>
    <w:rsid w:val="00295FD6"/>
    <w:rsid w:val="002960C6"/>
    <w:rsid w:val="002963C0"/>
    <w:rsid w:val="002963E5"/>
    <w:rsid w:val="0029643B"/>
    <w:rsid w:val="00296735"/>
    <w:rsid w:val="00297760"/>
    <w:rsid w:val="00297B8C"/>
    <w:rsid w:val="002A015E"/>
    <w:rsid w:val="002A01AA"/>
    <w:rsid w:val="002A0374"/>
    <w:rsid w:val="002A04B6"/>
    <w:rsid w:val="002A07FB"/>
    <w:rsid w:val="002A0D3C"/>
    <w:rsid w:val="002A12E0"/>
    <w:rsid w:val="002A140C"/>
    <w:rsid w:val="002A1C73"/>
    <w:rsid w:val="002A1DCC"/>
    <w:rsid w:val="002A27FC"/>
    <w:rsid w:val="002A2841"/>
    <w:rsid w:val="002A3122"/>
    <w:rsid w:val="002A31E1"/>
    <w:rsid w:val="002A377F"/>
    <w:rsid w:val="002A3AA7"/>
    <w:rsid w:val="002A4155"/>
    <w:rsid w:val="002A4790"/>
    <w:rsid w:val="002A4822"/>
    <w:rsid w:val="002A48B4"/>
    <w:rsid w:val="002A4C72"/>
    <w:rsid w:val="002A5089"/>
    <w:rsid w:val="002A5339"/>
    <w:rsid w:val="002A55A3"/>
    <w:rsid w:val="002A59F5"/>
    <w:rsid w:val="002A5A44"/>
    <w:rsid w:val="002A63D8"/>
    <w:rsid w:val="002A64FF"/>
    <w:rsid w:val="002A6E0B"/>
    <w:rsid w:val="002A7542"/>
    <w:rsid w:val="002A7EE7"/>
    <w:rsid w:val="002B0250"/>
    <w:rsid w:val="002B0813"/>
    <w:rsid w:val="002B083B"/>
    <w:rsid w:val="002B0A03"/>
    <w:rsid w:val="002B0AF1"/>
    <w:rsid w:val="002B0B38"/>
    <w:rsid w:val="002B16BE"/>
    <w:rsid w:val="002B17E6"/>
    <w:rsid w:val="002B1C67"/>
    <w:rsid w:val="002B1C85"/>
    <w:rsid w:val="002B1DA1"/>
    <w:rsid w:val="002B2137"/>
    <w:rsid w:val="002B24E9"/>
    <w:rsid w:val="002B2768"/>
    <w:rsid w:val="002B28D2"/>
    <w:rsid w:val="002B2C40"/>
    <w:rsid w:val="002B2C8C"/>
    <w:rsid w:val="002B3206"/>
    <w:rsid w:val="002B32A3"/>
    <w:rsid w:val="002B3341"/>
    <w:rsid w:val="002B39D3"/>
    <w:rsid w:val="002B3BD5"/>
    <w:rsid w:val="002B4482"/>
    <w:rsid w:val="002B4687"/>
    <w:rsid w:val="002B46AA"/>
    <w:rsid w:val="002B50CD"/>
    <w:rsid w:val="002B534C"/>
    <w:rsid w:val="002B5790"/>
    <w:rsid w:val="002B6410"/>
    <w:rsid w:val="002B6CF9"/>
    <w:rsid w:val="002B6E81"/>
    <w:rsid w:val="002B746D"/>
    <w:rsid w:val="002B7510"/>
    <w:rsid w:val="002B7516"/>
    <w:rsid w:val="002B7785"/>
    <w:rsid w:val="002B7B1B"/>
    <w:rsid w:val="002C030E"/>
    <w:rsid w:val="002C0351"/>
    <w:rsid w:val="002C0B62"/>
    <w:rsid w:val="002C0BC3"/>
    <w:rsid w:val="002C0E65"/>
    <w:rsid w:val="002C1015"/>
    <w:rsid w:val="002C13C4"/>
    <w:rsid w:val="002C14A1"/>
    <w:rsid w:val="002C17FC"/>
    <w:rsid w:val="002C1832"/>
    <w:rsid w:val="002C23C6"/>
    <w:rsid w:val="002C2425"/>
    <w:rsid w:val="002C2438"/>
    <w:rsid w:val="002C2566"/>
    <w:rsid w:val="002C26CA"/>
    <w:rsid w:val="002C2C17"/>
    <w:rsid w:val="002C2E63"/>
    <w:rsid w:val="002C2EFD"/>
    <w:rsid w:val="002C3C3F"/>
    <w:rsid w:val="002C498B"/>
    <w:rsid w:val="002C4B75"/>
    <w:rsid w:val="002C4D7A"/>
    <w:rsid w:val="002C506C"/>
    <w:rsid w:val="002C5A41"/>
    <w:rsid w:val="002C5AC8"/>
    <w:rsid w:val="002C5C34"/>
    <w:rsid w:val="002C629C"/>
    <w:rsid w:val="002C63C4"/>
    <w:rsid w:val="002C6E36"/>
    <w:rsid w:val="002C7796"/>
    <w:rsid w:val="002C781B"/>
    <w:rsid w:val="002C7C79"/>
    <w:rsid w:val="002D04E8"/>
    <w:rsid w:val="002D07AA"/>
    <w:rsid w:val="002D0A97"/>
    <w:rsid w:val="002D1534"/>
    <w:rsid w:val="002D1BBF"/>
    <w:rsid w:val="002D2343"/>
    <w:rsid w:val="002D254E"/>
    <w:rsid w:val="002D26E2"/>
    <w:rsid w:val="002D2DCD"/>
    <w:rsid w:val="002D2EBC"/>
    <w:rsid w:val="002D2FAA"/>
    <w:rsid w:val="002D3224"/>
    <w:rsid w:val="002D3730"/>
    <w:rsid w:val="002D3B07"/>
    <w:rsid w:val="002D3D8C"/>
    <w:rsid w:val="002D441D"/>
    <w:rsid w:val="002D4422"/>
    <w:rsid w:val="002D488F"/>
    <w:rsid w:val="002D4E71"/>
    <w:rsid w:val="002D5354"/>
    <w:rsid w:val="002D5561"/>
    <w:rsid w:val="002D579C"/>
    <w:rsid w:val="002D58F5"/>
    <w:rsid w:val="002D5A8E"/>
    <w:rsid w:val="002D5D85"/>
    <w:rsid w:val="002D5DE3"/>
    <w:rsid w:val="002D5F49"/>
    <w:rsid w:val="002D5F87"/>
    <w:rsid w:val="002D634A"/>
    <w:rsid w:val="002D63DB"/>
    <w:rsid w:val="002D66AB"/>
    <w:rsid w:val="002D6B71"/>
    <w:rsid w:val="002D6BB5"/>
    <w:rsid w:val="002D6C4A"/>
    <w:rsid w:val="002D704A"/>
    <w:rsid w:val="002D717C"/>
    <w:rsid w:val="002D7C9D"/>
    <w:rsid w:val="002E02D6"/>
    <w:rsid w:val="002E0438"/>
    <w:rsid w:val="002E04A1"/>
    <w:rsid w:val="002E061F"/>
    <w:rsid w:val="002E065F"/>
    <w:rsid w:val="002E0787"/>
    <w:rsid w:val="002E0C33"/>
    <w:rsid w:val="002E0DFE"/>
    <w:rsid w:val="002E0FDC"/>
    <w:rsid w:val="002E1296"/>
    <w:rsid w:val="002E13E2"/>
    <w:rsid w:val="002E19C4"/>
    <w:rsid w:val="002E1C03"/>
    <w:rsid w:val="002E1E64"/>
    <w:rsid w:val="002E22C0"/>
    <w:rsid w:val="002E2777"/>
    <w:rsid w:val="002E2E3C"/>
    <w:rsid w:val="002E2EB2"/>
    <w:rsid w:val="002E3162"/>
    <w:rsid w:val="002E397D"/>
    <w:rsid w:val="002E3E06"/>
    <w:rsid w:val="002E4165"/>
    <w:rsid w:val="002E4423"/>
    <w:rsid w:val="002E4807"/>
    <w:rsid w:val="002E4944"/>
    <w:rsid w:val="002E4A18"/>
    <w:rsid w:val="002E4E94"/>
    <w:rsid w:val="002E4FDF"/>
    <w:rsid w:val="002E5145"/>
    <w:rsid w:val="002E52C6"/>
    <w:rsid w:val="002E52FF"/>
    <w:rsid w:val="002E58C4"/>
    <w:rsid w:val="002E594C"/>
    <w:rsid w:val="002E5D7C"/>
    <w:rsid w:val="002E682A"/>
    <w:rsid w:val="002E6841"/>
    <w:rsid w:val="002E6AC2"/>
    <w:rsid w:val="002E6C77"/>
    <w:rsid w:val="002E7554"/>
    <w:rsid w:val="002E78BE"/>
    <w:rsid w:val="002E7AD2"/>
    <w:rsid w:val="002E7E24"/>
    <w:rsid w:val="002F11DD"/>
    <w:rsid w:val="002F12C5"/>
    <w:rsid w:val="002F177C"/>
    <w:rsid w:val="002F19D0"/>
    <w:rsid w:val="002F2000"/>
    <w:rsid w:val="002F20E4"/>
    <w:rsid w:val="002F220E"/>
    <w:rsid w:val="002F2C6D"/>
    <w:rsid w:val="002F2E8E"/>
    <w:rsid w:val="002F2E98"/>
    <w:rsid w:val="002F2EB5"/>
    <w:rsid w:val="002F30B8"/>
    <w:rsid w:val="002F31DF"/>
    <w:rsid w:val="002F326B"/>
    <w:rsid w:val="002F37E0"/>
    <w:rsid w:val="002F387E"/>
    <w:rsid w:val="002F3937"/>
    <w:rsid w:val="002F3B22"/>
    <w:rsid w:val="002F3B3E"/>
    <w:rsid w:val="002F3BF7"/>
    <w:rsid w:val="002F3D19"/>
    <w:rsid w:val="002F42BF"/>
    <w:rsid w:val="002F43C8"/>
    <w:rsid w:val="002F44E9"/>
    <w:rsid w:val="002F4505"/>
    <w:rsid w:val="002F46B3"/>
    <w:rsid w:val="002F4C59"/>
    <w:rsid w:val="002F4D0F"/>
    <w:rsid w:val="002F50E1"/>
    <w:rsid w:val="002F5576"/>
    <w:rsid w:val="002F563D"/>
    <w:rsid w:val="002F5BE4"/>
    <w:rsid w:val="002F6267"/>
    <w:rsid w:val="002F644D"/>
    <w:rsid w:val="002F691F"/>
    <w:rsid w:val="002F701A"/>
    <w:rsid w:val="002F737B"/>
    <w:rsid w:val="002F742D"/>
    <w:rsid w:val="002F7CE3"/>
    <w:rsid w:val="002F7F45"/>
    <w:rsid w:val="00300225"/>
    <w:rsid w:val="0030029C"/>
    <w:rsid w:val="003002AC"/>
    <w:rsid w:val="00300516"/>
    <w:rsid w:val="0030135F"/>
    <w:rsid w:val="003013AD"/>
    <w:rsid w:val="00301551"/>
    <w:rsid w:val="00301919"/>
    <w:rsid w:val="00301A08"/>
    <w:rsid w:val="00301C20"/>
    <w:rsid w:val="00301EF7"/>
    <w:rsid w:val="00301FEE"/>
    <w:rsid w:val="0030206A"/>
    <w:rsid w:val="003021FC"/>
    <w:rsid w:val="00302354"/>
    <w:rsid w:val="003027D0"/>
    <w:rsid w:val="00302FDD"/>
    <w:rsid w:val="00303D55"/>
    <w:rsid w:val="00303EDB"/>
    <w:rsid w:val="0030406E"/>
    <w:rsid w:val="00304209"/>
    <w:rsid w:val="0030527C"/>
    <w:rsid w:val="00305B97"/>
    <w:rsid w:val="003066B9"/>
    <w:rsid w:val="00306877"/>
    <w:rsid w:val="0030687E"/>
    <w:rsid w:val="00306A38"/>
    <w:rsid w:val="0030727A"/>
    <w:rsid w:val="0030732A"/>
    <w:rsid w:val="0030792E"/>
    <w:rsid w:val="0031035C"/>
    <w:rsid w:val="00310464"/>
    <w:rsid w:val="00310660"/>
    <w:rsid w:val="00310C2C"/>
    <w:rsid w:val="00310DA3"/>
    <w:rsid w:val="00311061"/>
    <w:rsid w:val="0031197F"/>
    <w:rsid w:val="00311B9E"/>
    <w:rsid w:val="00311CB4"/>
    <w:rsid w:val="003121DA"/>
    <w:rsid w:val="00312684"/>
    <w:rsid w:val="003128B9"/>
    <w:rsid w:val="00312C27"/>
    <w:rsid w:val="0031325F"/>
    <w:rsid w:val="003136E6"/>
    <w:rsid w:val="00313866"/>
    <w:rsid w:val="00313C15"/>
    <w:rsid w:val="0031407D"/>
    <w:rsid w:val="00314348"/>
    <w:rsid w:val="00314466"/>
    <w:rsid w:val="003145EE"/>
    <w:rsid w:val="003148EF"/>
    <w:rsid w:val="00314B00"/>
    <w:rsid w:val="00314FD0"/>
    <w:rsid w:val="00315030"/>
    <w:rsid w:val="00315564"/>
    <w:rsid w:val="003155B8"/>
    <w:rsid w:val="00315610"/>
    <w:rsid w:val="00315B55"/>
    <w:rsid w:val="00316099"/>
    <w:rsid w:val="003165EB"/>
    <w:rsid w:val="00316ACF"/>
    <w:rsid w:val="00316FB5"/>
    <w:rsid w:val="003172AB"/>
    <w:rsid w:val="00317330"/>
    <w:rsid w:val="0031746A"/>
    <w:rsid w:val="003176AB"/>
    <w:rsid w:val="00317914"/>
    <w:rsid w:val="00317E08"/>
    <w:rsid w:val="00317F45"/>
    <w:rsid w:val="003205F6"/>
    <w:rsid w:val="00320874"/>
    <w:rsid w:val="00321830"/>
    <w:rsid w:val="00321F35"/>
    <w:rsid w:val="0032238F"/>
    <w:rsid w:val="00322621"/>
    <w:rsid w:val="003226F5"/>
    <w:rsid w:val="003229FE"/>
    <w:rsid w:val="00322E30"/>
    <w:rsid w:val="00323E23"/>
    <w:rsid w:val="00323F14"/>
    <w:rsid w:val="0032442E"/>
    <w:rsid w:val="00324791"/>
    <w:rsid w:val="003248CF"/>
    <w:rsid w:val="00324D15"/>
    <w:rsid w:val="00324E44"/>
    <w:rsid w:val="00325289"/>
    <w:rsid w:val="0032587B"/>
    <w:rsid w:val="00325B52"/>
    <w:rsid w:val="00325EC9"/>
    <w:rsid w:val="00325FB5"/>
    <w:rsid w:val="00325FE4"/>
    <w:rsid w:val="0032652B"/>
    <w:rsid w:val="00326593"/>
    <w:rsid w:val="0032691C"/>
    <w:rsid w:val="00326A39"/>
    <w:rsid w:val="00326CFF"/>
    <w:rsid w:val="00326E69"/>
    <w:rsid w:val="00326F6C"/>
    <w:rsid w:val="0032720A"/>
    <w:rsid w:val="003275C2"/>
    <w:rsid w:val="0032797A"/>
    <w:rsid w:val="00327D0B"/>
    <w:rsid w:val="00327D22"/>
    <w:rsid w:val="00327E52"/>
    <w:rsid w:val="00327F0A"/>
    <w:rsid w:val="00327F80"/>
    <w:rsid w:val="00330001"/>
    <w:rsid w:val="00330240"/>
    <w:rsid w:val="003307BB"/>
    <w:rsid w:val="00330862"/>
    <w:rsid w:val="00330E18"/>
    <w:rsid w:val="003319DC"/>
    <w:rsid w:val="00331DFC"/>
    <w:rsid w:val="00332162"/>
    <w:rsid w:val="00332279"/>
    <w:rsid w:val="003322C0"/>
    <w:rsid w:val="0033281F"/>
    <w:rsid w:val="00332D50"/>
    <w:rsid w:val="00332D91"/>
    <w:rsid w:val="00332F83"/>
    <w:rsid w:val="00333044"/>
    <w:rsid w:val="00333485"/>
    <w:rsid w:val="00333597"/>
    <w:rsid w:val="00333934"/>
    <w:rsid w:val="00333C59"/>
    <w:rsid w:val="003345BC"/>
    <w:rsid w:val="00334EFF"/>
    <w:rsid w:val="00335375"/>
    <w:rsid w:val="003354D9"/>
    <w:rsid w:val="00335543"/>
    <w:rsid w:val="0033591E"/>
    <w:rsid w:val="00335AC0"/>
    <w:rsid w:val="00336666"/>
    <w:rsid w:val="003366C4"/>
    <w:rsid w:val="00336FEB"/>
    <w:rsid w:val="003372A4"/>
    <w:rsid w:val="00337B3A"/>
    <w:rsid w:val="003404E2"/>
    <w:rsid w:val="00340867"/>
    <w:rsid w:val="00340B65"/>
    <w:rsid w:val="00340C05"/>
    <w:rsid w:val="00340D5F"/>
    <w:rsid w:val="00341357"/>
    <w:rsid w:val="00341387"/>
    <w:rsid w:val="00341DD7"/>
    <w:rsid w:val="00341FBC"/>
    <w:rsid w:val="00342005"/>
    <w:rsid w:val="003422C5"/>
    <w:rsid w:val="0034261F"/>
    <w:rsid w:val="0034283D"/>
    <w:rsid w:val="00342ADA"/>
    <w:rsid w:val="0034315A"/>
    <w:rsid w:val="00343DE8"/>
    <w:rsid w:val="00343EB6"/>
    <w:rsid w:val="003444E5"/>
    <w:rsid w:val="00344BEE"/>
    <w:rsid w:val="00344D59"/>
    <w:rsid w:val="00344FDF"/>
    <w:rsid w:val="003455A1"/>
    <w:rsid w:val="00345900"/>
    <w:rsid w:val="00345A3E"/>
    <w:rsid w:val="00345D27"/>
    <w:rsid w:val="00346189"/>
    <w:rsid w:val="0034629B"/>
    <w:rsid w:val="00346D48"/>
    <w:rsid w:val="00346E25"/>
    <w:rsid w:val="00346FB3"/>
    <w:rsid w:val="003470E5"/>
    <w:rsid w:val="0034719E"/>
    <w:rsid w:val="003476ED"/>
    <w:rsid w:val="00347ABC"/>
    <w:rsid w:val="00347AE6"/>
    <w:rsid w:val="00347EAE"/>
    <w:rsid w:val="003500DD"/>
    <w:rsid w:val="003501F8"/>
    <w:rsid w:val="0035020F"/>
    <w:rsid w:val="00350367"/>
    <w:rsid w:val="003507E2"/>
    <w:rsid w:val="00350A3B"/>
    <w:rsid w:val="003512E5"/>
    <w:rsid w:val="00351756"/>
    <w:rsid w:val="00351ACD"/>
    <w:rsid w:val="00351D7C"/>
    <w:rsid w:val="00352156"/>
    <w:rsid w:val="003522E6"/>
    <w:rsid w:val="0035230B"/>
    <w:rsid w:val="00352674"/>
    <w:rsid w:val="0035274D"/>
    <w:rsid w:val="00352C28"/>
    <w:rsid w:val="003531EE"/>
    <w:rsid w:val="003531FA"/>
    <w:rsid w:val="00353CAC"/>
    <w:rsid w:val="003542F6"/>
    <w:rsid w:val="003543B7"/>
    <w:rsid w:val="0035450A"/>
    <w:rsid w:val="003547D4"/>
    <w:rsid w:val="00354EEA"/>
    <w:rsid w:val="00354FD5"/>
    <w:rsid w:val="00355347"/>
    <w:rsid w:val="0035551F"/>
    <w:rsid w:val="0035580F"/>
    <w:rsid w:val="00355E2B"/>
    <w:rsid w:val="00356091"/>
    <w:rsid w:val="003563E2"/>
    <w:rsid w:val="00356527"/>
    <w:rsid w:val="00356850"/>
    <w:rsid w:val="00356E87"/>
    <w:rsid w:val="00356EFA"/>
    <w:rsid w:val="00357203"/>
    <w:rsid w:val="003574B3"/>
    <w:rsid w:val="003577BD"/>
    <w:rsid w:val="00357833"/>
    <w:rsid w:val="00357EED"/>
    <w:rsid w:val="0036007C"/>
    <w:rsid w:val="00360A67"/>
    <w:rsid w:val="00360D4A"/>
    <w:rsid w:val="003613F2"/>
    <w:rsid w:val="003615B6"/>
    <w:rsid w:val="0036177B"/>
    <w:rsid w:val="00361F56"/>
    <w:rsid w:val="003622A4"/>
    <w:rsid w:val="003624D6"/>
    <w:rsid w:val="0036273C"/>
    <w:rsid w:val="00362A06"/>
    <w:rsid w:val="00362C3D"/>
    <w:rsid w:val="00362E97"/>
    <w:rsid w:val="00363AD0"/>
    <w:rsid w:val="00363CDB"/>
    <w:rsid w:val="00364206"/>
    <w:rsid w:val="0036420D"/>
    <w:rsid w:val="00364359"/>
    <w:rsid w:val="00364734"/>
    <w:rsid w:val="00364A8E"/>
    <w:rsid w:val="00364C11"/>
    <w:rsid w:val="00364C60"/>
    <w:rsid w:val="00364D62"/>
    <w:rsid w:val="00365131"/>
    <w:rsid w:val="0036536D"/>
    <w:rsid w:val="0036589F"/>
    <w:rsid w:val="00365A80"/>
    <w:rsid w:val="00365A91"/>
    <w:rsid w:val="00365AF2"/>
    <w:rsid w:val="00365B1A"/>
    <w:rsid w:val="00365E94"/>
    <w:rsid w:val="00366467"/>
    <w:rsid w:val="003667FA"/>
    <w:rsid w:val="0036689A"/>
    <w:rsid w:val="00366E6C"/>
    <w:rsid w:val="0036709D"/>
    <w:rsid w:val="00367494"/>
    <w:rsid w:val="00367655"/>
    <w:rsid w:val="003677DE"/>
    <w:rsid w:val="003700B9"/>
    <w:rsid w:val="00370118"/>
    <w:rsid w:val="00370C0C"/>
    <w:rsid w:val="00371733"/>
    <w:rsid w:val="00371978"/>
    <w:rsid w:val="00371BBF"/>
    <w:rsid w:val="00371C9D"/>
    <w:rsid w:val="003725F8"/>
    <w:rsid w:val="00372607"/>
    <w:rsid w:val="00372800"/>
    <w:rsid w:val="00372840"/>
    <w:rsid w:val="00372ED9"/>
    <w:rsid w:val="003732D2"/>
    <w:rsid w:val="0037347C"/>
    <w:rsid w:val="0037425C"/>
    <w:rsid w:val="00374283"/>
    <w:rsid w:val="0037482A"/>
    <w:rsid w:val="003758FD"/>
    <w:rsid w:val="00375943"/>
    <w:rsid w:val="00375B37"/>
    <w:rsid w:val="00375C32"/>
    <w:rsid w:val="00376784"/>
    <w:rsid w:val="00376964"/>
    <w:rsid w:val="00376E34"/>
    <w:rsid w:val="00377304"/>
    <w:rsid w:val="00377475"/>
    <w:rsid w:val="00377D62"/>
    <w:rsid w:val="00377D74"/>
    <w:rsid w:val="00377DC1"/>
    <w:rsid w:val="00380C67"/>
    <w:rsid w:val="0038117A"/>
    <w:rsid w:val="00381416"/>
    <w:rsid w:val="00381CCB"/>
    <w:rsid w:val="00382010"/>
    <w:rsid w:val="003821F0"/>
    <w:rsid w:val="003824E1"/>
    <w:rsid w:val="00382661"/>
    <w:rsid w:val="0038297B"/>
    <w:rsid w:val="00382BF9"/>
    <w:rsid w:val="00382CFA"/>
    <w:rsid w:val="00382EF4"/>
    <w:rsid w:val="00383067"/>
    <w:rsid w:val="00383175"/>
    <w:rsid w:val="00383270"/>
    <w:rsid w:val="003834CD"/>
    <w:rsid w:val="00383618"/>
    <w:rsid w:val="00383E38"/>
    <w:rsid w:val="00383FA9"/>
    <w:rsid w:val="003843DB"/>
    <w:rsid w:val="00384497"/>
    <w:rsid w:val="00384878"/>
    <w:rsid w:val="00384ACA"/>
    <w:rsid w:val="00384AED"/>
    <w:rsid w:val="00384F65"/>
    <w:rsid w:val="0038505F"/>
    <w:rsid w:val="0038513C"/>
    <w:rsid w:val="0038575B"/>
    <w:rsid w:val="00385843"/>
    <w:rsid w:val="00385CA4"/>
    <w:rsid w:val="00385D03"/>
    <w:rsid w:val="00385DAC"/>
    <w:rsid w:val="00386130"/>
    <w:rsid w:val="00386363"/>
    <w:rsid w:val="00386C15"/>
    <w:rsid w:val="0038724C"/>
    <w:rsid w:val="00387FED"/>
    <w:rsid w:val="00390683"/>
    <w:rsid w:val="00390879"/>
    <w:rsid w:val="00390E6B"/>
    <w:rsid w:val="00390FC1"/>
    <w:rsid w:val="003912C2"/>
    <w:rsid w:val="00391511"/>
    <w:rsid w:val="0039166D"/>
    <w:rsid w:val="0039169C"/>
    <w:rsid w:val="00391ADF"/>
    <w:rsid w:val="00391BEB"/>
    <w:rsid w:val="0039219C"/>
    <w:rsid w:val="0039260E"/>
    <w:rsid w:val="003926A2"/>
    <w:rsid w:val="00392971"/>
    <w:rsid w:val="00392D8C"/>
    <w:rsid w:val="00392E37"/>
    <w:rsid w:val="003930B8"/>
    <w:rsid w:val="003939B2"/>
    <w:rsid w:val="00393C75"/>
    <w:rsid w:val="003945B3"/>
    <w:rsid w:val="003947E8"/>
    <w:rsid w:val="00394981"/>
    <w:rsid w:val="00394BDE"/>
    <w:rsid w:val="00395051"/>
    <w:rsid w:val="0039513E"/>
    <w:rsid w:val="003956D2"/>
    <w:rsid w:val="0039582C"/>
    <w:rsid w:val="003959ED"/>
    <w:rsid w:val="00395A59"/>
    <w:rsid w:val="00395DB6"/>
    <w:rsid w:val="003971AA"/>
    <w:rsid w:val="003972DD"/>
    <w:rsid w:val="0039751C"/>
    <w:rsid w:val="00397798"/>
    <w:rsid w:val="003A01CC"/>
    <w:rsid w:val="003A0255"/>
    <w:rsid w:val="003A10DC"/>
    <w:rsid w:val="003A114D"/>
    <w:rsid w:val="003A1179"/>
    <w:rsid w:val="003A11FB"/>
    <w:rsid w:val="003A13C6"/>
    <w:rsid w:val="003A15F6"/>
    <w:rsid w:val="003A1698"/>
    <w:rsid w:val="003A1961"/>
    <w:rsid w:val="003A1DAB"/>
    <w:rsid w:val="003A2381"/>
    <w:rsid w:val="003A261C"/>
    <w:rsid w:val="003A2749"/>
    <w:rsid w:val="003A2802"/>
    <w:rsid w:val="003A2981"/>
    <w:rsid w:val="003A3591"/>
    <w:rsid w:val="003A39B0"/>
    <w:rsid w:val="003A3C5A"/>
    <w:rsid w:val="003A3C70"/>
    <w:rsid w:val="003A410E"/>
    <w:rsid w:val="003A46EC"/>
    <w:rsid w:val="003A4ADA"/>
    <w:rsid w:val="003A4C8D"/>
    <w:rsid w:val="003A4CB1"/>
    <w:rsid w:val="003A4E7D"/>
    <w:rsid w:val="003A5035"/>
    <w:rsid w:val="003A512F"/>
    <w:rsid w:val="003A5267"/>
    <w:rsid w:val="003A52EE"/>
    <w:rsid w:val="003A534E"/>
    <w:rsid w:val="003A5419"/>
    <w:rsid w:val="003A6054"/>
    <w:rsid w:val="003A67C0"/>
    <w:rsid w:val="003A68E5"/>
    <w:rsid w:val="003A6CA0"/>
    <w:rsid w:val="003A77E9"/>
    <w:rsid w:val="003A79A5"/>
    <w:rsid w:val="003B008F"/>
    <w:rsid w:val="003B09FD"/>
    <w:rsid w:val="003B0AAD"/>
    <w:rsid w:val="003B110A"/>
    <w:rsid w:val="003B1765"/>
    <w:rsid w:val="003B1E20"/>
    <w:rsid w:val="003B1ECB"/>
    <w:rsid w:val="003B1FBF"/>
    <w:rsid w:val="003B22DE"/>
    <w:rsid w:val="003B243A"/>
    <w:rsid w:val="003B2505"/>
    <w:rsid w:val="003B25C7"/>
    <w:rsid w:val="003B25FE"/>
    <w:rsid w:val="003B27EE"/>
    <w:rsid w:val="003B2A21"/>
    <w:rsid w:val="003B30BB"/>
    <w:rsid w:val="003B33D0"/>
    <w:rsid w:val="003B357F"/>
    <w:rsid w:val="003B37C7"/>
    <w:rsid w:val="003B3C0B"/>
    <w:rsid w:val="003B3D09"/>
    <w:rsid w:val="003B443D"/>
    <w:rsid w:val="003B45AD"/>
    <w:rsid w:val="003B4622"/>
    <w:rsid w:val="003B4715"/>
    <w:rsid w:val="003B47A7"/>
    <w:rsid w:val="003B480D"/>
    <w:rsid w:val="003B4BEF"/>
    <w:rsid w:val="003B4C31"/>
    <w:rsid w:val="003B4E99"/>
    <w:rsid w:val="003B4F86"/>
    <w:rsid w:val="003B4FFC"/>
    <w:rsid w:val="003B502F"/>
    <w:rsid w:val="003B5033"/>
    <w:rsid w:val="003B515C"/>
    <w:rsid w:val="003B528F"/>
    <w:rsid w:val="003B597C"/>
    <w:rsid w:val="003B5C24"/>
    <w:rsid w:val="003B60C6"/>
    <w:rsid w:val="003B643A"/>
    <w:rsid w:val="003B68C3"/>
    <w:rsid w:val="003B6E25"/>
    <w:rsid w:val="003B735D"/>
    <w:rsid w:val="003B7841"/>
    <w:rsid w:val="003B7BE9"/>
    <w:rsid w:val="003B7BF7"/>
    <w:rsid w:val="003B7E9E"/>
    <w:rsid w:val="003B7ECA"/>
    <w:rsid w:val="003C0119"/>
    <w:rsid w:val="003C049F"/>
    <w:rsid w:val="003C04B4"/>
    <w:rsid w:val="003C06FA"/>
    <w:rsid w:val="003C0D7D"/>
    <w:rsid w:val="003C11F9"/>
    <w:rsid w:val="003C129C"/>
    <w:rsid w:val="003C13D6"/>
    <w:rsid w:val="003C1F03"/>
    <w:rsid w:val="003C28C1"/>
    <w:rsid w:val="003C2B16"/>
    <w:rsid w:val="003C2E14"/>
    <w:rsid w:val="003C301F"/>
    <w:rsid w:val="003C30C2"/>
    <w:rsid w:val="003C3779"/>
    <w:rsid w:val="003C3DD7"/>
    <w:rsid w:val="003C40FB"/>
    <w:rsid w:val="003C4F80"/>
    <w:rsid w:val="003C5222"/>
    <w:rsid w:val="003C54F2"/>
    <w:rsid w:val="003C568D"/>
    <w:rsid w:val="003C571F"/>
    <w:rsid w:val="003C5764"/>
    <w:rsid w:val="003C583D"/>
    <w:rsid w:val="003C624C"/>
    <w:rsid w:val="003C65B9"/>
    <w:rsid w:val="003C6C25"/>
    <w:rsid w:val="003C6CCD"/>
    <w:rsid w:val="003C6CF3"/>
    <w:rsid w:val="003C6DEA"/>
    <w:rsid w:val="003C7323"/>
    <w:rsid w:val="003C736F"/>
    <w:rsid w:val="003C7932"/>
    <w:rsid w:val="003D009C"/>
    <w:rsid w:val="003D02F8"/>
    <w:rsid w:val="003D06DE"/>
    <w:rsid w:val="003D0AB1"/>
    <w:rsid w:val="003D0B0B"/>
    <w:rsid w:val="003D0E5D"/>
    <w:rsid w:val="003D1109"/>
    <w:rsid w:val="003D13AE"/>
    <w:rsid w:val="003D1B35"/>
    <w:rsid w:val="003D1DA7"/>
    <w:rsid w:val="003D1DEB"/>
    <w:rsid w:val="003D1F01"/>
    <w:rsid w:val="003D1F87"/>
    <w:rsid w:val="003D2347"/>
    <w:rsid w:val="003D250A"/>
    <w:rsid w:val="003D2B19"/>
    <w:rsid w:val="003D306C"/>
    <w:rsid w:val="003D31C6"/>
    <w:rsid w:val="003D322E"/>
    <w:rsid w:val="003D32B2"/>
    <w:rsid w:val="003D35D1"/>
    <w:rsid w:val="003D3A9C"/>
    <w:rsid w:val="003D3ED7"/>
    <w:rsid w:val="003D3F77"/>
    <w:rsid w:val="003D4DC7"/>
    <w:rsid w:val="003D4E82"/>
    <w:rsid w:val="003D50CA"/>
    <w:rsid w:val="003D51C5"/>
    <w:rsid w:val="003D5268"/>
    <w:rsid w:val="003D582D"/>
    <w:rsid w:val="003D5989"/>
    <w:rsid w:val="003D5A74"/>
    <w:rsid w:val="003D6985"/>
    <w:rsid w:val="003D6DE8"/>
    <w:rsid w:val="003D7055"/>
    <w:rsid w:val="003D717D"/>
    <w:rsid w:val="003D72A0"/>
    <w:rsid w:val="003D7470"/>
    <w:rsid w:val="003D76B3"/>
    <w:rsid w:val="003D7A0E"/>
    <w:rsid w:val="003D7C1A"/>
    <w:rsid w:val="003D7ECE"/>
    <w:rsid w:val="003D7F9B"/>
    <w:rsid w:val="003E00A9"/>
    <w:rsid w:val="003E0259"/>
    <w:rsid w:val="003E05CA"/>
    <w:rsid w:val="003E091E"/>
    <w:rsid w:val="003E0BAA"/>
    <w:rsid w:val="003E0C8E"/>
    <w:rsid w:val="003E0C95"/>
    <w:rsid w:val="003E0D13"/>
    <w:rsid w:val="003E0D58"/>
    <w:rsid w:val="003E0F6D"/>
    <w:rsid w:val="003E1121"/>
    <w:rsid w:val="003E1428"/>
    <w:rsid w:val="003E1CED"/>
    <w:rsid w:val="003E1D03"/>
    <w:rsid w:val="003E20CE"/>
    <w:rsid w:val="003E2CC4"/>
    <w:rsid w:val="003E2EB4"/>
    <w:rsid w:val="003E346D"/>
    <w:rsid w:val="003E34BA"/>
    <w:rsid w:val="003E3B39"/>
    <w:rsid w:val="003E4569"/>
    <w:rsid w:val="003E5209"/>
    <w:rsid w:val="003E5E2D"/>
    <w:rsid w:val="003E5EB3"/>
    <w:rsid w:val="003E5F3A"/>
    <w:rsid w:val="003E64ED"/>
    <w:rsid w:val="003E666A"/>
    <w:rsid w:val="003E6820"/>
    <w:rsid w:val="003E6922"/>
    <w:rsid w:val="003E6D15"/>
    <w:rsid w:val="003E70D5"/>
    <w:rsid w:val="003E7AD1"/>
    <w:rsid w:val="003E7B63"/>
    <w:rsid w:val="003E7E9E"/>
    <w:rsid w:val="003F01B1"/>
    <w:rsid w:val="003F0963"/>
    <w:rsid w:val="003F0B0E"/>
    <w:rsid w:val="003F0BDE"/>
    <w:rsid w:val="003F14F6"/>
    <w:rsid w:val="003F1CDD"/>
    <w:rsid w:val="003F2336"/>
    <w:rsid w:val="003F272A"/>
    <w:rsid w:val="003F283E"/>
    <w:rsid w:val="003F28ED"/>
    <w:rsid w:val="003F2AAE"/>
    <w:rsid w:val="003F2EB9"/>
    <w:rsid w:val="003F3134"/>
    <w:rsid w:val="003F3384"/>
    <w:rsid w:val="003F395A"/>
    <w:rsid w:val="003F3ACE"/>
    <w:rsid w:val="003F3DF0"/>
    <w:rsid w:val="003F4007"/>
    <w:rsid w:val="003F4114"/>
    <w:rsid w:val="003F4298"/>
    <w:rsid w:val="003F442E"/>
    <w:rsid w:val="003F4980"/>
    <w:rsid w:val="003F4A77"/>
    <w:rsid w:val="003F51A8"/>
    <w:rsid w:val="003F54FB"/>
    <w:rsid w:val="003F566A"/>
    <w:rsid w:val="003F5996"/>
    <w:rsid w:val="003F5F0D"/>
    <w:rsid w:val="003F63D8"/>
    <w:rsid w:val="003F671A"/>
    <w:rsid w:val="003F69F0"/>
    <w:rsid w:val="003F6B8C"/>
    <w:rsid w:val="003F705E"/>
    <w:rsid w:val="003F72A6"/>
    <w:rsid w:val="003F72ED"/>
    <w:rsid w:val="003F7381"/>
    <w:rsid w:val="003F75BB"/>
    <w:rsid w:val="003F782D"/>
    <w:rsid w:val="003F78E9"/>
    <w:rsid w:val="003F7DC9"/>
    <w:rsid w:val="0040042A"/>
    <w:rsid w:val="0040070F"/>
    <w:rsid w:val="004012CF"/>
    <w:rsid w:val="00401CED"/>
    <w:rsid w:val="00401E0A"/>
    <w:rsid w:val="00401EAD"/>
    <w:rsid w:val="0040225D"/>
    <w:rsid w:val="0040240C"/>
    <w:rsid w:val="0040271A"/>
    <w:rsid w:val="00402C48"/>
    <w:rsid w:val="00403506"/>
    <w:rsid w:val="004037B7"/>
    <w:rsid w:val="00403A71"/>
    <w:rsid w:val="00404BAD"/>
    <w:rsid w:val="00404DE7"/>
    <w:rsid w:val="00405F4B"/>
    <w:rsid w:val="00406819"/>
    <w:rsid w:val="00406880"/>
    <w:rsid w:val="004074BC"/>
    <w:rsid w:val="00407C56"/>
    <w:rsid w:val="00407FB5"/>
    <w:rsid w:val="0041114A"/>
    <w:rsid w:val="0041123E"/>
    <w:rsid w:val="004128CC"/>
    <w:rsid w:val="004129D4"/>
    <w:rsid w:val="00412C6D"/>
    <w:rsid w:val="00412E4A"/>
    <w:rsid w:val="00413082"/>
    <w:rsid w:val="004133DB"/>
    <w:rsid w:val="0041368C"/>
    <w:rsid w:val="0041369B"/>
    <w:rsid w:val="00413AD3"/>
    <w:rsid w:val="00413CC5"/>
    <w:rsid w:val="00414583"/>
    <w:rsid w:val="00414699"/>
    <w:rsid w:val="00414938"/>
    <w:rsid w:val="0041493B"/>
    <w:rsid w:val="00414E8D"/>
    <w:rsid w:val="0041553F"/>
    <w:rsid w:val="004155B4"/>
    <w:rsid w:val="00415A7D"/>
    <w:rsid w:val="004160CF"/>
    <w:rsid w:val="004163C0"/>
    <w:rsid w:val="0041653C"/>
    <w:rsid w:val="00416571"/>
    <w:rsid w:val="00416848"/>
    <w:rsid w:val="00416C3B"/>
    <w:rsid w:val="00416E4C"/>
    <w:rsid w:val="004174A4"/>
    <w:rsid w:val="004174B5"/>
    <w:rsid w:val="00417A17"/>
    <w:rsid w:val="00417B19"/>
    <w:rsid w:val="00417DC4"/>
    <w:rsid w:val="004204DD"/>
    <w:rsid w:val="00420A85"/>
    <w:rsid w:val="00420C74"/>
    <w:rsid w:val="0042162B"/>
    <w:rsid w:val="00422160"/>
    <w:rsid w:val="0042216F"/>
    <w:rsid w:val="00422931"/>
    <w:rsid w:val="004229B0"/>
    <w:rsid w:val="00422E20"/>
    <w:rsid w:val="00422FA3"/>
    <w:rsid w:val="0042326E"/>
    <w:rsid w:val="004232DE"/>
    <w:rsid w:val="0042392F"/>
    <w:rsid w:val="00423BF1"/>
    <w:rsid w:val="004246D2"/>
    <w:rsid w:val="0042474B"/>
    <w:rsid w:val="00424972"/>
    <w:rsid w:val="00424AB8"/>
    <w:rsid w:val="00424F1B"/>
    <w:rsid w:val="0042539D"/>
    <w:rsid w:val="004254BE"/>
    <w:rsid w:val="00425675"/>
    <w:rsid w:val="00425AD3"/>
    <w:rsid w:val="00425CA3"/>
    <w:rsid w:val="00425DA4"/>
    <w:rsid w:val="00425DF3"/>
    <w:rsid w:val="00425E92"/>
    <w:rsid w:val="00426282"/>
    <w:rsid w:val="0042666D"/>
    <w:rsid w:val="004268BA"/>
    <w:rsid w:val="00426AA2"/>
    <w:rsid w:val="00426B45"/>
    <w:rsid w:val="00427215"/>
    <w:rsid w:val="004273FB"/>
    <w:rsid w:val="0042743D"/>
    <w:rsid w:val="0042745E"/>
    <w:rsid w:val="00427684"/>
    <w:rsid w:val="00427779"/>
    <w:rsid w:val="00427D48"/>
    <w:rsid w:val="004302D4"/>
    <w:rsid w:val="0043083C"/>
    <w:rsid w:val="00430AC9"/>
    <w:rsid w:val="00430FFE"/>
    <w:rsid w:val="004310FC"/>
    <w:rsid w:val="00431281"/>
    <w:rsid w:val="00431428"/>
    <w:rsid w:val="00431A59"/>
    <w:rsid w:val="00432286"/>
    <w:rsid w:val="00432432"/>
    <w:rsid w:val="0043263D"/>
    <w:rsid w:val="004328DE"/>
    <w:rsid w:val="00432F80"/>
    <w:rsid w:val="00433BEE"/>
    <w:rsid w:val="004341A5"/>
    <w:rsid w:val="0043433E"/>
    <w:rsid w:val="004343AF"/>
    <w:rsid w:val="004346E6"/>
    <w:rsid w:val="004348C9"/>
    <w:rsid w:val="00434994"/>
    <w:rsid w:val="00434C0A"/>
    <w:rsid w:val="00434DF4"/>
    <w:rsid w:val="00434EF8"/>
    <w:rsid w:val="00435276"/>
    <w:rsid w:val="0043553B"/>
    <w:rsid w:val="00435570"/>
    <w:rsid w:val="004358E2"/>
    <w:rsid w:val="00436B72"/>
    <w:rsid w:val="00436C3D"/>
    <w:rsid w:val="00436ECD"/>
    <w:rsid w:val="00436F34"/>
    <w:rsid w:val="004373F6"/>
    <w:rsid w:val="0043754F"/>
    <w:rsid w:val="00437B2B"/>
    <w:rsid w:val="00437B5B"/>
    <w:rsid w:val="0044002A"/>
    <w:rsid w:val="00440087"/>
    <w:rsid w:val="00440270"/>
    <w:rsid w:val="00441641"/>
    <w:rsid w:val="00441E78"/>
    <w:rsid w:val="00442862"/>
    <w:rsid w:val="00442907"/>
    <w:rsid w:val="0044326B"/>
    <w:rsid w:val="004436B9"/>
    <w:rsid w:val="00443BE7"/>
    <w:rsid w:val="00444102"/>
    <w:rsid w:val="00444457"/>
    <w:rsid w:val="00444549"/>
    <w:rsid w:val="00444A15"/>
    <w:rsid w:val="00444EAD"/>
    <w:rsid w:val="00445300"/>
    <w:rsid w:val="004457B8"/>
    <w:rsid w:val="004458B6"/>
    <w:rsid w:val="004459A9"/>
    <w:rsid w:val="00445DC3"/>
    <w:rsid w:val="00446033"/>
    <w:rsid w:val="00446D4C"/>
    <w:rsid w:val="0044713A"/>
    <w:rsid w:val="0044714C"/>
    <w:rsid w:val="00447692"/>
    <w:rsid w:val="0044795C"/>
    <w:rsid w:val="00447ED8"/>
    <w:rsid w:val="0045028E"/>
    <w:rsid w:val="00450335"/>
    <w:rsid w:val="00450469"/>
    <w:rsid w:val="00450897"/>
    <w:rsid w:val="00450D4A"/>
    <w:rsid w:val="004513E4"/>
    <w:rsid w:val="00451AE9"/>
    <w:rsid w:val="00451B3E"/>
    <w:rsid w:val="00451E13"/>
    <w:rsid w:val="00452246"/>
    <w:rsid w:val="004525EE"/>
    <w:rsid w:val="004529C4"/>
    <w:rsid w:val="00452B8E"/>
    <w:rsid w:val="004532E7"/>
    <w:rsid w:val="004535FC"/>
    <w:rsid w:val="00453B59"/>
    <w:rsid w:val="00453D06"/>
    <w:rsid w:val="00453E9E"/>
    <w:rsid w:val="00453ECA"/>
    <w:rsid w:val="00453F21"/>
    <w:rsid w:val="0045401E"/>
    <w:rsid w:val="004541E0"/>
    <w:rsid w:val="00454234"/>
    <w:rsid w:val="004542F1"/>
    <w:rsid w:val="00454301"/>
    <w:rsid w:val="004545FC"/>
    <w:rsid w:val="00454605"/>
    <w:rsid w:val="00454E67"/>
    <w:rsid w:val="004559B8"/>
    <w:rsid w:val="00455C6A"/>
    <w:rsid w:val="00455E56"/>
    <w:rsid w:val="00456239"/>
    <w:rsid w:val="0045634F"/>
    <w:rsid w:val="0045681A"/>
    <w:rsid w:val="00456E90"/>
    <w:rsid w:val="004571F7"/>
    <w:rsid w:val="004575B1"/>
    <w:rsid w:val="00457A68"/>
    <w:rsid w:val="0046092A"/>
    <w:rsid w:val="00460B96"/>
    <w:rsid w:val="004615CF"/>
    <w:rsid w:val="004617BC"/>
    <w:rsid w:val="00461A8A"/>
    <w:rsid w:val="00461D47"/>
    <w:rsid w:val="00461DC8"/>
    <w:rsid w:val="004620C4"/>
    <w:rsid w:val="004621C3"/>
    <w:rsid w:val="00462C59"/>
    <w:rsid w:val="004630C2"/>
    <w:rsid w:val="004638F1"/>
    <w:rsid w:val="00463DBB"/>
    <w:rsid w:val="00463E6D"/>
    <w:rsid w:val="0046406F"/>
    <w:rsid w:val="0046416E"/>
    <w:rsid w:val="00464243"/>
    <w:rsid w:val="004643B7"/>
    <w:rsid w:val="00465166"/>
    <w:rsid w:val="004653D6"/>
    <w:rsid w:val="00465B8A"/>
    <w:rsid w:val="00465E75"/>
    <w:rsid w:val="00465FFC"/>
    <w:rsid w:val="00466022"/>
    <w:rsid w:val="004662C5"/>
    <w:rsid w:val="00466518"/>
    <w:rsid w:val="00466851"/>
    <w:rsid w:val="00467226"/>
    <w:rsid w:val="004672BD"/>
    <w:rsid w:val="004677FA"/>
    <w:rsid w:val="00467E5E"/>
    <w:rsid w:val="004708D3"/>
    <w:rsid w:val="00470A2E"/>
    <w:rsid w:val="00471A47"/>
    <w:rsid w:val="004721A4"/>
    <w:rsid w:val="004726DD"/>
    <w:rsid w:val="00472739"/>
    <w:rsid w:val="0047320B"/>
    <w:rsid w:val="00473290"/>
    <w:rsid w:val="00473358"/>
    <w:rsid w:val="004735B2"/>
    <w:rsid w:val="00473603"/>
    <w:rsid w:val="00473B8F"/>
    <w:rsid w:val="00473C1A"/>
    <w:rsid w:val="004744E3"/>
    <w:rsid w:val="004744FF"/>
    <w:rsid w:val="004748AF"/>
    <w:rsid w:val="00474A3E"/>
    <w:rsid w:val="00474B27"/>
    <w:rsid w:val="00475056"/>
    <w:rsid w:val="0047518B"/>
    <w:rsid w:val="00475226"/>
    <w:rsid w:val="004755B3"/>
    <w:rsid w:val="00475905"/>
    <w:rsid w:val="00475B22"/>
    <w:rsid w:val="00475C69"/>
    <w:rsid w:val="00476032"/>
    <w:rsid w:val="004763E1"/>
    <w:rsid w:val="004767CC"/>
    <w:rsid w:val="00476D6B"/>
    <w:rsid w:val="00476DDC"/>
    <w:rsid w:val="0047733B"/>
    <w:rsid w:val="004773FF"/>
    <w:rsid w:val="00477760"/>
    <w:rsid w:val="004777DC"/>
    <w:rsid w:val="0047790C"/>
    <w:rsid w:val="00477CF7"/>
    <w:rsid w:val="00480871"/>
    <w:rsid w:val="0048092F"/>
    <w:rsid w:val="00481620"/>
    <w:rsid w:val="00481B68"/>
    <w:rsid w:val="00481E0E"/>
    <w:rsid w:val="00481EFB"/>
    <w:rsid w:val="004820E0"/>
    <w:rsid w:val="0048292B"/>
    <w:rsid w:val="00482CBB"/>
    <w:rsid w:val="00483067"/>
    <w:rsid w:val="0048313D"/>
    <w:rsid w:val="00483179"/>
    <w:rsid w:val="00483252"/>
    <w:rsid w:val="0048337C"/>
    <w:rsid w:val="004836BD"/>
    <w:rsid w:val="00484A01"/>
    <w:rsid w:val="00484A7A"/>
    <w:rsid w:val="00484C4E"/>
    <w:rsid w:val="00484D7B"/>
    <w:rsid w:val="00484EDE"/>
    <w:rsid w:val="004854DB"/>
    <w:rsid w:val="004855FB"/>
    <w:rsid w:val="0048584A"/>
    <w:rsid w:val="00485EFA"/>
    <w:rsid w:val="0048606B"/>
    <w:rsid w:val="00486277"/>
    <w:rsid w:val="00486482"/>
    <w:rsid w:val="0048651F"/>
    <w:rsid w:val="0048691B"/>
    <w:rsid w:val="00490091"/>
    <w:rsid w:val="00490249"/>
    <w:rsid w:val="00490283"/>
    <w:rsid w:val="0049056D"/>
    <w:rsid w:val="0049070D"/>
    <w:rsid w:val="004907CC"/>
    <w:rsid w:val="00490ADE"/>
    <w:rsid w:val="0049126F"/>
    <w:rsid w:val="0049175B"/>
    <w:rsid w:val="00491FC4"/>
    <w:rsid w:val="00492441"/>
    <w:rsid w:val="00492675"/>
    <w:rsid w:val="004933E7"/>
    <w:rsid w:val="0049357C"/>
    <w:rsid w:val="004935C6"/>
    <w:rsid w:val="004939E1"/>
    <w:rsid w:val="00493A49"/>
    <w:rsid w:val="00493E9B"/>
    <w:rsid w:val="004940BF"/>
    <w:rsid w:val="004945EC"/>
    <w:rsid w:val="00494603"/>
    <w:rsid w:val="004946BB"/>
    <w:rsid w:val="00494732"/>
    <w:rsid w:val="004949EB"/>
    <w:rsid w:val="00494BC4"/>
    <w:rsid w:val="00495803"/>
    <w:rsid w:val="0049583A"/>
    <w:rsid w:val="00495A8A"/>
    <w:rsid w:val="00495D32"/>
    <w:rsid w:val="00495F76"/>
    <w:rsid w:val="00496398"/>
    <w:rsid w:val="004963E4"/>
    <w:rsid w:val="00496659"/>
    <w:rsid w:val="00496A66"/>
    <w:rsid w:val="0049701D"/>
    <w:rsid w:val="00497A6C"/>
    <w:rsid w:val="00497BE4"/>
    <w:rsid w:val="00497CFB"/>
    <w:rsid w:val="004A0279"/>
    <w:rsid w:val="004A02EC"/>
    <w:rsid w:val="004A04A8"/>
    <w:rsid w:val="004A05D2"/>
    <w:rsid w:val="004A0C68"/>
    <w:rsid w:val="004A11E6"/>
    <w:rsid w:val="004A120A"/>
    <w:rsid w:val="004A14F0"/>
    <w:rsid w:val="004A167D"/>
    <w:rsid w:val="004A1AD4"/>
    <w:rsid w:val="004A1BFD"/>
    <w:rsid w:val="004A1CFA"/>
    <w:rsid w:val="004A2162"/>
    <w:rsid w:val="004A2179"/>
    <w:rsid w:val="004A23D3"/>
    <w:rsid w:val="004A2A93"/>
    <w:rsid w:val="004A2E0A"/>
    <w:rsid w:val="004A3036"/>
    <w:rsid w:val="004A3535"/>
    <w:rsid w:val="004A3539"/>
    <w:rsid w:val="004A3727"/>
    <w:rsid w:val="004A4055"/>
    <w:rsid w:val="004A4117"/>
    <w:rsid w:val="004A412F"/>
    <w:rsid w:val="004A45DF"/>
    <w:rsid w:val="004A4CED"/>
    <w:rsid w:val="004A5717"/>
    <w:rsid w:val="004A59CB"/>
    <w:rsid w:val="004A5AC3"/>
    <w:rsid w:val="004A636D"/>
    <w:rsid w:val="004A6386"/>
    <w:rsid w:val="004A640E"/>
    <w:rsid w:val="004A6750"/>
    <w:rsid w:val="004A67DA"/>
    <w:rsid w:val="004A6891"/>
    <w:rsid w:val="004A698F"/>
    <w:rsid w:val="004A6BCA"/>
    <w:rsid w:val="004A6EC5"/>
    <w:rsid w:val="004A71A4"/>
    <w:rsid w:val="004A7A42"/>
    <w:rsid w:val="004A7C32"/>
    <w:rsid w:val="004A7ED4"/>
    <w:rsid w:val="004B01A2"/>
    <w:rsid w:val="004B034D"/>
    <w:rsid w:val="004B05C1"/>
    <w:rsid w:val="004B0ECD"/>
    <w:rsid w:val="004B1728"/>
    <w:rsid w:val="004B1738"/>
    <w:rsid w:val="004B1787"/>
    <w:rsid w:val="004B1E38"/>
    <w:rsid w:val="004B23FB"/>
    <w:rsid w:val="004B249E"/>
    <w:rsid w:val="004B254B"/>
    <w:rsid w:val="004B256E"/>
    <w:rsid w:val="004B25F2"/>
    <w:rsid w:val="004B294D"/>
    <w:rsid w:val="004B2C91"/>
    <w:rsid w:val="004B2EDF"/>
    <w:rsid w:val="004B2FC4"/>
    <w:rsid w:val="004B302A"/>
    <w:rsid w:val="004B3423"/>
    <w:rsid w:val="004B349C"/>
    <w:rsid w:val="004B3AA3"/>
    <w:rsid w:val="004B3EA1"/>
    <w:rsid w:val="004B4879"/>
    <w:rsid w:val="004B491D"/>
    <w:rsid w:val="004B4991"/>
    <w:rsid w:val="004B4D85"/>
    <w:rsid w:val="004B5019"/>
    <w:rsid w:val="004B5100"/>
    <w:rsid w:val="004B5FFB"/>
    <w:rsid w:val="004B629C"/>
    <w:rsid w:val="004B636E"/>
    <w:rsid w:val="004B6E67"/>
    <w:rsid w:val="004C00ED"/>
    <w:rsid w:val="004C037C"/>
    <w:rsid w:val="004C0559"/>
    <w:rsid w:val="004C0627"/>
    <w:rsid w:val="004C08E0"/>
    <w:rsid w:val="004C11DE"/>
    <w:rsid w:val="004C14BD"/>
    <w:rsid w:val="004C174E"/>
    <w:rsid w:val="004C1786"/>
    <w:rsid w:val="004C17BD"/>
    <w:rsid w:val="004C2152"/>
    <w:rsid w:val="004C296E"/>
    <w:rsid w:val="004C2CDD"/>
    <w:rsid w:val="004C2DBA"/>
    <w:rsid w:val="004C318F"/>
    <w:rsid w:val="004C34C7"/>
    <w:rsid w:val="004C3973"/>
    <w:rsid w:val="004C399A"/>
    <w:rsid w:val="004C4578"/>
    <w:rsid w:val="004C458A"/>
    <w:rsid w:val="004C45E9"/>
    <w:rsid w:val="004C490C"/>
    <w:rsid w:val="004C4C62"/>
    <w:rsid w:val="004C4DC2"/>
    <w:rsid w:val="004C4F90"/>
    <w:rsid w:val="004C5373"/>
    <w:rsid w:val="004C5425"/>
    <w:rsid w:val="004C5AC7"/>
    <w:rsid w:val="004C5F05"/>
    <w:rsid w:val="004C64D9"/>
    <w:rsid w:val="004C6AD9"/>
    <w:rsid w:val="004C7764"/>
    <w:rsid w:val="004C7A61"/>
    <w:rsid w:val="004C7B4A"/>
    <w:rsid w:val="004C7D2B"/>
    <w:rsid w:val="004C7F0D"/>
    <w:rsid w:val="004D00B9"/>
    <w:rsid w:val="004D012B"/>
    <w:rsid w:val="004D031F"/>
    <w:rsid w:val="004D0CB3"/>
    <w:rsid w:val="004D0DE8"/>
    <w:rsid w:val="004D0DF2"/>
    <w:rsid w:val="004D0F7C"/>
    <w:rsid w:val="004D12FC"/>
    <w:rsid w:val="004D1576"/>
    <w:rsid w:val="004D161F"/>
    <w:rsid w:val="004D16C5"/>
    <w:rsid w:val="004D1B8D"/>
    <w:rsid w:val="004D1EC5"/>
    <w:rsid w:val="004D2425"/>
    <w:rsid w:val="004D25F3"/>
    <w:rsid w:val="004D294C"/>
    <w:rsid w:val="004D2AA4"/>
    <w:rsid w:val="004D2ACE"/>
    <w:rsid w:val="004D2B13"/>
    <w:rsid w:val="004D358A"/>
    <w:rsid w:val="004D37F4"/>
    <w:rsid w:val="004D42B7"/>
    <w:rsid w:val="004D4478"/>
    <w:rsid w:val="004D44F1"/>
    <w:rsid w:val="004D4617"/>
    <w:rsid w:val="004D4922"/>
    <w:rsid w:val="004D494B"/>
    <w:rsid w:val="004D4A86"/>
    <w:rsid w:val="004D4B68"/>
    <w:rsid w:val="004D4D11"/>
    <w:rsid w:val="004D5462"/>
    <w:rsid w:val="004D549A"/>
    <w:rsid w:val="004D5AC9"/>
    <w:rsid w:val="004D5B16"/>
    <w:rsid w:val="004D5BE3"/>
    <w:rsid w:val="004D5E53"/>
    <w:rsid w:val="004D6713"/>
    <w:rsid w:val="004D69E4"/>
    <w:rsid w:val="004D7464"/>
    <w:rsid w:val="004D74C5"/>
    <w:rsid w:val="004D7CD6"/>
    <w:rsid w:val="004D7DB3"/>
    <w:rsid w:val="004D7ECC"/>
    <w:rsid w:val="004E0067"/>
    <w:rsid w:val="004E0251"/>
    <w:rsid w:val="004E0264"/>
    <w:rsid w:val="004E0542"/>
    <w:rsid w:val="004E077C"/>
    <w:rsid w:val="004E08D5"/>
    <w:rsid w:val="004E09DC"/>
    <w:rsid w:val="004E0C1F"/>
    <w:rsid w:val="004E0DDF"/>
    <w:rsid w:val="004E0F6E"/>
    <w:rsid w:val="004E1756"/>
    <w:rsid w:val="004E1986"/>
    <w:rsid w:val="004E1A33"/>
    <w:rsid w:val="004E20A7"/>
    <w:rsid w:val="004E2467"/>
    <w:rsid w:val="004E25DF"/>
    <w:rsid w:val="004E2BB0"/>
    <w:rsid w:val="004E2D74"/>
    <w:rsid w:val="004E3597"/>
    <w:rsid w:val="004E38FF"/>
    <w:rsid w:val="004E40A1"/>
    <w:rsid w:val="004E41F5"/>
    <w:rsid w:val="004E4D6F"/>
    <w:rsid w:val="004E4E08"/>
    <w:rsid w:val="004E5298"/>
    <w:rsid w:val="004E5483"/>
    <w:rsid w:val="004E570D"/>
    <w:rsid w:val="004E5764"/>
    <w:rsid w:val="004E5AE2"/>
    <w:rsid w:val="004E63CE"/>
    <w:rsid w:val="004E676F"/>
    <w:rsid w:val="004E6825"/>
    <w:rsid w:val="004E6AC6"/>
    <w:rsid w:val="004E6D4C"/>
    <w:rsid w:val="004E6EE5"/>
    <w:rsid w:val="004E7430"/>
    <w:rsid w:val="004E7998"/>
    <w:rsid w:val="004E7B7A"/>
    <w:rsid w:val="004E7B7C"/>
    <w:rsid w:val="004E7F65"/>
    <w:rsid w:val="004F04C7"/>
    <w:rsid w:val="004F06AA"/>
    <w:rsid w:val="004F0D39"/>
    <w:rsid w:val="004F0ED2"/>
    <w:rsid w:val="004F1132"/>
    <w:rsid w:val="004F14D5"/>
    <w:rsid w:val="004F18A4"/>
    <w:rsid w:val="004F1E16"/>
    <w:rsid w:val="004F25AD"/>
    <w:rsid w:val="004F2D48"/>
    <w:rsid w:val="004F2E77"/>
    <w:rsid w:val="004F340D"/>
    <w:rsid w:val="004F3C8D"/>
    <w:rsid w:val="004F44BE"/>
    <w:rsid w:val="004F4757"/>
    <w:rsid w:val="004F47EB"/>
    <w:rsid w:val="004F5873"/>
    <w:rsid w:val="004F5ADE"/>
    <w:rsid w:val="004F5EEE"/>
    <w:rsid w:val="004F5FF4"/>
    <w:rsid w:val="004F6153"/>
    <w:rsid w:val="004F61B8"/>
    <w:rsid w:val="004F664E"/>
    <w:rsid w:val="004F6B2B"/>
    <w:rsid w:val="004F6C6D"/>
    <w:rsid w:val="004F6DE2"/>
    <w:rsid w:val="004F6EE6"/>
    <w:rsid w:val="004F758B"/>
    <w:rsid w:val="004F76CB"/>
    <w:rsid w:val="004F7AF0"/>
    <w:rsid w:val="004F7B8E"/>
    <w:rsid w:val="004F7DE0"/>
    <w:rsid w:val="0050034A"/>
    <w:rsid w:val="0050066B"/>
    <w:rsid w:val="00500B77"/>
    <w:rsid w:val="005012C2"/>
    <w:rsid w:val="0050147F"/>
    <w:rsid w:val="00501554"/>
    <w:rsid w:val="00501632"/>
    <w:rsid w:val="005018A0"/>
    <w:rsid w:val="00501E6E"/>
    <w:rsid w:val="00502367"/>
    <w:rsid w:val="005025CE"/>
    <w:rsid w:val="00502A33"/>
    <w:rsid w:val="00502B28"/>
    <w:rsid w:val="00502EB1"/>
    <w:rsid w:val="00503003"/>
    <w:rsid w:val="0050316F"/>
    <w:rsid w:val="00503AF6"/>
    <w:rsid w:val="00504024"/>
    <w:rsid w:val="00504240"/>
    <w:rsid w:val="0050435C"/>
    <w:rsid w:val="00504472"/>
    <w:rsid w:val="005044E4"/>
    <w:rsid w:val="0050475D"/>
    <w:rsid w:val="00504ECF"/>
    <w:rsid w:val="0050504C"/>
    <w:rsid w:val="00505726"/>
    <w:rsid w:val="005057E7"/>
    <w:rsid w:val="0050599E"/>
    <w:rsid w:val="005059BE"/>
    <w:rsid w:val="00505A87"/>
    <w:rsid w:val="00506732"/>
    <w:rsid w:val="00506C0A"/>
    <w:rsid w:val="005072E3"/>
    <w:rsid w:val="00507552"/>
    <w:rsid w:val="00507632"/>
    <w:rsid w:val="0051064F"/>
    <w:rsid w:val="00510760"/>
    <w:rsid w:val="00510B73"/>
    <w:rsid w:val="00510DB6"/>
    <w:rsid w:val="00511927"/>
    <w:rsid w:val="00511B4F"/>
    <w:rsid w:val="00511CD6"/>
    <w:rsid w:val="00511CF7"/>
    <w:rsid w:val="00511E60"/>
    <w:rsid w:val="00511E8B"/>
    <w:rsid w:val="00512AA5"/>
    <w:rsid w:val="00512C8C"/>
    <w:rsid w:val="00512CFF"/>
    <w:rsid w:val="00512EF8"/>
    <w:rsid w:val="0051325D"/>
    <w:rsid w:val="0051347C"/>
    <w:rsid w:val="00513E33"/>
    <w:rsid w:val="005142BD"/>
    <w:rsid w:val="005145C4"/>
    <w:rsid w:val="00515046"/>
    <w:rsid w:val="0051588D"/>
    <w:rsid w:val="00515F74"/>
    <w:rsid w:val="005160E6"/>
    <w:rsid w:val="0051614F"/>
    <w:rsid w:val="005161C8"/>
    <w:rsid w:val="00516273"/>
    <w:rsid w:val="00516474"/>
    <w:rsid w:val="005165C9"/>
    <w:rsid w:val="005168B6"/>
    <w:rsid w:val="005168F0"/>
    <w:rsid w:val="005171BE"/>
    <w:rsid w:val="0051749D"/>
    <w:rsid w:val="005174BC"/>
    <w:rsid w:val="005175A7"/>
    <w:rsid w:val="00517BD7"/>
    <w:rsid w:val="0052046C"/>
    <w:rsid w:val="00520B27"/>
    <w:rsid w:val="00520B87"/>
    <w:rsid w:val="00520F96"/>
    <w:rsid w:val="00521180"/>
    <w:rsid w:val="00521320"/>
    <w:rsid w:val="005214CB"/>
    <w:rsid w:val="0052155D"/>
    <w:rsid w:val="00521FEF"/>
    <w:rsid w:val="00522480"/>
    <w:rsid w:val="00522A14"/>
    <w:rsid w:val="00522C58"/>
    <w:rsid w:val="00522D24"/>
    <w:rsid w:val="00522DC7"/>
    <w:rsid w:val="00522E06"/>
    <w:rsid w:val="005230A0"/>
    <w:rsid w:val="00523597"/>
    <w:rsid w:val="005235C8"/>
    <w:rsid w:val="00523AD2"/>
    <w:rsid w:val="00523AF3"/>
    <w:rsid w:val="005244E5"/>
    <w:rsid w:val="005246C9"/>
    <w:rsid w:val="00524BF6"/>
    <w:rsid w:val="00524E2D"/>
    <w:rsid w:val="005254F3"/>
    <w:rsid w:val="00525534"/>
    <w:rsid w:val="00525CA1"/>
    <w:rsid w:val="00526699"/>
    <w:rsid w:val="0052681A"/>
    <w:rsid w:val="00526A6A"/>
    <w:rsid w:val="00526AB6"/>
    <w:rsid w:val="00526D36"/>
    <w:rsid w:val="00527237"/>
    <w:rsid w:val="00527454"/>
    <w:rsid w:val="00527A3E"/>
    <w:rsid w:val="00527B0B"/>
    <w:rsid w:val="00527D43"/>
    <w:rsid w:val="005300D2"/>
    <w:rsid w:val="005305B0"/>
    <w:rsid w:val="0053068B"/>
    <w:rsid w:val="005309AF"/>
    <w:rsid w:val="00530EB6"/>
    <w:rsid w:val="0053172B"/>
    <w:rsid w:val="00531843"/>
    <w:rsid w:val="00531AF7"/>
    <w:rsid w:val="00531EF7"/>
    <w:rsid w:val="0053243A"/>
    <w:rsid w:val="0053253A"/>
    <w:rsid w:val="005327CF"/>
    <w:rsid w:val="0053294F"/>
    <w:rsid w:val="0053297C"/>
    <w:rsid w:val="005329F8"/>
    <w:rsid w:val="00532A2A"/>
    <w:rsid w:val="00532FAE"/>
    <w:rsid w:val="005330DB"/>
    <w:rsid w:val="005336F1"/>
    <w:rsid w:val="00533986"/>
    <w:rsid w:val="005339DC"/>
    <w:rsid w:val="005342A6"/>
    <w:rsid w:val="005346E3"/>
    <w:rsid w:val="005347F4"/>
    <w:rsid w:val="00534EFD"/>
    <w:rsid w:val="00536083"/>
    <w:rsid w:val="00536142"/>
    <w:rsid w:val="0053627E"/>
    <w:rsid w:val="00536DF1"/>
    <w:rsid w:val="005373DC"/>
    <w:rsid w:val="00537F5A"/>
    <w:rsid w:val="00540992"/>
    <w:rsid w:val="00540B45"/>
    <w:rsid w:val="00540D3F"/>
    <w:rsid w:val="00540DF6"/>
    <w:rsid w:val="0054137F"/>
    <w:rsid w:val="005419FB"/>
    <w:rsid w:val="00541B83"/>
    <w:rsid w:val="00541CEF"/>
    <w:rsid w:val="00541F64"/>
    <w:rsid w:val="00541FBF"/>
    <w:rsid w:val="00541FC8"/>
    <w:rsid w:val="005424E8"/>
    <w:rsid w:val="005438B7"/>
    <w:rsid w:val="00543C22"/>
    <w:rsid w:val="00543F2D"/>
    <w:rsid w:val="00543F6B"/>
    <w:rsid w:val="00544017"/>
    <w:rsid w:val="0054490E"/>
    <w:rsid w:val="00544A05"/>
    <w:rsid w:val="00544B73"/>
    <w:rsid w:val="00544DF7"/>
    <w:rsid w:val="00544FFD"/>
    <w:rsid w:val="00545260"/>
    <w:rsid w:val="005452BA"/>
    <w:rsid w:val="00545943"/>
    <w:rsid w:val="005459D1"/>
    <w:rsid w:val="00545A53"/>
    <w:rsid w:val="00545D4D"/>
    <w:rsid w:val="00545DED"/>
    <w:rsid w:val="00545E15"/>
    <w:rsid w:val="00546165"/>
    <w:rsid w:val="005462A1"/>
    <w:rsid w:val="0054678F"/>
    <w:rsid w:val="00547085"/>
    <w:rsid w:val="0054745B"/>
    <w:rsid w:val="0054773A"/>
    <w:rsid w:val="00547AEC"/>
    <w:rsid w:val="00547DF9"/>
    <w:rsid w:val="00550026"/>
    <w:rsid w:val="005507DD"/>
    <w:rsid w:val="00550FE7"/>
    <w:rsid w:val="005514C3"/>
    <w:rsid w:val="005514EB"/>
    <w:rsid w:val="00551888"/>
    <w:rsid w:val="00551B47"/>
    <w:rsid w:val="00552024"/>
    <w:rsid w:val="00552162"/>
    <w:rsid w:val="00552214"/>
    <w:rsid w:val="005524DE"/>
    <w:rsid w:val="0055277C"/>
    <w:rsid w:val="00553101"/>
    <w:rsid w:val="005533F3"/>
    <w:rsid w:val="0055348B"/>
    <w:rsid w:val="00554234"/>
    <w:rsid w:val="005545D7"/>
    <w:rsid w:val="00554FF3"/>
    <w:rsid w:val="005552C8"/>
    <w:rsid w:val="00555B7B"/>
    <w:rsid w:val="00555C29"/>
    <w:rsid w:val="00555C98"/>
    <w:rsid w:val="00555F6F"/>
    <w:rsid w:val="0055668D"/>
    <w:rsid w:val="00556911"/>
    <w:rsid w:val="00557039"/>
    <w:rsid w:val="00557159"/>
    <w:rsid w:val="005571E5"/>
    <w:rsid w:val="005601D4"/>
    <w:rsid w:val="00560C69"/>
    <w:rsid w:val="00560DC3"/>
    <w:rsid w:val="0056108F"/>
    <w:rsid w:val="005611EC"/>
    <w:rsid w:val="00561AD4"/>
    <w:rsid w:val="00561D3D"/>
    <w:rsid w:val="00561F81"/>
    <w:rsid w:val="005629EB"/>
    <w:rsid w:val="00562B86"/>
    <w:rsid w:val="00562BED"/>
    <w:rsid w:val="00562EC1"/>
    <w:rsid w:val="00563076"/>
    <w:rsid w:val="005631FF"/>
    <w:rsid w:val="00563445"/>
    <w:rsid w:val="00563601"/>
    <w:rsid w:val="00563A76"/>
    <w:rsid w:val="00563B97"/>
    <w:rsid w:val="00563D04"/>
    <w:rsid w:val="00563F93"/>
    <w:rsid w:val="0056406B"/>
    <w:rsid w:val="0056419D"/>
    <w:rsid w:val="00564259"/>
    <w:rsid w:val="00564496"/>
    <w:rsid w:val="005644F3"/>
    <w:rsid w:val="005648BE"/>
    <w:rsid w:val="00564B61"/>
    <w:rsid w:val="00564D72"/>
    <w:rsid w:val="00564FB0"/>
    <w:rsid w:val="0056533C"/>
    <w:rsid w:val="005653BB"/>
    <w:rsid w:val="00565BF8"/>
    <w:rsid w:val="00565CC7"/>
    <w:rsid w:val="00565D18"/>
    <w:rsid w:val="005660D3"/>
    <w:rsid w:val="0056646A"/>
    <w:rsid w:val="005668DD"/>
    <w:rsid w:val="00566DD2"/>
    <w:rsid w:val="00566F02"/>
    <w:rsid w:val="00566FEA"/>
    <w:rsid w:val="005670CA"/>
    <w:rsid w:val="005673C9"/>
    <w:rsid w:val="00567D4F"/>
    <w:rsid w:val="005701F4"/>
    <w:rsid w:val="00570A6E"/>
    <w:rsid w:val="0057129B"/>
    <w:rsid w:val="005713F6"/>
    <w:rsid w:val="00571E1E"/>
    <w:rsid w:val="00572006"/>
    <w:rsid w:val="005723B3"/>
    <w:rsid w:val="005723F0"/>
    <w:rsid w:val="0057252F"/>
    <w:rsid w:val="00572708"/>
    <w:rsid w:val="00572B47"/>
    <w:rsid w:val="0057327A"/>
    <w:rsid w:val="00573336"/>
    <w:rsid w:val="005735B0"/>
    <w:rsid w:val="00573B85"/>
    <w:rsid w:val="00573BF0"/>
    <w:rsid w:val="00574250"/>
    <w:rsid w:val="005748F1"/>
    <w:rsid w:val="005752D8"/>
    <w:rsid w:val="005755DA"/>
    <w:rsid w:val="005757D3"/>
    <w:rsid w:val="00575938"/>
    <w:rsid w:val="00575B0C"/>
    <w:rsid w:val="00575ED0"/>
    <w:rsid w:val="005760FC"/>
    <w:rsid w:val="0057691C"/>
    <w:rsid w:val="00576A24"/>
    <w:rsid w:val="00576ACB"/>
    <w:rsid w:val="00576B6D"/>
    <w:rsid w:val="00576BF6"/>
    <w:rsid w:val="00576CB7"/>
    <w:rsid w:val="005771E9"/>
    <w:rsid w:val="0057732D"/>
    <w:rsid w:val="00577AE9"/>
    <w:rsid w:val="00577B3A"/>
    <w:rsid w:val="005802AB"/>
    <w:rsid w:val="0058047B"/>
    <w:rsid w:val="00580505"/>
    <w:rsid w:val="005807B7"/>
    <w:rsid w:val="00580B12"/>
    <w:rsid w:val="00580E60"/>
    <w:rsid w:val="00581478"/>
    <w:rsid w:val="005818EE"/>
    <w:rsid w:val="00581C21"/>
    <w:rsid w:val="00581C9E"/>
    <w:rsid w:val="00582042"/>
    <w:rsid w:val="005822E2"/>
    <w:rsid w:val="00582924"/>
    <w:rsid w:val="005829BF"/>
    <w:rsid w:val="00582D30"/>
    <w:rsid w:val="00582FA3"/>
    <w:rsid w:val="0058309C"/>
    <w:rsid w:val="005833B3"/>
    <w:rsid w:val="00583805"/>
    <w:rsid w:val="00583948"/>
    <w:rsid w:val="00583DBC"/>
    <w:rsid w:val="00583FE5"/>
    <w:rsid w:val="005840EC"/>
    <w:rsid w:val="00584455"/>
    <w:rsid w:val="005849EB"/>
    <w:rsid w:val="00584B37"/>
    <w:rsid w:val="00584BD4"/>
    <w:rsid w:val="00584DDF"/>
    <w:rsid w:val="00585146"/>
    <w:rsid w:val="0058530F"/>
    <w:rsid w:val="00585326"/>
    <w:rsid w:val="0058547B"/>
    <w:rsid w:val="00585753"/>
    <w:rsid w:val="00586252"/>
    <w:rsid w:val="005866E0"/>
    <w:rsid w:val="005873E7"/>
    <w:rsid w:val="00587615"/>
    <w:rsid w:val="00587978"/>
    <w:rsid w:val="00590BF8"/>
    <w:rsid w:val="00591138"/>
    <w:rsid w:val="0059118A"/>
    <w:rsid w:val="00591550"/>
    <w:rsid w:val="005917C1"/>
    <w:rsid w:val="00591858"/>
    <w:rsid w:val="00591AD1"/>
    <w:rsid w:val="00593603"/>
    <w:rsid w:val="00593869"/>
    <w:rsid w:val="00593AD5"/>
    <w:rsid w:val="00594141"/>
    <w:rsid w:val="00594557"/>
    <w:rsid w:val="00594B71"/>
    <w:rsid w:val="00594BE5"/>
    <w:rsid w:val="00595999"/>
    <w:rsid w:val="00595D01"/>
    <w:rsid w:val="00595FE9"/>
    <w:rsid w:val="0059600D"/>
    <w:rsid w:val="00596324"/>
    <w:rsid w:val="00596EAE"/>
    <w:rsid w:val="00597058"/>
    <w:rsid w:val="00597453"/>
    <w:rsid w:val="0059747B"/>
    <w:rsid w:val="00597764"/>
    <w:rsid w:val="005977C1"/>
    <w:rsid w:val="005978E4"/>
    <w:rsid w:val="00597B1D"/>
    <w:rsid w:val="00597D86"/>
    <w:rsid w:val="00597DAE"/>
    <w:rsid w:val="00597DFF"/>
    <w:rsid w:val="005A069A"/>
    <w:rsid w:val="005A06B0"/>
    <w:rsid w:val="005A06DE"/>
    <w:rsid w:val="005A0EA6"/>
    <w:rsid w:val="005A12CF"/>
    <w:rsid w:val="005A1637"/>
    <w:rsid w:val="005A1A53"/>
    <w:rsid w:val="005A228B"/>
    <w:rsid w:val="005A29CB"/>
    <w:rsid w:val="005A2B95"/>
    <w:rsid w:val="005A2B99"/>
    <w:rsid w:val="005A2E26"/>
    <w:rsid w:val="005A2E4F"/>
    <w:rsid w:val="005A2F2A"/>
    <w:rsid w:val="005A317A"/>
    <w:rsid w:val="005A36F7"/>
    <w:rsid w:val="005A3C21"/>
    <w:rsid w:val="005A3FB6"/>
    <w:rsid w:val="005A434C"/>
    <w:rsid w:val="005A48B3"/>
    <w:rsid w:val="005A491B"/>
    <w:rsid w:val="005A4E4B"/>
    <w:rsid w:val="005A4F10"/>
    <w:rsid w:val="005A50D0"/>
    <w:rsid w:val="005A50F7"/>
    <w:rsid w:val="005A51EC"/>
    <w:rsid w:val="005A539B"/>
    <w:rsid w:val="005A5798"/>
    <w:rsid w:val="005A58AA"/>
    <w:rsid w:val="005A627A"/>
    <w:rsid w:val="005A6907"/>
    <w:rsid w:val="005A6977"/>
    <w:rsid w:val="005A6B07"/>
    <w:rsid w:val="005A6D66"/>
    <w:rsid w:val="005A6DB9"/>
    <w:rsid w:val="005A7311"/>
    <w:rsid w:val="005A7746"/>
    <w:rsid w:val="005A786D"/>
    <w:rsid w:val="005A7CA4"/>
    <w:rsid w:val="005A7F0A"/>
    <w:rsid w:val="005B07A6"/>
    <w:rsid w:val="005B0A4F"/>
    <w:rsid w:val="005B0C93"/>
    <w:rsid w:val="005B0E29"/>
    <w:rsid w:val="005B10BE"/>
    <w:rsid w:val="005B14B7"/>
    <w:rsid w:val="005B152A"/>
    <w:rsid w:val="005B1DA7"/>
    <w:rsid w:val="005B1EA5"/>
    <w:rsid w:val="005B213F"/>
    <w:rsid w:val="005B253C"/>
    <w:rsid w:val="005B2C6F"/>
    <w:rsid w:val="005B358C"/>
    <w:rsid w:val="005B3802"/>
    <w:rsid w:val="005B3AC0"/>
    <w:rsid w:val="005B3EF0"/>
    <w:rsid w:val="005B4421"/>
    <w:rsid w:val="005B46E1"/>
    <w:rsid w:val="005B4867"/>
    <w:rsid w:val="005B49FD"/>
    <w:rsid w:val="005B4CBC"/>
    <w:rsid w:val="005B5114"/>
    <w:rsid w:val="005B5139"/>
    <w:rsid w:val="005B515A"/>
    <w:rsid w:val="005B5466"/>
    <w:rsid w:val="005B5C92"/>
    <w:rsid w:val="005B6004"/>
    <w:rsid w:val="005B61ED"/>
    <w:rsid w:val="005B67B6"/>
    <w:rsid w:val="005B688C"/>
    <w:rsid w:val="005B6C4E"/>
    <w:rsid w:val="005B6F9B"/>
    <w:rsid w:val="005B70FE"/>
    <w:rsid w:val="005B71CE"/>
    <w:rsid w:val="005B7CC6"/>
    <w:rsid w:val="005B7F10"/>
    <w:rsid w:val="005C01A6"/>
    <w:rsid w:val="005C0292"/>
    <w:rsid w:val="005C0915"/>
    <w:rsid w:val="005C0998"/>
    <w:rsid w:val="005C0A14"/>
    <w:rsid w:val="005C0C9C"/>
    <w:rsid w:val="005C0E91"/>
    <w:rsid w:val="005C11A5"/>
    <w:rsid w:val="005C1281"/>
    <w:rsid w:val="005C12A9"/>
    <w:rsid w:val="005C1309"/>
    <w:rsid w:val="005C15EE"/>
    <w:rsid w:val="005C2024"/>
    <w:rsid w:val="005C20C8"/>
    <w:rsid w:val="005C244B"/>
    <w:rsid w:val="005C2A78"/>
    <w:rsid w:val="005C2FDA"/>
    <w:rsid w:val="005C3077"/>
    <w:rsid w:val="005C3D7E"/>
    <w:rsid w:val="005C3E5E"/>
    <w:rsid w:val="005C40FF"/>
    <w:rsid w:val="005C4269"/>
    <w:rsid w:val="005C4448"/>
    <w:rsid w:val="005C458C"/>
    <w:rsid w:val="005C484F"/>
    <w:rsid w:val="005C4C7A"/>
    <w:rsid w:val="005C4DA9"/>
    <w:rsid w:val="005C4DDB"/>
    <w:rsid w:val="005C549B"/>
    <w:rsid w:val="005C5526"/>
    <w:rsid w:val="005C5EC1"/>
    <w:rsid w:val="005C6150"/>
    <w:rsid w:val="005C66BB"/>
    <w:rsid w:val="005C6AB7"/>
    <w:rsid w:val="005C6BB3"/>
    <w:rsid w:val="005C6BB6"/>
    <w:rsid w:val="005C748C"/>
    <w:rsid w:val="005C75FD"/>
    <w:rsid w:val="005C78E2"/>
    <w:rsid w:val="005C794F"/>
    <w:rsid w:val="005C7A22"/>
    <w:rsid w:val="005C7A79"/>
    <w:rsid w:val="005C7A96"/>
    <w:rsid w:val="005C7C0E"/>
    <w:rsid w:val="005C7D33"/>
    <w:rsid w:val="005D0E4B"/>
    <w:rsid w:val="005D0FA2"/>
    <w:rsid w:val="005D10A5"/>
    <w:rsid w:val="005D188D"/>
    <w:rsid w:val="005D1A95"/>
    <w:rsid w:val="005D2859"/>
    <w:rsid w:val="005D2FF7"/>
    <w:rsid w:val="005D3440"/>
    <w:rsid w:val="005D352E"/>
    <w:rsid w:val="005D36AE"/>
    <w:rsid w:val="005D37C9"/>
    <w:rsid w:val="005D411F"/>
    <w:rsid w:val="005D4174"/>
    <w:rsid w:val="005D45B8"/>
    <w:rsid w:val="005D4A8A"/>
    <w:rsid w:val="005D4B29"/>
    <w:rsid w:val="005D4E19"/>
    <w:rsid w:val="005D5199"/>
    <w:rsid w:val="005D540E"/>
    <w:rsid w:val="005D5E05"/>
    <w:rsid w:val="005D60DB"/>
    <w:rsid w:val="005D6197"/>
    <w:rsid w:val="005D61C6"/>
    <w:rsid w:val="005D6243"/>
    <w:rsid w:val="005D64FA"/>
    <w:rsid w:val="005D6589"/>
    <w:rsid w:val="005D67A8"/>
    <w:rsid w:val="005D68B4"/>
    <w:rsid w:val="005D6F7A"/>
    <w:rsid w:val="005D7049"/>
    <w:rsid w:val="005D7691"/>
    <w:rsid w:val="005D793E"/>
    <w:rsid w:val="005D7E97"/>
    <w:rsid w:val="005D7F7A"/>
    <w:rsid w:val="005E00CB"/>
    <w:rsid w:val="005E0188"/>
    <w:rsid w:val="005E02DF"/>
    <w:rsid w:val="005E0A60"/>
    <w:rsid w:val="005E108D"/>
    <w:rsid w:val="005E10DE"/>
    <w:rsid w:val="005E11F2"/>
    <w:rsid w:val="005E177A"/>
    <w:rsid w:val="005E2029"/>
    <w:rsid w:val="005E23D4"/>
    <w:rsid w:val="005E2416"/>
    <w:rsid w:val="005E2E28"/>
    <w:rsid w:val="005E31BA"/>
    <w:rsid w:val="005E339A"/>
    <w:rsid w:val="005E4665"/>
    <w:rsid w:val="005E4FF9"/>
    <w:rsid w:val="005E57B2"/>
    <w:rsid w:val="005E5902"/>
    <w:rsid w:val="005E6381"/>
    <w:rsid w:val="005E6643"/>
    <w:rsid w:val="005E695A"/>
    <w:rsid w:val="005E6CA9"/>
    <w:rsid w:val="005E72A7"/>
    <w:rsid w:val="005E7832"/>
    <w:rsid w:val="005F066A"/>
    <w:rsid w:val="005F11F1"/>
    <w:rsid w:val="005F1325"/>
    <w:rsid w:val="005F24FD"/>
    <w:rsid w:val="005F2AFC"/>
    <w:rsid w:val="005F2CBF"/>
    <w:rsid w:val="005F2EFB"/>
    <w:rsid w:val="005F3010"/>
    <w:rsid w:val="005F33F4"/>
    <w:rsid w:val="005F38E4"/>
    <w:rsid w:val="005F394C"/>
    <w:rsid w:val="005F39E0"/>
    <w:rsid w:val="005F3C9B"/>
    <w:rsid w:val="005F4158"/>
    <w:rsid w:val="005F48D9"/>
    <w:rsid w:val="005F4B41"/>
    <w:rsid w:val="005F4BFC"/>
    <w:rsid w:val="005F4D8E"/>
    <w:rsid w:val="005F4EF3"/>
    <w:rsid w:val="005F529A"/>
    <w:rsid w:val="005F5952"/>
    <w:rsid w:val="005F59DC"/>
    <w:rsid w:val="005F5AF3"/>
    <w:rsid w:val="005F5F72"/>
    <w:rsid w:val="005F688B"/>
    <w:rsid w:val="005F7273"/>
    <w:rsid w:val="005F760E"/>
    <w:rsid w:val="005F780F"/>
    <w:rsid w:val="005F7BB3"/>
    <w:rsid w:val="005F7C54"/>
    <w:rsid w:val="00600421"/>
    <w:rsid w:val="006005A3"/>
    <w:rsid w:val="00600632"/>
    <w:rsid w:val="00600FFC"/>
    <w:rsid w:val="00601080"/>
    <w:rsid w:val="0060187E"/>
    <w:rsid w:val="006021B0"/>
    <w:rsid w:val="0060223D"/>
    <w:rsid w:val="00602CE6"/>
    <w:rsid w:val="00603141"/>
    <w:rsid w:val="006032FD"/>
    <w:rsid w:val="00603CE3"/>
    <w:rsid w:val="00604511"/>
    <w:rsid w:val="00604899"/>
    <w:rsid w:val="00604C1E"/>
    <w:rsid w:val="00604E66"/>
    <w:rsid w:val="0060507D"/>
    <w:rsid w:val="00605CC4"/>
    <w:rsid w:val="0060649B"/>
    <w:rsid w:val="0060654B"/>
    <w:rsid w:val="00607A18"/>
    <w:rsid w:val="00607AE8"/>
    <w:rsid w:val="00607B18"/>
    <w:rsid w:val="00610693"/>
    <w:rsid w:val="00610A17"/>
    <w:rsid w:val="00610B94"/>
    <w:rsid w:val="00610E8D"/>
    <w:rsid w:val="00610F72"/>
    <w:rsid w:val="006116B4"/>
    <w:rsid w:val="006116CA"/>
    <w:rsid w:val="006119C4"/>
    <w:rsid w:val="00611B69"/>
    <w:rsid w:val="00611CC8"/>
    <w:rsid w:val="00611E66"/>
    <w:rsid w:val="00611F51"/>
    <w:rsid w:val="00612C3A"/>
    <w:rsid w:val="0061389C"/>
    <w:rsid w:val="00614404"/>
    <w:rsid w:val="00614EB6"/>
    <w:rsid w:val="0061574A"/>
    <w:rsid w:val="00615EAA"/>
    <w:rsid w:val="0061632B"/>
    <w:rsid w:val="0061666F"/>
    <w:rsid w:val="00616BFC"/>
    <w:rsid w:val="00617527"/>
    <w:rsid w:val="0061761C"/>
    <w:rsid w:val="00617A0D"/>
    <w:rsid w:val="00617C88"/>
    <w:rsid w:val="00617FEE"/>
    <w:rsid w:val="00620625"/>
    <w:rsid w:val="00621646"/>
    <w:rsid w:val="006216EA"/>
    <w:rsid w:val="00621B69"/>
    <w:rsid w:val="00621B91"/>
    <w:rsid w:val="00621C11"/>
    <w:rsid w:val="00622027"/>
    <w:rsid w:val="0062227B"/>
    <w:rsid w:val="00622612"/>
    <w:rsid w:val="006229FB"/>
    <w:rsid w:val="00622F34"/>
    <w:rsid w:val="00623039"/>
    <w:rsid w:val="00623BEF"/>
    <w:rsid w:val="00624723"/>
    <w:rsid w:val="00624C14"/>
    <w:rsid w:val="00625D45"/>
    <w:rsid w:val="00625F17"/>
    <w:rsid w:val="006263F4"/>
    <w:rsid w:val="00626479"/>
    <w:rsid w:val="00626A17"/>
    <w:rsid w:val="00626D45"/>
    <w:rsid w:val="00627E33"/>
    <w:rsid w:val="00630169"/>
    <w:rsid w:val="0063079F"/>
    <w:rsid w:val="006308C1"/>
    <w:rsid w:val="00630B0C"/>
    <w:rsid w:val="00630CCA"/>
    <w:rsid w:val="00630D2A"/>
    <w:rsid w:val="00630F59"/>
    <w:rsid w:val="00631127"/>
    <w:rsid w:val="006315D9"/>
    <w:rsid w:val="00632380"/>
    <w:rsid w:val="00632776"/>
    <w:rsid w:val="0063295B"/>
    <w:rsid w:val="00632E1A"/>
    <w:rsid w:val="00632E33"/>
    <w:rsid w:val="00633338"/>
    <w:rsid w:val="006333CC"/>
    <w:rsid w:val="00633AA5"/>
    <w:rsid w:val="00633AED"/>
    <w:rsid w:val="00634051"/>
    <w:rsid w:val="006343F3"/>
    <w:rsid w:val="0063504D"/>
    <w:rsid w:val="0063561D"/>
    <w:rsid w:val="0063621D"/>
    <w:rsid w:val="00636224"/>
    <w:rsid w:val="00636439"/>
    <w:rsid w:val="006367B7"/>
    <w:rsid w:val="006367C2"/>
    <w:rsid w:val="006368D7"/>
    <w:rsid w:val="0063705C"/>
    <w:rsid w:val="00637759"/>
    <w:rsid w:val="00637E16"/>
    <w:rsid w:val="0064055F"/>
    <w:rsid w:val="0064072A"/>
    <w:rsid w:val="0064086A"/>
    <w:rsid w:val="00641025"/>
    <w:rsid w:val="00641C56"/>
    <w:rsid w:val="00641D32"/>
    <w:rsid w:val="006420F6"/>
    <w:rsid w:val="006423CE"/>
    <w:rsid w:val="006429C3"/>
    <w:rsid w:val="00642BE4"/>
    <w:rsid w:val="00642D2E"/>
    <w:rsid w:val="00642FAB"/>
    <w:rsid w:val="006431B3"/>
    <w:rsid w:val="00643441"/>
    <w:rsid w:val="006435BB"/>
    <w:rsid w:val="00643888"/>
    <w:rsid w:val="00643B74"/>
    <w:rsid w:val="00643BD4"/>
    <w:rsid w:val="006443E1"/>
    <w:rsid w:val="00644674"/>
    <w:rsid w:val="00644778"/>
    <w:rsid w:val="006449CF"/>
    <w:rsid w:val="006449DF"/>
    <w:rsid w:val="00644B44"/>
    <w:rsid w:val="006460CB"/>
    <w:rsid w:val="0064611B"/>
    <w:rsid w:val="006465FA"/>
    <w:rsid w:val="00646791"/>
    <w:rsid w:val="00646798"/>
    <w:rsid w:val="0064725D"/>
    <w:rsid w:val="006472E6"/>
    <w:rsid w:val="0064735D"/>
    <w:rsid w:val="00647426"/>
    <w:rsid w:val="006475CF"/>
    <w:rsid w:val="00647BF6"/>
    <w:rsid w:val="00647D2C"/>
    <w:rsid w:val="006504C2"/>
    <w:rsid w:val="00650548"/>
    <w:rsid w:val="006505F9"/>
    <w:rsid w:val="00650759"/>
    <w:rsid w:val="00650857"/>
    <w:rsid w:val="00650B92"/>
    <w:rsid w:val="00650CB1"/>
    <w:rsid w:val="00651702"/>
    <w:rsid w:val="0065180A"/>
    <w:rsid w:val="0065193B"/>
    <w:rsid w:val="006519BD"/>
    <w:rsid w:val="00651B22"/>
    <w:rsid w:val="00651B7D"/>
    <w:rsid w:val="00651E80"/>
    <w:rsid w:val="00652078"/>
    <w:rsid w:val="006522B1"/>
    <w:rsid w:val="00652330"/>
    <w:rsid w:val="00652494"/>
    <w:rsid w:val="00652670"/>
    <w:rsid w:val="00652859"/>
    <w:rsid w:val="00652BAD"/>
    <w:rsid w:val="00653046"/>
    <w:rsid w:val="0065319E"/>
    <w:rsid w:val="00653276"/>
    <w:rsid w:val="006532E8"/>
    <w:rsid w:val="00653769"/>
    <w:rsid w:val="00653AC4"/>
    <w:rsid w:val="00654244"/>
    <w:rsid w:val="00654289"/>
    <w:rsid w:val="00654855"/>
    <w:rsid w:val="00654890"/>
    <w:rsid w:val="006548EB"/>
    <w:rsid w:val="0065502B"/>
    <w:rsid w:val="00655A2F"/>
    <w:rsid w:val="00655EF7"/>
    <w:rsid w:val="006560E8"/>
    <w:rsid w:val="00656577"/>
    <w:rsid w:val="006568B1"/>
    <w:rsid w:val="00656D6B"/>
    <w:rsid w:val="00656D82"/>
    <w:rsid w:val="00656DC8"/>
    <w:rsid w:val="00657280"/>
    <w:rsid w:val="006572C8"/>
    <w:rsid w:val="0065735C"/>
    <w:rsid w:val="006577FB"/>
    <w:rsid w:val="00657E35"/>
    <w:rsid w:val="00657F5F"/>
    <w:rsid w:val="006603E6"/>
    <w:rsid w:val="0066094D"/>
    <w:rsid w:val="00660A2E"/>
    <w:rsid w:val="00660D83"/>
    <w:rsid w:val="006616A2"/>
    <w:rsid w:val="0066178B"/>
    <w:rsid w:val="006618E9"/>
    <w:rsid w:val="00661A89"/>
    <w:rsid w:val="00661D5B"/>
    <w:rsid w:val="00661FBA"/>
    <w:rsid w:val="00662229"/>
    <w:rsid w:val="0066264A"/>
    <w:rsid w:val="006626ED"/>
    <w:rsid w:val="00662EE0"/>
    <w:rsid w:val="00663013"/>
    <w:rsid w:val="006630BE"/>
    <w:rsid w:val="006635C3"/>
    <w:rsid w:val="006641B9"/>
    <w:rsid w:val="0066461D"/>
    <w:rsid w:val="006646A5"/>
    <w:rsid w:val="006646B0"/>
    <w:rsid w:val="0066557E"/>
    <w:rsid w:val="0066593A"/>
    <w:rsid w:val="00666094"/>
    <w:rsid w:val="00666776"/>
    <w:rsid w:val="0066685A"/>
    <w:rsid w:val="00666B96"/>
    <w:rsid w:val="006670D4"/>
    <w:rsid w:val="00667100"/>
    <w:rsid w:val="00667626"/>
    <w:rsid w:val="00667E87"/>
    <w:rsid w:val="006702F5"/>
    <w:rsid w:val="00670445"/>
    <w:rsid w:val="006704DB"/>
    <w:rsid w:val="00670BC6"/>
    <w:rsid w:val="00670EA8"/>
    <w:rsid w:val="00671372"/>
    <w:rsid w:val="00671451"/>
    <w:rsid w:val="0067165D"/>
    <w:rsid w:val="0067225E"/>
    <w:rsid w:val="00672297"/>
    <w:rsid w:val="00672608"/>
    <w:rsid w:val="0067290F"/>
    <w:rsid w:val="00672AAF"/>
    <w:rsid w:val="00672E30"/>
    <w:rsid w:val="0067337B"/>
    <w:rsid w:val="006733C5"/>
    <w:rsid w:val="0067388A"/>
    <w:rsid w:val="00673890"/>
    <w:rsid w:val="00673AAB"/>
    <w:rsid w:val="00673EDA"/>
    <w:rsid w:val="00673F6A"/>
    <w:rsid w:val="00674177"/>
    <w:rsid w:val="00674B40"/>
    <w:rsid w:val="00674D06"/>
    <w:rsid w:val="00674EC7"/>
    <w:rsid w:val="006753B4"/>
    <w:rsid w:val="0067542B"/>
    <w:rsid w:val="00675B3C"/>
    <w:rsid w:val="00675B93"/>
    <w:rsid w:val="0067618D"/>
    <w:rsid w:val="00676266"/>
    <w:rsid w:val="00676396"/>
    <w:rsid w:val="006765E8"/>
    <w:rsid w:val="006766D7"/>
    <w:rsid w:val="00676A9F"/>
    <w:rsid w:val="00676B17"/>
    <w:rsid w:val="00677579"/>
    <w:rsid w:val="006778E3"/>
    <w:rsid w:val="00677AD8"/>
    <w:rsid w:val="00677D3D"/>
    <w:rsid w:val="00677E2B"/>
    <w:rsid w:val="00677FC2"/>
    <w:rsid w:val="00680B0E"/>
    <w:rsid w:val="00680CE2"/>
    <w:rsid w:val="00680F05"/>
    <w:rsid w:val="00681953"/>
    <w:rsid w:val="00681D5C"/>
    <w:rsid w:val="00681FAB"/>
    <w:rsid w:val="00681FAE"/>
    <w:rsid w:val="0068242A"/>
    <w:rsid w:val="0068295D"/>
    <w:rsid w:val="00682A5E"/>
    <w:rsid w:val="00682D26"/>
    <w:rsid w:val="006835BD"/>
    <w:rsid w:val="00683902"/>
    <w:rsid w:val="00683A52"/>
    <w:rsid w:val="00683B67"/>
    <w:rsid w:val="00684641"/>
    <w:rsid w:val="0068485A"/>
    <w:rsid w:val="006849CE"/>
    <w:rsid w:val="00684CC7"/>
    <w:rsid w:val="006851D8"/>
    <w:rsid w:val="00685225"/>
    <w:rsid w:val="006852B2"/>
    <w:rsid w:val="0068530E"/>
    <w:rsid w:val="006857A4"/>
    <w:rsid w:val="00686167"/>
    <w:rsid w:val="00686303"/>
    <w:rsid w:val="0068636D"/>
    <w:rsid w:val="00686BAD"/>
    <w:rsid w:val="00686F0A"/>
    <w:rsid w:val="006870AB"/>
    <w:rsid w:val="006870FF"/>
    <w:rsid w:val="00687696"/>
    <w:rsid w:val="00687846"/>
    <w:rsid w:val="00687B9E"/>
    <w:rsid w:val="00690242"/>
    <w:rsid w:val="006904C7"/>
    <w:rsid w:val="00690561"/>
    <w:rsid w:val="006908FC"/>
    <w:rsid w:val="0069090A"/>
    <w:rsid w:val="00690A34"/>
    <w:rsid w:val="00690A53"/>
    <w:rsid w:val="006912BA"/>
    <w:rsid w:val="00691B38"/>
    <w:rsid w:val="00692A07"/>
    <w:rsid w:val="00692BE9"/>
    <w:rsid w:val="00692D7C"/>
    <w:rsid w:val="00692F6A"/>
    <w:rsid w:val="006931EF"/>
    <w:rsid w:val="006935AE"/>
    <w:rsid w:val="00693BA7"/>
    <w:rsid w:val="00693C8D"/>
    <w:rsid w:val="00693FE8"/>
    <w:rsid w:val="00694168"/>
    <w:rsid w:val="006942C4"/>
    <w:rsid w:val="006943E1"/>
    <w:rsid w:val="006947F3"/>
    <w:rsid w:val="00694B92"/>
    <w:rsid w:val="00694C88"/>
    <w:rsid w:val="00694DA9"/>
    <w:rsid w:val="00695107"/>
    <w:rsid w:val="006958B7"/>
    <w:rsid w:val="00695B1D"/>
    <w:rsid w:val="00695C9A"/>
    <w:rsid w:val="0069651E"/>
    <w:rsid w:val="00696A1A"/>
    <w:rsid w:val="00696C87"/>
    <w:rsid w:val="00696FDD"/>
    <w:rsid w:val="006975AC"/>
    <w:rsid w:val="0069765D"/>
    <w:rsid w:val="006976B8"/>
    <w:rsid w:val="0069790D"/>
    <w:rsid w:val="006A0238"/>
    <w:rsid w:val="006A04C5"/>
    <w:rsid w:val="006A0784"/>
    <w:rsid w:val="006A09B2"/>
    <w:rsid w:val="006A0BCF"/>
    <w:rsid w:val="006A0EAF"/>
    <w:rsid w:val="006A16AA"/>
    <w:rsid w:val="006A1792"/>
    <w:rsid w:val="006A1CAA"/>
    <w:rsid w:val="006A1D7B"/>
    <w:rsid w:val="006A1F7C"/>
    <w:rsid w:val="006A205C"/>
    <w:rsid w:val="006A2119"/>
    <w:rsid w:val="006A267F"/>
    <w:rsid w:val="006A26CD"/>
    <w:rsid w:val="006A2854"/>
    <w:rsid w:val="006A2B61"/>
    <w:rsid w:val="006A2D95"/>
    <w:rsid w:val="006A2F35"/>
    <w:rsid w:val="006A30A7"/>
    <w:rsid w:val="006A3706"/>
    <w:rsid w:val="006A3790"/>
    <w:rsid w:val="006A3CAB"/>
    <w:rsid w:val="006A3F67"/>
    <w:rsid w:val="006A4609"/>
    <w:rsid w:val="006A501E"/>
    <w:rsid w:val="006A5101"/>
    <w:rsid w:val="006A56B6"/>
    <w:rsid w:val="006A5888"/>
    <w:rsid w:val="006A5C1A"/>
    <w:rsid w:val="006A6575"/>
    <w:rsid w:val="006A687F"/>
    <w:rsid w:val="006A6B56"/>
    <w:rsid w:val="006A6B8B"/>
    <w:rsid w:val="006A70E3"/>
    <w:rsid w:val="006A7172"/>
    <w:rsid w:val="006A721A"/>
    <w:rsid w:val="006A7AE7"/>
    <w:rsid w:val="006A7FC7"/>
    <w:rsid w:val="006B0197"/>
    <w:rsid w:val="006B022E"/>
    <w:rsid w:val="006B04FE"/>
    <w:rsid w:val="006B05AA"/>
    <w:rsid w:val="006B0DD9"/>
    <w:rsid w:val="006B0FBB"/>
    <w:rsid w:val="006B104E"/>
    <w:rsid w:val="006B1118"/>
    <w:rsid w:val="006B154F"/>
    <w:rsid w:val="006B15C3"/>
    <w:rsid w:val="006B1DC7"/>
    <w:rsid w:val="006B2050"/>
    <w:rsid w:val="006B23BA"/>
    <w:rsid w:val="006B2465"/>
    <w:rsid w:val="006B248A"/>
    <w:rsid w:val="006B24B5"/>
    <w:rsid w:val="006B2759"/>
    <w:rsid w:val="006B2995"/>
    <w:rsid w:val="006B29AA"/>
    <w:rsid w:val="006B2AF3"/>
    <w:rsid w:val="006B2B1A"/>
    <w:rsid w:val="006B2EFB"/>
    <w:rsid w:val="006B3434"/>
    <w:rsid w:val="006B349F"/>
    <w:rsid w:val="006B36D6"/>
    <w:rsid w:val="006B3772"/>
    <w:rsid w:val="006B3D9D"/>
    <w:rsid w:val="006B435C"/>
    <w:rsid w:val="006B4392"/>
    <w:rsid w:val="006B479E"/>
    <w:rsid w:val="006B49BC"/>
    <w:rsid w:val="006B4BB0"/>
    <w:rsid w:val="006B50FE"/>
    <w:rsid w:val="006B56B5"/>
    <w:rsid w:val="006B5931"/>
    <w:rsid w:val="006B5C06"/>
    <w:rsid w:val="006B5E8D"/>
    <w:rsid w:val="006B6163"/>
    <w:rsid w:val="006B648E"/>
    <w:rsid w:val="006B665B"/>
    <w:rsid w:val="006B6785"/>
    <w:rsid w:val="006B69D3"/>
    <w:rsid w:val="006B6C8F"/>
    <w:rsid w:val="006B7189"/>
    <w:rsid w:val="006B71E1"/>
    <w:rsid w:val="006B725F"/>
    <w:rsid w:val="006B752C"/>
    <w:rsid w:val="006B7AFB"/>
    <w:rsid w:val="006B7AFE"/>
    <w:rsid w:val="006B7C62"/>
    <w:rsid w:val="006B7D7F"/>
    <w:rsid w:val="006B7D9F"/>
    <w:rsid w:val="006C0428"/>
    <w:rsid w:val="006C0841"/>
    <w:rsid w:val="006C0A97"/>
    <w:rsid w:val="006C0DAD"/>
    <w:rsid w:val="006C0FEA"/>
    <w:rsid w:val="006C10D6"/>
    <w:rsid w:val="006C18EE"/>
    <w:rsid w:val="006C1A15"/>
    <w:rsid w:val="006C1C28"/>
    <w:rsid w:val="006C26AA"/>
    <w:rsid w:val="006C26B1"/>
    <w:rsid w:val="006C2806"/>
    <w:rsid w:val="006C287C"/>
    <w:rsid w:val="006C2F1E"/>
    <w:rsid w:val="006C2F22"/>
    <w:rsid w:val="006C2F52"/>
    <w:rsid w:val="006C2F8E"/>
    <w:rsid w:val="006C358F"/>
    <w:rsid w:val="006C3EDE"/>
    <w:rsid w:val="006C3FDD"/>
    <w:rsid w:val="006C4338"/>
    <w:rsid w:val="006C45BB"/>
    <w:rsid w:val="006C4BCC"/>
    <w:rsid w:val="006C5045"/>
    <w:rsid w:val="006C52CE"/>
    <w:rsid w:val="006C548C"/>
    <w:rsid w:val="006C56F8"/>
    <w:rsid w:val="006C5F15"/>
    <w:rsid w:val="006C62F1"/>
    <w:rsid w:val="006C6458"/>
    <w:rsid w:val="006C6CEA"/>
    <w:rsid w:val="006C6DCB"/>
    <w:rsid w:val="006C70DD"/>
    <w:rsid w:val="006C7312"/>
    <w:rsid w:val="006C767A"/>
    <w:rsid w:val="006C7790"/>
    <w:rsid w:val="006C79CC"/>
    <w:rsid w:val="006C7A8C"/>
    <w:rsid w:val="006C7DAA"/>
    <w:rsid w:val="006D045A"/>
    <w:rsid w:val="006D04C4"/>
    <w:rsid w:val="006D057D"/>
    <w:rsid w:val="006D0AC0"/>
    <w:rsid w:val="006D0C53"/>
    <w:rsid w:val="006D0F11"/>
    <w:rsid w:val="006D1070"/>
    <w:rsid w:val="006D15BB"/>
    <w:rsid w:val="006D173C"/>
    <w:rsid w:val="006D22FF"/>
    <w:rsid w:val="006D25DA"/>
    <w:rsid w:val="006D2660"/>
    <w:rsid w:val="006D2BF7"/>
    <w:rsid w:val="006D2C17"/>
    <w:rsid w:val="006D41E7"/>
    <w:rsid w:val="006D4A4D"/>
    <w:rsid w:val="006D4B21"/>
    <w:rsid w:val="006D4C44"/>
    <w:rsid w:val="006D4ECE"/>
    <w:rsid w:val="006D522E"/>
    <w:rsid w:val="006D5242"/>
    <w:rsid w:val="006D57A4"/>
    <w:rsid w:val="006D57AC"/>
    <w:rsid w:val="006D588E"/>
    <w:rsid w:val="006D6638"/>
    <w:rsid w:val="006D6716"/>
    <w:rsid w:val="006D683B"/>
    <w:rsid w:val="006D6A7C"/>
    <w:rsid w:val="006D71F1"/>
    <w:rsid w:val="006D723C"/>
    <w:rsid w:val="006D76C1"/>
    <w:rsid w:val="006D77D6"/>
    <w:rsid w:val="006D7BB8"/>
    <w:rsid w:val="006E0077"/>
    <w:rsid w:val="006E00C5"/>
    <w:rsid w:val="006E0181"/>
    <w:rsid w:val="006E05FB"/>
    <w:rsid w:val="006E06BB"/>
    <w:rsid w:val="006E0857"/>
    <w:rsid w:val="006E0D3B"/>
    <w:rsid w:val="006E11A0"/>
    <w:rsid w:val="006E1ED5"/>
    <w:rsid w:val="006E1FEC"/>
    <w:rsid w:val="006E239D"/>
    <w:rsid w:val="006E262B"/>
    <w:rsid w:val="006E2856"/>
    <w:rsid w:val="006E2F65"/>
    <w:rsid w:val="006E32F4"/>
    <w:rsid w:val="006E3459"/>
    <w:rsid w:val="006E353C"/>
    <w:rsid w:val="006E3F92"/>
    <w:rsid w:val="006E42CA"/>
    <w:rsid w:val="006E4451"/>
    <w:rsid w:val="006E45E2"/>
    <w:rsid w:val="006E4951"/>
    <w:rsid w:val="006E5273"/>
    <w:rsid w:val="006E5698"/>
    <w:rsid w:val="006E5809"/>
    <w:rsid w:val="006E58D8"/>
    <w:rsid w:val="006E5ACC"/>
    <w:rsid w:val="006E5E22"/>
    <w:rsid w:val="006E661F"/>
    <w:rsid w:val="006E66D6"/>
    <w:rsid w:val="006E7145"/>
    <w:rsid w:val="006E73DC"/>
    <w:rsid w:val="006E7FA1"/>
    <w:rsid w:val="006F0483"/>
    <w:rsid w:val="006F08D4"/>
    <w:rsid w:val="006F09C9"/>
    <w:rsid w:val="006F0C8D"/>
    <w:rsid w:val="006F0D85"/>
    <w:rsid w:val="006F0E8C"/>
    <w:rsid w:val="006F0EB1"/>
    <w:rsid w:val="006F0EC5"/>
    <w:rsid w:val="006F0FB8"/>
    <w:rsid w:val="006F1AA1"/>
    <w:rsid w:val="006F21FC"/>
    <w:rsid w:val="006F2234"/>
    <w:rsid w:val="006F2750"/>
    <w:rsid w:val="006F2B16"/>
    <w:rsid w:val="006F351D"/>
    <w:rsid w:val="006F3B28"/>
    <w:rsid w:val="006F3D61"/>
    <w:rsid w:val="006F4179"/>
    <w:rsid w:val="006F41DF"/>
    <w:rsid w:val="006F4316"/>
    <w:rsid w:val="006F44BC"/>
    <w:rsid w:val="006F455F"/>
    <w:rsid w:val="006F4A82"/>
    <w:rsid w:val="006F4BAC"/>
    <w:rsid w:val="006F4DC2"/>
    <w:rsid w:val="006F4E43"/>
    <w:rsid w:val="006F4F26"/>
    <w:rsid w:val="006F5347"/>
    <w:rsid w:val="006F5510"/>
    <w:rsid w:val="006F56AD"/>
    <w:rsid w:val="006F59E6"/>
    <w:rsid w:val="006F6033"/>
    <w:rsid w:val="006F647C"/>
    <w:rsid w:val="006F64B0"/>
    <w:rsid w:val="006F656B"/>
    <w:rsid w:val="006F6AE7"/>
    <w:rsid w:val="006F6B02"/>
    <w:rsid w:val="006F734D"/>
    <w:rsid w:val="006F76E4"/>
    <w:rsid w:val="006F7B55"/>
    <w:rsid w:val="006F7FFD"/>
    <w:rsid w:val="00700308"/>
    <w:rsid w:val="00700540"/>
    <w:rsid w:val="0070071E"/>
    <w:rsid w:val="007007C5"/>
    <w:rsid w:val="00700928"/>
    <w:rsid w:val="007009EF"/>
    <w:rsid w:val="00700A04"/>
    <w:rsid w:val="00700B03"/>
    <w:rsid w:val="00700D33"/>
    <w:rsid w:val="007015E9"/>
    <w:rsid w:val="007016DA"/>
    <w:rsid w:val="007021F2"/>
    <w:rsid w:val="007026D1"/>
    <w:rsid w:val="00702775"/>
    <w:rsid w:val="007028B3"/>
    <w:rsid w:val="00702A05"/>
    <w:rsid w:val="00702A1E"/>
    <w:rsid w:val="00702D68"/>
    <w:rsid w:val="00702D73"/>
    <w:rsid w:val="00703450"/>
    <w:rsid w:val="0070360C"/>
    <w:rsid w:val="0070361B"/>
    <w:rsid w:val="00703668"/>
    <w:rsid w:val="0070366A"/>
    <w:rsid w:val="0070394D"/>
    <w:rsid w:val="0070461B"/>
    <w:rsid w:val="00704773"/>
    <w:rsid w:val="00704C3F"/>
    <w:rsid w:val="0070512F"/>
    <w:rsid w:val="00705170"/>
    <w:rsid w:val="00705472"/>
    <w:rsid w:val="00705995"/>
    <w:rsid w:val="007059E1"/>
    <w:rsid w:val="00705A3C"/>
    <w:rsid w:val="007061A5"/>
    <w:rsid w:val="007061BC"/>
    <w:rsid w:val="00706307"/>
    <w:rsid w:val="00706540"/>
    <w:rsid w:val="00706641"/>
    <w:rsid w:val="00706D2D"/>
    <w:rsid w:val="00706EE7"/>
    <w:rsid w:val="007071FA"/>
    <w:rsid w:val="0070792E"/>
    <w:rsid w:val="007079FD"/>
    <w:rsid w:val="00707C3B"/>
    <w:rsid w:val="0071024C"/>
    <w:rsid w:val="007104F6"/>
    <w:rsid w:val="007105AB"/>
    <w:rsid w:val="0071073A"/>
    <w:rsid w:val="00710845"/>
    <w:rsid w:val="0071145C"/>
    <w:rsid w:val="0071238E"/>
    <w:rsid w:val="007125DD"/>
    <w:rsid w:val="00712B3F"/>
    <w:rsid w:val="007130CD"/>
    <w:rsid w:val="007139E1"/>
    <w:rsid w:val="007139FC"/>
    <w:rsid w:val="00713ECE"/>
    <w:rsid w:val="00714449"/>
    <w:rsid w:val="00714AB4"/>
    <w:rsid w:val="007150CD"/>
    <w:rsid w:val="00715255"/>
    <w:rsid w:val="007154E5"/>
    <w:rsid w:val="007154E7"/>
    <w:rsid w:val="007156D8"/>
    <w:rsid w:val="00715738"/>
    <w:rsid w:val="00715C03"/>
    <w:rsid w:val="00715CF1"/>
    <w:rsid w:val="00715F31"/>
    <w:rsid w:val="00716058"/>
    <w:rsid w:val="0071609C"/>
    <w:rsid w:val="0071733F"/>
    <w:rsid w:val="0071794D"/>
    <w:rsid w:val="00717C90"/>
    <w:rsid w:val="00717FCA"/>
    <w:rsid w:val="00720003"/>
    <w:rsid w:val="00720284"/>
    <w:rsid w:val="007203BB"/>
    <w:rsid w:val="00720962"/>
    <w:rsid w:val="00720AFE"/>
    <w:rsid w:val="00720F68"/>
    <w:rsid w:val="0072125E"/>
    <w:rsid w:val="007213C5"/>
    <w:rsid w:val="007214F4"/>
    <w:rsid w:val="00721540"/>
    <w:rsid w:val="007215B4"/>
    <w:rsid w:val="0072160F"/>
    <w:rsid w:val="0072163E"/>
    <w:rsid w:val="00721837"/>
    <w:rsid w:val="00721CD8"/>
    <w:rsid w:val="00721CEF"/>
    <w:rsid w:val="00721D70"/>
    <w:rsid w:val="00721F11"/>
    <w:rsid w:val="00721FA6"/>
    <w:rsid w:val="00722080"/>
    <w:rsid w:val="00722877"/>
    <w:rsid w:val="00722883"/>
    <w:rsid w:val="007229C4"/>
    <w:rsid w:val="00723579"/>
    <w:rsid w:val="00723A5A"/>
    <w:rsid w:val="00723ACC"/>
    <w:rsid w:val="00723FA4"/>
    <w:rsid w:val="0072470E"/>
    <w:rsid w:val="00724A95"/>
    <w:rsid w:val="00724AB3"/>
    <w:rsid w:val="00724CDC"/>
    <w:rsid w:val="00724F3A"/>
    <w:rsid w:val="00724F4C"/>
    <w:rsid w:val="00724F64"/>
    <w:rsid w:val="00725116"/>
    <w:rsid w:val="00725163"/>
    <w:rsid w:val="0072530A"/>
    <w:rsid w:val="00725E27"/>
    <w:rsid w:val="00725EA5"/>
    <w:rsid w:val="0072635A"/>
    <w:rsid w:val="0072637A"/>
    <w:rsid w:val="00726890"/>
    <w:rsid w:val="00726CEE"/>
    <w:rsid w:val="00726DA7"/>
    <w:rsid w:val="00727305"/>
    <w:rsid w:val="00727717"/>
    <w:rsid w:val="00727814"/>
    <w:rsid w:val="00727E0E"/>
    <w:rsid w:val="007301C8"/>
    <w:rsid w:val="00730CF6"/>
    <w:rsid w:val="007311B9"/>
    <w:rsid w:val="00731986"/>
    <w:rsid w:val="00731C23"/>
    <w:rsid w:val="00731D39"/>
    <w:rsid w:val="00731E1A"/>
    <w:rsid w:val="0073228F"/>
    <w:rsid w:val="007324D1"/>
    <w:rsid w:val="0073255C"/>
    <w:rsid w:val="00732986"/>
    <w:rsid w:val="00732AE4"/>
    <w:rsid w:val="00733031"/>
    <w:rsid w:val="007331BE"/>
    <w:rsid w:val="0073352B"/>
    <w:rsid w:val="00733542"/>
    <w:rsid w:val="00733621"/>
    <w:rsid w:val="00733663"/>
    <w:rsid w:val="007337B5"/>
    <w:rsid w:val="00733829"/>
    <w:rsid w:val="00733C84"/>
    <w:rsid w:val="00733F91"/>
    <w:rsid w:val="0073493E"/>
    <w:rsid w:val="00735388"/>
    <w:rsid w:val="0073547B"/>
    <w:rsid w:val="00735CD9"/>
    <w:rsid w:val="00735D6B"/>
    <w:rsid w:val="00735F27"/>
    <w:rsid w:val="007362DF"/>
    <w:rsid w:val="00736355"/>
    <w:rsid w:val="007364E7"/>
    <w:rsid w:val="007365EE"/>
    <w:rsid w:val="0073663A"/>
    <w:rsid w:val="007366B9"/>
    <w:rsid w:val="0073697C"/>
    <w:rsid w:val="00736D18"/>
    <w:rsid w:val="00736EA7"/>
    <w:rsid w:val="0073728A"/>
    <w:rsid w:val="00737307"/>
    <w:rsid w:val="00737322"/>
    <w:rsid w:val="0073748D"/>
    <w:rsid w:val="00737664"/>
    <w:rsid w:val="007377FD"/>
    <w:rsid w:val="00737E26"/>
    <w:rsid w:val="00740111"/>
    <w:rsid w:val="007401C8"/>
    <w:rsid w:val="00740617"/>
    <w:rsid w:val="00740620"/>
    <w:rsid w:val="0074098C"/>
    <w:rsid w:val="00740D3C"/>
    <w:rsid w:val="00740F17"/>
    <w:rsid w:val="0074106A"/>
    <w:rsid w:val="00741B29"/>
    <w:rsid w:val="00741E4B"/>
    <w:rsid w:val="00742778"/>
    <w:rsid w:val="00742CDF"/>
    <w:rsid w:val="00743333"/>
    <w:rsid w:val="007433AD"/>
    <w:rsid w:val="0074385C"/>
    <w:rsid w:val="00743DAD"/>
    <w:rsid w:val="007445B0"/>
    <w:rsid w:val="0074594A"/>
    <w:rsid w:val="007459BC"/>
    <w:rsid w:val="00745D1C"/>
    <w:rsid w:val="00746085"/>
    <w:rsid w:val="00746109"/>
    <w:rsid w:val="007471C4"/>
    <w:rsid w:val="00747434"/>
    <w:rsid w:val="0074771A"/>
    <w:rsid w:val="007478DB"/>
    <w:rsid w:val="00747AB4"/>
    <w:rsid w:val="00747CC5"/>
    <w:rsid w:val="00750361"/>
    <w:rsid w:val="007503B5"/>
    <w:rsid w:val="0075093C"/>
    <w:rsid w:val="00750D87"/>
    <w:rsid w:val="007512B7"/>
    <w:rsid w:val="00751360"/>
    <w:rsid w:val="00751380"/>
    <w:rsid w:val="00751538"/>
    <w:rsid w:val="00751F5D"/>
    <w:rsid w:val="00752116"/>
    <w:rsid w:val="00752509"/>
    <w:rsid w:val="00752526"/>
    <w:rsid w:val="00752632"/>
    <w:rsid w:val="0075295A"/>
    <w:rsid w:val="00752EEF"/>
    <w:rsid w:val="00753483"/>
    <w:rsid w:val="00753646"/>
    <w:rsid w:val="007538A9"/>
    <w:rsid w:val="00753BD2"/>
    <w:rsid w:val="00753DF7"/>
    <w:rsid w:val="0075466C"/>
    <w:rsid w:val="00754798"/>
    <w:rsid w:val="007548CA"/>
    <w:rsid w:val="0075491D"/>
    <w:rsid w:val="0075519F"/>
    <w:rsid w:val="00755275"/>
    <w:rsid w:val="007557C1"/>
    <w:rsid w:val="00755F56"/>
    <w:rsid w:val="00756085"/>
    <w:rsid w:val="00756196"/>
    <w:rsid w:val="007565ED"/>
    <w:rsid w:val="007567FD"/>
    <w:rsid w:val="00756A33"/>
    <w:rsid w:val="00756C52"/>
    <w:rsid w:val="00756CCD"/>
    <w:rsid w:val="00757166"/>
    <w:rsid w:val="00757215"/>
    <w:rsid w:val="007572D0"/>
    <w:rsid w:val="007574B5"/>
    <w:rsid w:val="007602B9"/>
    <w:rsid w:val="007605FE"/>
    <w:rsid w:val="00760F27"/>
    <w:rsid w:val="00761192"/>
    <w:rsid w:val="0076124A"/>
    <w:rsid w:val="00761397"/>
    <w:rsid w:val="00761587"/>
    <w:rsid w:val="00761589"/>
    <w:rsid w:val="007615BE"/>
    <w:rsid w:val="007618D2"/>
    <w:rsid w:val="00761CC8"/>
    <w:rsid w:val="00761EED"/>
    <w:rsid w:val="0076224F"/>
    <w:rsid w:val="007624BD"/>
    <w:rsid w:val="007635BC"/>
    <w:rsid w:val="00763E7C"/>
    <w:rsid w:val="007640C6"/>
    <w:rsid w:val="0076444A"/>
    <w:rsid w:val="007645A4"/>
    <w:rsid w:val="00764675"/>
    <w:rsid w:val="00764D7E"/>
    <w:rsid w:val="00764DC1"/>
    <w:rsid w:val="00764E53"/>
    <w:rsid w:val="00764EA9"/>
    <w:rsid w:val="0076516F"/>
    <w:rsid w:val="007652D5"/>
    <w:rsid w:val="00765482"/>
    <w:rsid w:val="007655AC"/>
    <w:rsid w:val="00765689"/>
    <w:rsid w:val="007657CB"/>
    <w:rsid w:val="00765D8E"/>
    <w:rsid w:val="007667C1"/>
    <w:rsid w:val="00766D2D"/>
    <w:rsid w:val="00767072"/>
    <w:rsid w:val="00770083"/>
    <w:rsid w:val="0077025B"/>
    <w:rsid w:val="007705C6"/>
    <w:rsid w:val="007717BE"/>
    <w:rsid w:val="00771A84"/>
    <w:rsid w:val="00771DD9"/>
    <w:rsid w:val="00771E53"/>
    <w:rsid w:val="0077265E"/>
    <w:rsid w:val="00772A77"/>
    <w:rsid w:val="007737B8"/>
    <w:rsid w:val="00773A5A"/>
    <w:rsid w:val="00773C08"/>
    <w:rsid w:val="00773F34"/>
    <w:rsid w:val="00774129"/>
    <w:rsid w:val="007748AB"/>
    <w:rsid w:val="00775270"/>
    <w:rsid w:val="00775484"/>
    <w:rsid w:val="00775727"/>
    <w:rsid w:val="00775DE2"/>
    <w:rsid w:val="00775F60"/>
    <w:rsid w:val="00776060"/>
    <w:rsid w:val="00776200"/>
    <w:rsid w:val="007766C5"/>
    <w:rsid w:val="0077670A"/>
    <w:rsid w:val="00776846"/>
    <w:rsid w:val="00776985"/>
    <w:rsid w:val="00776BC5"/>
    <w:rsid w:val="00776BDB"/>
    <w:rsid w:val="00776BFB"/>
    <w:rsid w:val="00776D77"/>
    <w:rsid w:val="007774A9"/>
    <w:rsid w:val="00777A84"/>
    <w:rsid w:val="00780429"/>
    <w:rsid w:val="007810F7"/>
    <w:rsid w:val="007815FB"/>
    <w:rsid w:val="00781FC3"/>
    <w:rsid w:val="00782AA0"/>
    <w:rsid w:val="00782DB7"/>
    <w:rsid w:val="00782E13"/>
    <w:rsid w:val="007831B4"/>
    <w:rsid w:val="007836EC"/>
    <w:rsid w:val="007839B8"/>
    <w:rsid w:val="00783C66"/>
    <w:rsid w:val="00783D69"/>
    <w:rsid w:val="00784392"/>
    <w:rsid w:val="007847D1"/>
    <w:rsid w:val="00784D7B"/>
    <w:rsid w:val="00784FCD"/>
    <w:rsid w:val="007850CE"/>
    <w:rsid w:val="0078543F"/>
    <w:rsid w:val="007857BE"/>
    <w:rsid w:val="00785866"/>
    <w:rsid w:val="00785B60"/>
    <w:rsid w:val="0078619C"/>
    <w:rsid w:val="00786836"/>
    <w:rsid w:val="00786EEE"/>
    <w:rsid w:val="00786F08"/>
    <w:rsid w:val="007871BE"/>
    <w:rsid w:val="0078732E"/>
    <w:rsid w:val="00787634"/>
    <w:rsid w:val="007876A2"/>
    <w:rsid w:val="00787A9A"/>
    <w:rsid w:val="00787E6F"/>
    <w:rsid w:val="007906E3"/>
    <w:rsid w:val="00790B44"/>
    <w:rsid w:val="00790C9F"/>
    <w:rsid w:val="00790CB8"/>
    <w:rsid w:val="00790E68"/>
    <w:rsid w:val="007911F8"/>
    <w:rsid w:val="00791231"/>
    <w:rsid w:val="007916F8"/>
    <w:rsid w:val="00791A78"/>
    <w:rsid w:val="00791F29"/>
    <w:rsid w:val="00791FBA"/>
    <w:rsid w:val="00792963"/>
    <w:rsid w:val="00792BFB"/>
    <w:rsid w:val="00792D4D"/>
    <w:rsid w:val="00792D82"/>
    <w:rsid w:val="00792EC9"/>
    <w:rsid w:val="00792F49"/>
    <w:rsid w:val="007934D9"/>
    <w:rsid w:val="007936FC"/>
    <w:rsid w:val="0079370D"/>
    <w:rsid w:val="00793772"/>
    <w:rsid w:val="007938DD"/>
    <w:rsid w:val="00793E6D"/>
    <w:rsid w:val="00794118"/>
    <w:rsid w:val="00794281"/>
    <w:rsid w:val="007946BB"/>
    <w:rsid w:val="00794E57"/>
    <w:rsid w:val="00794E93"/>
    <w:rsid w:val="00795C5D"/>
    <w:rsid w:val="00795D55"/>
    <w:rsid w:val="00795DCE"/>
    <w:rsid w:val="00795E01"/>
    <w:rsid w:val="007967B9"/>
    <w:rsid w:val="007971CD"/>
    <w:rsid w:val="00797241"/>
    <w:rsid w:val="0079792F"/>
    <w:rsid w:val="007A023D"/>
    <w:rsid w:val="007A04F5"/>
    <w:rsid w:val="007A058B"/>
    <w:rsid w:val="007A0811"/>
    <w:rsid w:val="007A0B96"/>
    <w:rsid w:val="007A0BA2"/>
    <w:rsid w:val="007A0D89"/>
    <w:rsid w:val="007A13C7"/>
    <w:rsid w:val="007A1609"/>
    <w:rsid w:val="007A18DB"/>
    <w:rsid w:val="007A18EC"/>
    <w:rsid w:val="007A1D12"/>
    <w:rsid w:val="007A1DF4"/>
    <w:rsid w:val="007A21F2"/>
    <w:rsid w:val="007A25CB"/>
    <w:rsid w:val="007A2891"/>
    <w:rsid w:val="007A2A11"/>
    <w:rsid w:val="007A2DD1"/>
    <w:rsid w:val="007A2FD9"/>
    <w:rsid w:val="007A3157"/>
    <w:rsid w:val="007A3A49"/>
    <w:rsid w:val="007A3F08"/>
    <w:rsid w:val="007A4483"/>
    <w:rsid w:val="007A4722"/>
    <w:rsid w:val="007A4875"/>
    <w:rsid w:val="007A4D39"/>
    <w:rsid w:val="007A4F21"/>
    <w:rsid w:val="007A57C9"/>
    <w:rsid w:val="007A6055"/>
    <w:rsid w:val="007A6073"/>
    <w:rsid w:val="007A6C37"/>
    <w:rsid w:val="007A6F0F"/>
    <w:rsid w:val="007A6F15"/>
    <w:rsid w:val="007A7094"/>
    <w:rsid w:val="007A7729"/>
    <w:rsid w:val="007A7A61"/>
    <w:rsid w:val="007A7B07"/>
    <w:rsid w:val="007A7CC1"/>
    <w:rsid w:val="007B02C1"/>
    <w:rsid w:val="007B053A"/>
    <w:rsid w:val="007B09F0"/>
    <w:rsid w:val="007B111E"/>
    <w:rsid w:val="007B1419"/>
    <w:rsid w:val="007B14C1"/>
    <w:rsid w:val="007B175E"/>
    <w:rsid w:val="007B1780"/>
    <w:rsid w:val="007B1E41"/>
    <w:rsid w:val="007B1FC4"/>
    <w:rsid w:val="007B2394"/>
    <w:rsid w:val="007B242D"/>
    <w:rsid w:val="007B38E0"/>
    <w:rsid w:val="007B3FB6"/>
    <w:rsid w:val="007B4030"/>
    <w:rsid w:val="007B40A3"/>
    <w:rsid w:val="007B4339"/>
    <w:rsid w:val="007B468B"/>
    <w:rsid w:val="007B47A7"/>
    <w:rsid w:val="007B4915"/>
    <w:rsid w:val="007B5066"/>
    <w:rsid w:val="007B55BB"/>
    <w:rsid w:val="007B60F6"/>
    <w:rsid w:val="007B6A32"/>
    <w:rsid w:val="007B6B2D"/>
    <w:rsid w:val="007B6CA4"/>
    <w:rsid w:val="007B787F"/>
    <w:rsid w:val="007C0706"/>
    <w:rsid w:val="007C07F6"/>
    <w:rsid w:val="007C0A88"/>
    <w:rsid w:val="007C0F27"/>
    <w:rsid w:val="007C11BE"/>
    <w:rsid w:val="007C1478"/>
    <w:rsid w:val="007C171F"/>
    <w:rsid w:val="007C173B"/>
    <w:rsid w:val="007C1787"/>
    <w:rsid w:val="007C17BA"/>
    <w:rsid w:val="007C1922"/>
    <w:rsid w:val="007C1C6C"/>
    <w:rsid w:val="007C1DA1"/>
    <w:rsid w:val="007C29F3"/>
    <w:rsid w:val="007C2D19"/>
    <w:rsid w:val="007C2D65"/>
    <w:rsid w:val="007C2E90"/>
    <w:rsid w:val="007C2EFE"/>
    <w:rsid w:val="007C33AA"/>
    <w:rsid w:val="007C36A9"/>
    <w:rsid w:val="007C3A32"/>
    <w:rsid w:val="007C3E5E"/>
    <w:rsid w:val="007C4FC8"/>
    <w:rsid w:val="007C50D0"/>
    <w:rsid w:val="007C5876"/>
    <w:rsid w:val="007C5F17"/>
    <w:rsid w:val="007C6198"/>
    <w:rsid w:val="007C6BEF"/>
    <w:rsid w:val="007C6ED0"/>
    <w:rsid w:val="007C7423"/>
    <w:rsid w:val="007C7530"/>
    <w:rsid w:val="007C7755"/>
    <w:rsid w:val="007C78DD"/>
    <w:rsid w:val="007C79D8"/>
    <w:rsid w:val="007C7AF6"/>
    <w:rsid w:val="007D00D9"/>
    <w:rsid w:val="007D03F2"/>
    <w:rsid w:val="007D06B2"/>
    <w:rsid w:val="007D0AF1"/>
    <w:rsid w:val="007D0B15"/>
    <w:rsid w:val="007D1254"/>
    <w:rsid w:val="007D149C"/>
    <w:rsid w:val="007D1B2A"/>
    <w:rsid w:val="007D1BB7"/>
    <w:rsid w:val="007D1DC5"/>
    <w:rsid w:val="007D1EFF"/>
    <w:rsid w:val="007D1F93"/>
    <w:rsid w:val="007D1FE6"/>
    <w:rsid w:val="007D201C"/>
    <w:rsid w:val="007D20AC"/>
    <w:rsid w:val="007D2135"/>
    <w:rsid w:val="007D23B5"/>
    <w:rsid w:val="007D2547"/>
    <w:rsid w:val="007D2ECE"/>
    <w:rsid w:val="007D3285"/>
    <w:rsid w:val="007D35F1"/>
    <w:rsid w:val="007D3660"/>
    <w:rsid w:val="007D3700"/>
    <w:rsid w:val="007D3724"/>
    <w:rsid w:val="007D3EE5"/>
    <w:rsid w:val="007D4029"/>
    <w:rsid w:val="007D41DE"/>
    <w:rsid w:val="007D476A"/>
    <w:rsid w:val="007D4FBD"/>
    <w:rsid w:val="007D5410"/>
    <w:rsid w:val="007D575E"/>
    <w:rsid w:val="007D5A0E"/>
    <w:rsid w:val="007D5AF7"/>
    <w:rsid w:val="007D60D8"/>
    <w:rsid w:val="007D638F"/>
    <w:rsid w:val="007D6595"/>
    <w:rsid w:val="007D663C"/>
    <w:rsid w:val="007D66DC"/>
    <w:rsid w:val="007D671F"/>
    <w:rsid w:val="007D6993"/>
    <w:rsid w:val="007D69DB"/>
    <w:rsid w:val="007D6CC8"/>
    <w:rsid w:val="007D6CD8"/>
    <w:rsid w:val="007D766A"/>
    <w:rsid w:val="007D7686"/>
    <w:rsid w:val="007D7D97"/>
    <w:rsid w:val="007E0017"/>
    <w:rsid w:val="007E0358"/>
    <w:rsid w:val="007E0963"/>
    <w:rsid w:val="007E0EF9"/>
    <w:rsid w:val="007E0FB9"/>
    <w:rsid w:val="007E12EB"/>
    <w:rsid w:val="007E1622"/>
    <w:rsid w:val="007E1DED"/>
    <w:rsid w:val="007E1F3F"/>
    <w:rsid w:val="007E2D80"/>
    <w:rsid w:val="007E2F34"/>
    <w:rsid w:val="007E30F2"/>
    <w:rsid w:val="007E3AA3"/>
    <w:rsid w:val="007E40AB"/>
    <w:rsid w:val="007E40F5"/>
    <w:rsid w:val="007E4377"/>
    <w:rsid w:val="007E4836"/>
    <w:rsid w:val="007E487D"/>
    <w:rsid w:val="007E48C6"/>
    <w:rsid w:val="007E5449"/>
    <w:rsid w:val="007E549F"/>
    <w:rsid w:val="007E56A1"/>
    <w:rsid w:val="007E5C7C"/>
    <w:rsid w:val="007E5E47"/>
    <w:rsid w:val="007E64B6"/>
    <w:rsid w:val="007E6CFB"/>
    <w:rsid w:val="007E6E60"/>
    <w:rsid w:val="007E71E6"/>
    <w:rsid w:val="007E73F2"/>
    <w:rsid w:val="007E77FE"/>
    <w:rsid w:val="007E7B9E"/>
    <w:rsid w:val="007E7F5A"/>
    <w:rsid w:val="007F0207"/>
    <w:rsid w:val="007F058C"/>
    <w:rsid w:val="007F099B"/>
    <w:rsid w:val="007F0BBC"/>
    <w:rsid w:val="007F0E8E"/>
    <w:rsid w:val="007F1383"/>
    <w:rsid w:val="007F1545"/>
    <w:rsid w:val="007F15F9"/>
    <w:rsid w:val="007F1CFE"/>
    <w:rsid w:val="007F23DF"/>
    <w:rsid w:val="007F24F8"/>
    <w:rsid w:val="007F2930"/>
    <w:rsid w:val="007F2A27"/>
    <w:rsid w:val="007F2B16"/>
    <w:rsid w:val="007F2B2C"/>
    <w:rsid w:val="007F2BC7"/>
    <w:rsid w:val="007F2EC6"/>
    <w:rsid w:val="007F3087"/>
    <w:rsid w:val="007F315B"/>
    <w:rsid w:val="007F3185"/>
    <w:rsid w:val="007F35C4"/>
    <w:rsid w:val="007F399B"/>
    <w:rsid w:val="007F407E"/>
    <w:rsid w:val="007F426F"/>
    <w:rsid w:val="007F483F"/>
    <w:rsid w:val="007F490F"/>
    <w:rsid w:val="007F4E0B"/>
    <w:rsid w:val="007F5818"/>
    <w:rsid w:val="007F5B17"/>
    <w:rsid w:val="007F61C0"/>
    <w:rsid w:val="007F66D7"/>
    <w:rsid w:val="007F691F"/>
    <w:rsid w:val="007F73D6"/>
    <w:rsid w:val="007F7464"/>
    <w:rsid w:val="007F7775"/>
    <w:rsid w:val="007F787F"/>
    <w:rsid w:val="0080049B"/>
    <w:rsid w:val="008006D8"/>
    <w:rsid w:val="0080105F"/>
    <w:rsid w:val="00801ADF"/>
    <w:rsid w:val="00801B8D"/>
    <w:rsid w:val="008020BB"/>
    <w:rsid w:val="0080282F"/>
    <w:rsid w:val="0080288E"/>
    <w:rsid w:val="00802A2E"/>
    <w:rsid w:val="00802A3B"/>
    <w:rsid w:val="0080380A"/>
    <w:rsid w:val="00803954"/>
    <w:rsid w:val="008041FF"/>
    <w:rsid w:val="0080458D"/>
    <w:rsid w:val="008045C4"/>
    <w:rsid w:val="00804F00"/>
    <w:rsid w:val="00805323"/>
    <w:rsid w:val="00805762"/>
    <w:rsid w:val="0080593F"/>
    <w:rsid w:val="00805B95"/>
    <w:rsid w:val="00806093"/>
    <w:rsid w:val="00806260"/>
    <w:rsid w:val="008063C7"/>
    <w:rsid w:val="0080649A"/>
    <w:rsid w:val="008067DF"/>
    <w:rsid w:val="008069FE"/>
    <w:rsid w:val="00806B49"/>
    <w:rsid w:val="008072C1"/>
    <w:rsid w:val="00807B15"/>
    <w:rsid w:val="00807FBE"/>
    <w:rsid w:val="008100E4"/>
    <w:rsid w:val="008107C2"/>
    <w:rsid w:val="00810A68"/>
    <w:rsid w:val="00810A9A"/>
    <w:rsid w:val="00811441"/>
    <w:rsid w:val="00811462"/>
    <w:rsid w:val="008118F1"/>
    <w:rsid w:val="00812031"/>
    <w:rsid w:val="008122E5"/>
    <w:rsid w:val="00812652"/>
    <w:rsid w:val="00812923"/>
    <w:rsid w:val="00812968"/>
    <w:rsid w:val="00812A15"/>
    <w:rsid w:val="00812AF4"/>
    <w:rsid w:val="00812CEF"/>
    <w:rsid w:val="00812D6F"/>
    <w:rsid w:val="00812DA7"/>
    <w:rsid w:val="00812F3E"/>
    <w:rsid w:val="008136A6"/>
    <w:rsid w:val="008143DD"/>
    <w:rsid w:val="008144C2"/>
    <w:rsid w:val="00814834"/>
    <w:rsid w:val="0081492A"/>
    <w:rsid w:val="00814CA7"/>
    <w:rsid w:val="00814D7F"/>
    <w:rsid w:val="00814F2E"/>
    <w:rsid w:val="00815504"/>
    <w:rsid w:val="00815C61"/>
    <w:rsid w:val="00816276"/>
    <w:rsid w:val="00816548"/>
    <w:rsid w:val="00816D2C"/>
    <w:rsid w:val="00817175"/>
    <w:rsid w:val="0081728C"/>
    <w:rsid w:val="008177DA"/>
    <w:rsid w:val="008178BC"/>
    <w:rsid w:val="008179AF"/>
    <w:rsid w:val="008179B0"/>
    <w:rsid w:val="00817AE1"/>
    <w:rsid w:val="00817B61"/>
    <w:rsid w:val="00817B81"/>
    <w:rsid w:val="00817C2B"/>
    <w:rsid w:val="008200A5"/>
    <w:rsid w:val="008201BF"/>
    <w:rsid w:val="00820204"/>
    <w:rsid w:val="00820468"/>
    <w:rsid w:val="0082064E"/>
    <w:rsid w:val="00820A36"/>
    <w:rsid w:val="00820BD0"/>
    <w:rsid w:val="00821330"/>
    <w:rsid w:val="0082190F"/>
    <w:rsid w:val="00821AE4"/>
    <w:rsid w:val="00821C5D"/>
    <w:rsid w:val="0082279A"/>
    <w:rsid w:val="00822B54"/>
    <w:rsid w:val="00822EB9"/>
    <w:rsid w:val="00823387"/>
    <w:rsid w:val="0082363D"/>
    <w:rsid w:val="008236B0"/>
    <w:rsid w:val="008237E2"/>
    <w:rsid w:val="00824179"/>
    <w:rsid w:val="008241FC"/>
    <w:rsid w:val="00824206"/>
    <w:rsid w:val="00824849"/>
    <w:rsid w:val="00824957"/>
    <w:rsid w:val="00824C33"/>
    <w:rsid w:val="00824D6D"/>
    <w:rsid w:val="00824E81"/>
    <w:rsid w:val="00825083"/>
    <w:rsid w:val="0082526D"/>
    <w:rsid w:val="008252C5"/>
    <w:rsid w:val="008253ED"/>
    <w:rsid w:val="00825631"/>
    <w:rsid w:val="00825765"/>
    <w:rsid w:val="008259BE"/>
    <w:rsid w:val="00825DB4"/>
    <w:rsid w:val="00825FE2"/>
    <w:rsid w:val="00826067"/>
    <w:rsid w:val="008266A4"/>
    <w:rsid w:val="0082682B"/>
    <w:rsid w:val="008268D8"/>
    <w:rsid w:val="008268E6"/>
    <w:rsid w:val="00826FAD"/>
    <w:rsid w:val="00827137"/>
    <w:rsid w:val="008272A9"/>
    <w:rsid w:val="008273A0"/>
    <w:rsid w:val="008275C2"/>
    <w:rsid w:val="00827AAD"/>
    <w:rsid w:val="00827CFE"/>
    <w:rsid w:val="00827D1D"/>
    <w:rsid w:val="00827D5A"/>
    <w:rsid w:val="00830635"/>
    <w:rsid w:val="0083072D"/>
    <w:rsid w:val="008307DA"/>
    <w:rsid w:val="00831446"/>
    <w:rsid w:val="00831BE8"/>
    <w:rsid w:val="00832279"/>
    <w:rsid w:val="008322AF"/>
    <w:rsid w:val="0083234A"/>
    <w:rsid w:val="00832355"/>
    <w:rsid w:val="00832B6D"/>
    <w:rsid w:val="00832F6F"/>
    <w:rsid w:val="00833116"/>
    <w:rsid w:val="0083367C"/>
    <w:rsid w:val="0083384C"/>
    <w:rsid w:val="00833895"/>
    <w:rsid w:val="0083431E"/>
    <w:rsid w:val="00834D21"/>
    <w:rsid w:val="00835022"/>
    <w:rsid w:val="0083570F"/>
    <w:rsid w:val="00835F8E"/>
    <w:rsid w:val="0083612B"/>
    <w:rsid w:val="008361B0"/>
    <w:rsid w:val="008365B9"/>
    <w:rsid w:val="00836814"/>
    <w:rsid w:val="00837AFC"/>
    <w:rsid w:val="00837C91"/>
    <w:rsid w:val="00837EB5"/>
    <w:rsid w:val="008402FA"/>
    <w:rsid w:val="00840343"/>
    <w:rsid w:val="00840949"/>
    <w:rsid w:val="00840EF3"/>
    <w:rsid w:val="00841047"/>
    <w:rsid w:val="0084122E"/>
    <w:rsid w:val="008414F1"/>
    <w:rsid w:val="0084154F"/>
    <w:rsid w:val="008417B9"/>
    <w:rsid w:val="00841ADA"/>
    <w:rsid w:val="00842256"/>
    <w:rsid w:val="00842414"/>
    <w:rsid w:val="0084262B"/>
    <w:rsid w:val="00842C05"/>
    <w:rsid w:val="008439E0"/>
    <w:rsid w:val="00843B42"/>
    <w:rsid w:val="00843BAA"/>
    <w:rsid w:val="00843FAE"/>
    <w:rsid w:val="00844455"/>
    <w:rsid w:val="0084451D"/>
    <w:rsid w:val="0084463C"/>
    <w:rsid w:val="008446E0"/>
    <w:rsid w:val="00844A31"/>
    <w:rsid w:val="00844FB8"/>
    <w:rsid w:val="00845524"/>
    <w:rsid w:val="008455A9"/>
    <w:rsid w:val="008459F7"/>
    <w:rsid w:val="00845C22"/>
    <w:rsid w:val="0084669F"/>
    <w:rsid w:val="008468B0"/>
    <w:rsid w:val="00846AB6"/>
    <w:rsid w:val="00846CD0"/>
    <w:rsid w:val="00846F8E"/>
    <w:rsid w:val="00847038"/>
    <w:rsid w:val="0084734F"/>
    <w:rsid w:val="00847445"/>
    <w:rsid w:val="00847A6C"/>
    <w:rsid w:val="008500F7"/>
    <w:rsid w:val="00850CD2"/>
    <w:rsid w:val="00850DCC"/>
    <w:rsid w:val="008517EE"/>
    <w:rsid w:val="00851A2F"/>
    <w:rsid w:val="00851BA0"/>
    <w:rsid w:val="00851E1D"/>
    <w:rsid w:val="00852415"/>
    <w:rsid w:val="008524FA"/>
    <w:rsid w:val="00852CAA"/>
    <w:rsid w:val="00853701"/>
    <w:rsid w:val="008539EB"/>
    <w:rsid w:val="00853A6D"/>
    <w:rsid w:val="00853C05"/>
    <w:rsid w:val="00853CBE"/>
    <w:rsid w:val="008542B1"/>
    <w:rsid w:val="008546F2"/>
    <w:rsid w:val="00854BE0"/>
    <w:rsid w:val="00854EE3"/>
    <w:rsid w:val="00854FF4"/>
    <w:rsid w:val="00855058"/>
    <w:rsid w:val="00855401"/>
    <w:rsid w:val="008565CA"/>
    <w:rsid w:val="00856658"/>
    <w:rsid w:val="008566B6"/>
    <w:rsid w:val="008566BD"/>
    <w:rsid w:val="008566F5"/>
    <w:rsid w:val="00856B3B"/>
    <w:rsid w:val="00856BE6"/>
    <w:rsid w:val="00857F8F"/>
    <w:rsid w:val="00860209"/>
    <w:rsid w:val="008605BA"/>
    <w:rsid w:val="00860A85"/>
    <w:rsid w:val="00860C3A"/>
    <w:rsid w:val="00860D35"/>
    <w:rsid w:val="0086157D"/>
    <w:rsid w:val="008617EA"/>
    <w:rsid w:val="00861B59"/>
    <w:rsid w:val="00861E70"/>
    <w:rsid w:val="00862124"/>
    <w:rsid w:val="0086276A"/>
    <w:rsid w:val="008627FD"/>
    <w:rsid w:val="00862C93"/>
    <w:rsid w:val="00862E73"/>
    <w:rsid w:val="008631AD"/>
    <w:rsid w:val="0086378B"/>
    <w:rsid w:val="00863BC8"/>
    <w:rsid w:val="00863CA9"/>
    <w:rsid w:val="00863DD1"/>
    <w:rsid w:val="008645B4"/>
    <w:rsid w:val="00864B67"/>
    <w:rsid w:val="00864BC5"/>
    <w:rsid w:val="00864CF1"/>
    <w:rsid w:val="00864D19"/>
    <w:rsid w:val="00864F62"/>
    <w:rsid w:val="00865155"/>
    <w:rsid w:val="00865922"/>
    <w:rsid w:val="008663A2"/>
    <w:rsid w:val="00866430"/>
    <w:rsid w:val="00866695"/>
    <w:rsid w:val="008666DC"/>
    <w:rsid w:val="00866DA8"/>
    <w:rsid w:val="0086728F"/>
    <w:rsid w:val="008672C2"/>
    <w:rsid w:val="00867411"/>
    <w:rsid w:val="00867445"/>
    <w:rsid w:val="008678CB"/>
    <w:rsid w:val="00867918"/>
    <w:rsid w:val="00867D87"/>
    <w:rsid w:val="00867DF2"/>
    <w:rsid w:val="00867F67"/>
    <w:rsid w:val="00870478"/>
    <w:rsid w:val="008706D6"/>
    <w:rsid w:val="00870854"/>
    <w:rsid w:val="00870B30"/>
    <w:rsid w:val="008710EB"/>
    <w:rsid w:val="0087133F"/>
    <w:rsid w:val="008718E8"/>
    <w:rsid w:val="00871934"/>
    <w:rsid w:val="0087198C"/>
    <w:rsid w:val="00871EAA"/>
    <w:rsid w:val="00871EED"/>
    <w:rsid w:val="00872388"/>
    <w:rsid w:val="0087241B"/>
    <w:rsid w:val="0087248B"/>
    <w:rsid w:val="00872584"/>
    <w:rsid w:val="008725EF"/>
    <w:rsid w:val="008726AB"/>
    <w:rsid w:val="00872868"/>
    <w:rsid w:val="00872A8C"/>
    <w:rsid w:val="00872D9E"/>
    <w:rsid w:val="0087306B"/>
    <w:rsid w:val="00873114"/>
    <w:rsid w:val="008731A4"/>
    <w:rsid w:val="00873527"/>
    <w:rsid w:val="00874301"/>
    <w:rsid w:val="00874AC0"/>
    <w:rsid w:val="00874CA5"/>
    <w:rsid w:val="0087561C"/>
    <w:rsid w:val="00875845"/>
    <w:rsid w:val="00875ADB"/>
    <w:rsid w:val="00875BA4"/>
    <w:rsid w:val="00875E4E"/>
    <w:rsid w:val="00875FB6"/>
    <w:rsid w:val="00876139"/>
    <w:rsid w:val="00876929"/>
    <w:rsid w:val="00876C13"/>
    <w:rsid w:val="00876F6E"/>
    <w:rsid w:val="008773E5"/>
    <w:rsid w:val="008774A2"/>
    <w:rsid w:val="008775C8"/>
    <w:rsid w:val="00877642"/>
    <w:rsid w:val="008777A5"/>
    <w:rsid w:val="00877BCF"/>
    <w:rsid w:val="00877CA7"/>
    <w:rsid w:val="008802EE"/>
    <w:rsid w:val="008806A5"/>
    <w:rsid w:val="008809E1"/>
    <w:rsid w:val="00880EAC"/>
    <w:rsid w:val="00880F11"/>
    <w:rsid w:val="00881642"/>
    <w:rsid w:val="00881B9D"/>
    <w:rsid w:val="00881EC5"/>
    <w:rsid w:val="0088226F"/>
    <w:rsid w:val="0088230B"/>
    <w:rsid w:val="00882857"/>
    <w:rsid w:val="00882930"/>
    <w:rsid w:val="00882DFA"/>
    <w:rsid w:val="00882FD1"/>
    <w:rsid w:val="00883450"/>
    <w:rsid w:val="0088482C"/>
    <w:rsid w:val="008849AD"/>
    <w:rsid w:val="008849DD"/>
    <w:rsid w:val="00884B7F"/>
    <w:rsid w:val="00884DB2"/>
    <w:rsid w:val="00885958"/>
    <w:rsid w:val="00885D7E"/>
    <w:rsid w:val="00885F40"/>
    <w:rsid w:val="008860CD"/>
    <w:rsid w:val="00887A1D"/>
    <w:rsid w:val="00887BF2"/>
    <w:rsid w:val="00887C44"/>
    <w:rsid w:val="00887F5A"/>
    <w:rsid w:val="0089029E"/>
    <w:rsid w:val="00890447"/>
    <w:rsid w:val="00890844"/>
    <w:rsid w:val="00890B13"/>
    <w:rsid w:val="00890BCF"/>
    <w:rsid w:val="00890E93"/>
    <w:rsid w:val="00891266"/>
    <w:rsid w:val="008912AD"/>
    <w:rsid w:val="008917E4"/>
    <w:rsid w:val="00891C34"/>
    <w:rsid w:val="00891E51"/>
    <w:rsid w:val="00891F85"/>
    <w:rsid w:val="00892064"/>
    <w:rsid w:val="00892106"/>
    <w:rsid w:val="008921FD"/>
    <w:rsid w:val="0089222F"/>
    <w:rsid w:val="008929A6"/>
    <w:rsid w:val="00892A6A"/>
    <w:rsid w:val="00892F44"/>
    <w:rsid w:val="0089303C"/>
    <w:rsid w:val="0089349C"/>
    <w:rsid w:val="008938D6"/>
    <w:rsid w:val="008938FA"/>
    <w:rsid w:val="00894D75"/>
    <w:rsid w:val="00894E04"/>
    <w:rsid w:val="00894F20"/>
    <w:rsid w:val="0089560D"/>
    <w:rsid w:val="008959A6"/>
    <w:rsid w:val="00895B63"/>
    <w:rsid w:val="00895D1A"/>
    <w:rsid w:val="00895DD9"/>
    <w:rsid w:val="008960AD"/>
    <w:rsid w:val="00896A9C"/>
    <w:rsid w:val="00897247"/>
    <w:rsid w:val="008975BD"/>
    <w:rsid w:val="00897B9E"/>
    <w:rsid w:val="00897C46"/>
    <w:rsid w:val="008A01D8"/>
    <w:rsid w:val="008A06B9"/>
    <w:rsid w:val="008A0718"/>
    <w:rsid w:val="008A087D"/>
    <w:rsid w:val="008A09E7"/>
    <w:rsid w:val="008A1323"/>
    <w:rsid w:val="008A1850"/>
    <w:rsid w:val="008A226B"/>
    <w:rsid w:val="008A22E0"/>
    <w:rsid w:val="008A26F3"/>
    <w:rsid w:val="008A2838"/>
    <w:rsid w:val="008A2BDE"/>
    <w:rsid w:val="008A3292"/>
    <w:rsid w:val="008A39AC"/>
    <w:rsid w:val="008A4005"/>
    <w:rsid w:val="008A4299"/>
    <w:rsid w:val="008A4830"/>
    <w:rsid w:val="008A4BCA"/>
    <w:rsid w:val="008A4CA7"/>
    <w:rsid w:val="008A531F"/>
    <w:rsid w:val="008A5617"/>
    <w:rsid w:val="008A5907"/>
    <w:rsid w:val="008A5B2B"/>
    <w:rsid w:val="008A5B34"/>
    <w:rsid w:val="008A5D5D"/>
    <w:rsid w:val="008A5F63"/>
    <w:rsid w:val="008A60E6"/>
    <w:rsid w:val="008A67B4"/>
    <w:rsid w:val="008A6815"/>
    <w:rsid w:val="008A6D91"/>
    <w:rsid w:val="008A6FFA"/>
    <w:rsid w:val="008A735A"/>
    <w:rsid w:val="008A784D"/>
    <w:rsid w:val="008A7926"/>
    <w:rsid w:val="008A7DFA"/>
    <w:rsid w:val="008B0315"/>
    <w:rsid w:val="008B03F6"/>
    <w:rsid w:val="008B0DCF"/>
    <w:rsid w:val="008B0DFA"/>
    <w:rsid w:val="008B14F5"/>
    <w:rsid w:val="008B151C"/>
    <w:rsid w:val="008B1782"/>
    <w:rsid w:val="008B1E0E"/>
    <w:rsid w:val="008B1E33"/>
    <w:rsid w:val="008B217C"/>
    <w:rsid w:val="008B2212"/>
    <w:rsid w:val="008B2324"/>
    <w:rsid w:val="008B235F"/>
    <w:rsid w:val="008B3227"/>
    <w:rsid w:val="008B357F"/>
    <w:rsid w:val="008B387D"/>
    <w:rsid w:val="008B3FAE"/>
    <w:rsid w:val="008B4356"/>
    <w:rsid w:val="008B4840"/>
    <w:rsid w:val="008B4B86"/>
    <w:rsid w:val="008B4C5D"/>
    <w:rsid w:val="008B4CD8"/>
    <w:rsid w:val="008B5D6B"/>
    <w:rsid w:val="008B6484"/>
    <w:rsid w:val="008B64D7"/>
    <w:rsid w:val="008B66D8"/>
    <w:rsid w:val="008B68FA"/>
    <w:rsid w:val="008B7323"/>
    <w:rsid w:val="008B775E"/>
    <w:rsid w:val="008B7D22"/>
    <w:rsid w:val="008C0D62"/>
    <w:rsid w:val="008C0D66"/>
    <w:rsid w:val="008C0E11"/>
    <w:rsid w:val="008C154B"/>
    <w:rsid w:val="008C15C3"/>
    <w:rsid w:val="008C15DA"/>
    <w:rsid w:val="008C160A"/>
    <w:rsid w:val="008C189A"/>
    <w:rsid w:val="008C18C5"/>
    <w:rsid w:val="008C1A85"/>
    <w:rsid w:val="008C1BF6"/>
    <w:rsid w:val="008C1FDF"/>
    <w:rsid w:val="008C34B3"/>
    <w:rsid w:val="008C36C7"/>
    <w:rsid w:val="008C3807"/>
    <w:rsid w:val="008C3D60"/>
    <w:rsid w:val="008C4BD2"/>
    <w:rsid w:val="008C4C2D"/>
    <w:rsid w:val="008C4CDC"/>
    <w:rsid w:val="008C4D1C"/>
    <w:rsid w:val="008C4DC5"/>
    <w:rsid w:val="008C50CD"/>
    <w:rsid w:val="008C57F9"/>
    <w:rsid w:val="008C583F"/>
    <w:rsid w:val="008C5B55"/>
    <w:rsid w:val="008C5BA0"/>
    <w:rsid w:val="008C5CF4"/>
    <w:rsid w:val="008C5E9C"/>
    <w:rsid w:val="008C6169"/>
    <w:rsid w:val="008C6BFA"/>
    <w:rsid w:val="008C6D57"/>
    <w:rsid w:val="008C723D"/>
    <w:rsid w:val="008C7351"/>
    <w:rsid w:val="008C7441"/>
    <w:rsid w:val="008C74D3"/>
    <w:rsid w:val="008C7603"/>
    <w:rsid w:val="008C764B"/>
    <w:rsid w:val="008C78EA"/>
    <w:rsid w:val="008C79AF"/>
    <w:rsid w:val="008D0458"/>
    <w:rsid w:val="008D0B69"/>
    <w:rsid w:val="008D0D5B"/>
    <w:rsid w:val="008D0EAD"/>
    <w:rsid w:val="008D101D"/>
    <w:rsid w:val="008D1200"/>
    <w:rsid w:val="008D153F"/>
    <w:rsid w:val="008D1822"/>
    <w:rsid w:val="008D1BD7"/>
    <w:rsid w:val="008D1D5E"/>
    <w:rsid w:val="008D1E8A"/>
    <w:rsid w:val="008D26F5"/>
    <w:rsid w:val="008D284F"/>
    <w:rsid w:val="008D32A9"/>
    <w:rsid w:val="008D3551"/>
    <w:rsid w:val="008D3B30"/>
    <w:rsid w:val="008D3B62"/>
    <w:rsid w:val="008D3C50"/>
    <w:rsid w:val="008D3C58"/>
    <w:rsid w:val="008D4B3C"/>
    <w:rsid w:val="008D4FA8"/>
    <w:rsid w:val="008D50F1"/>
    <w:rsid w:val="008D53D5"/>
    <w:rsid w:val="008D5541"/>
    <w:rsid w:val="008D5676"/>
    <w:rsid w:val="008D6F14"/>
    <w:rsid w:val="008D70C6"/>
    <w:rsid w:val="008D7327"/>
    <w:rsid w:val="008D7804"/>
    <w:rsid w:val="008D7A39"/>
    <w:rsid w:val="008D7E0B"/>
    <w:rsid w:val="008E0559"/>
    <w:rsid w:val="008E091C"/>
    <w:rsid w:val="008E0E11"/>
    <w:rsid w:val="008E1919"/>
    <w:rsid w:val="008E19B1"/>
    <w:rsid w:val="008E1A2C"/>
    <w:rsid w:val="008E28FA"/>
    <w:rsid w:val="008E2ABE"/>
    <w:rsid w:val="008E2E3E"/>
    <w:rsid w:val="008E320D"/>
    <w:rsid w:val="008E3401"/>
    <w:rsid w:val="008E3A5B"/>
    <w:rsid w:val="008E416D"/>
    <w:rsid w:val="008E4278"/>
    <w:rsid w:val="008E4534"/>
    <w:rsid w:val="008E4981"/>
    <w:rsid w:val="008E4A38"/>
    <w:rsid w:val="008E4AB3"/>
    <w:rsid w:val="008E4B45"/>
    <w:rsid w:val="008E4FC8"/>
    <w:rsid w:val="008E505D"/>
    <w:rsid w:val="008E521E"/>
    <w:rsid w:val="008E5E9F"/>
    <w:rsid w:val="008E645D"/>
    <w:rsid w:val="008E66E3"/>
    <w:rsid w:val="008E679E"/>
    <w:rsid w:val="008E6B02"/>
    <w:rsid w:val="008E74F9"/>
    <w:rsid w:val="008E772E"/>
    <w:rsid w:val="008E79C5"/>
    <w:rsid w:val="008E7C86"/>
    <w:rsid w:val="008E7FE6"/>
    <w:rsid w:val="008F0181"/>
    <w:rsid w:val="008F0292"/>
    <w:rsid w:val="008F04DB"/>
    <w:rsid w:val="008F05D4"/>
    <w:rsid w:val="008F0B09"/>
    <w:rsid w:val="008F1214"/>
    <w:rsid w:val="008F1274"/>
    <w:rsid w:val="008F1514"/>
    <w:rsid w:val="008F1652"/>
    <w:rsid w:val="008F1722"/>
    <w:rsid w:val="008F1F8A"/>
    <w:rsid w:val="008F231C"/>
    <w:rsid w:val="008F2357"/>
    <w:rsid w:val="008F260A"/>
    <w:rsid w:val="008F286C"/>
    <w:rsid w:val="008F2891"/>
    <w:rsid w:val="008F2980"/>
    <w:rsid w:val="008F2A86"/>
    <w:rsid w:val="008F2BA3"/>
    <w:rsid w:val="008F2CAC"/>
    <w:rsid w:val="008F33C8"/>
    <w:rsid w:val="008F3D3A"/>
    <w:rsid w:val="008F3E2C"/>
    <w:rsid w:val="008F3E31"/>
    <w:rsid w:val="008F3F82"/>
    <w:rsid w:val="008F4034"/>
    <w:rsid w:val="008F433B"/>
    <w:rsid w:val="008F45CB"/>
    <w:rsid w:val="008F463F"/>
    <w:rsid w:val="008F4BF7"/>
    <w:rsid w:val="008F4FDB"/>
    <w:rsid w:val="008F5D3D"/>
    <w:rsid w:val="008F66E0"/>
    <w:rsid w:val="008F6D66"/>
    <w:rsid w:val="008F6E0B"/>
    <w:rsid w:val="008F75A7"/>
    <w:rsid w:val="008F7733"/>
    <w:rsid w:val="008F7F74"/>
    <w:rsid w:val="00900958"/>
    <w:rsid w:val="00900A0D"/>
    <w:rsid w:val="00900E92"/>
    <w:rsid w:val="00900F56"/>
    <w:rsid w:val="00901172"/>
    <w:rsid w:val="00901226"/>
    <w:rsid w:val="00901562"/>
    <w:rsid w:val="00901607"/>
    <w:rsid w:val="00901A51"/>
    <w:rsid w:val="00901B30"/>
    <w:rsid w:val="00902154"/>
    <w:rsid w:val="00902713"/>
    <w:rsid w:val="009029BE"/>
    <w:rsid w:val="00902AC2"/>
    <w:rsid w:val="00902F13"/>
    <w:rsid w:val="00904320"/>
    <w:rsid w:val="009043EB"/>
    <w:rsid w:val="0090558E"/>
    <w:rsid w:val="00905AF7"/>
    <w:rsid w:val="0090650C"/>
    <w:rsid w:val="00906604"/>
    <w:rsid w:val="0090676B"/>
    <w:rsid w:val="00906EE0"/>
    <w:rsid w:val="009072D4"/>
    <w:rsid w:val="009077EA"/>
    <w:rsid w:val="00907833"/>
    <w:rsid w:val="00907CC3"/>
    <w:rsid w:val="00907E48"/>
    <w:rsid w:val="00907EE5"/>
    <w:rsid w:val="00910319"/>
    <w:rsid w:val="009108E1"/>
    <w:rsid w:val="00910ED0"/>
    <w:rsid w:val="00911027"/>
    <w:rsid w:val="00911032"/>
    <w:rsid w:val="00911091"/>
    <w:rsid w:val="00911694"/>
    <w:rsid w:val="00911934"/>
    <w:rsid w:val="00911FD5"/>
    <w:rsid w:val="0091236B"/>
    <w:rsid w:val="00912604"/>
    <w:rsid w:val="00912C22"/>
    <w:rsid w:val="00913FBB"/>
    <w:rsid w:val="0091439F"/>
    <w:rsid w:val="00914581"/>
    <w:rsid w:val="009145AB"/>
    <w:rsid w:val="0091483E"/>
    <w:rsid w:val="00914AE7"/>
    <w:rsid w:val="00914BCD"/>
    <w:rsid w:val="00914C81"/>
    <w:rsid w:val="009151D0"/>
    <w:rsid w:val="009155F5"/>
    <w:rsid w:val="00915A69"/>
    <w:rsid w:val="00915FE2"/>
    <w:rsid w:val="00916139"/>
    <w:rsid w:val="00917B19"/>
    <w:rsid w:val="009205C4"/>
    <w:rsid w:val="009206B9"/>
    <w:rsid w:val="009206F0"/>
    <w:rsid w:val="00920C19"/>
    <w:rsid w:val="00920D1D"/>
    <w:rsid w:val="009210F0"/>
    <w:rsid w:val="009215CE"/>
    <w:rsid w:val="00921970"/>
    <w:rsid w:val="0092226A"/>
    <w:rsid w:val="009224D1"/>
    <w:rsid w:val="00922689"/>
    <w:rsid w:val="0092349E"/>
    <w:rsid w:val="009237B1"/>
    <w:rsid w:val="00923E4B"/>
    <w:rsid w:val="00923E55"/>
    <w:rsid w:val="00923ED2"/>
    <w:rsid w:val="009242BD"/>
    <w:rsid w:val="00924AD3"/>
    <w:rsid w:val="00924F34"/>
    <w:rsid w:val="009251C4"/>
    <w:rsid w:val="009253F5"/>
    <w:rsid w:val="00925A8B"/>
    <w:rsid w:val="00925C0F"/>
    <w:rsid w:val="00926218"/>
    <w:rsid w:val="0092632E"/>
    <w:rsid w:val="009265A2"/>
    <w:rsid w:val="009265A5"/>
    <w:rsid w:val="0092741E"/>
    <w:rsid w:val="0092752D"/>
    <w:rsid w:val="009278BE"/>
    <w:rsid w:val="00927A5C"/>
    <w:rsid w:val="00927FC7"/>
    <w:rsid w:val="0093034C"/>
    <w:rsid w:val="00930639"/>
    <w:rsid w:val="009306E2"/>
    <w:rsid w:val="00930BDC"/>
    <w:rsid w:val="00930F49"/>
    <w:rsid w:val="00931C1A"/>
    <w:rsid w:val="00932483"/>
    <w:rsid w:val="00932AF6"/>
    <w:rsid w:val="00932D4E"/>
    <w:rsid w:val="00932F57"/>
    <w:rsid w:val="00933536"/>
    <w:rsid w:val="0093396F"/>
    <w:rsid w:val="00933BC9"/>
    <w:rsid w:val="00933D66"/>
    <w:rsid w:val="0093443B"/>
    <w:rsid w:val="0093450D"/>
    <w:rsid w:val="009345C6"/>
    <w:rsid w:val="00935438"/>
    <w:rsid w:val="0093639C"/>
    <w:rsid w:val="00936897"/>
    <w:rsid w:val="009368BE"/>
    <w:rsid w:val="00936A4D"/>
    <w:rsid w:val="00936E2C"/>
    <w:rsid w:val="00936E7C"/>
    <w:rsid w:val="00936EED"/>
    <w:rsid w:val="00937385"/>
    <w:rsid w:val="00937915"/>
    <w:rsid w:val="00937BCE"/>
    <w:rsid w:val="00937F3F"/>
    <w:rsid w:val="009401DA"/>
    <w:rsid w:val="00940653"/>
    <w:rsid w:val="00940707"/>
    <w:rsid w:val="00940B9F"/>
    <w:rsid w:val="009411B1"/>
    <w:rsid w:val="009414F3"/>
    <w:rsid w:val="00941946"/>
    <w:rsid w:val="00941A2F"/>
    <w:rsid w:val="00941E5D"/>
    <w:rsid w:val="00942217"/>
    <w:rsid w:val="00942278"/>
    <w:rsid w:val="009423F3"/>
    <w:rsid w:val="00942623"/>
    <w:rsid w:val="009426EF"/>
    <w:rsid w:val="00942EA4"/>
    <w:rsid w:val="00942F0A"/>
    <w:rsid w:val="00943019"/>
    <w:rsid w:val="009431C1"/>
    <w:rsid w:val="009436CE"/>
    <w:rsid w:val="00943E41"/>
    <w:rsid w:val="00944271"/>
    <w:rsid w:val="009445F3"/>
    <w:rsid w:val="00944800"/>
    <w:rsid w:val="0094481A"/>
    <w:rsid w:val="00944B4A"/>
    <w:rsid w:val="00944BEC"/>
    <w:rsid w:val="00945146"/>
    <w:rsid w:val="00945490"/>
    <w:rsid w:val="00945653"/>
    <w:rsid w:val="0094597A"/>
    <w:rsid w:val="009459EE"/>
    <w:rsid w:val="00945D18"/>
    <w:rsid w:val="00945DED"/>
    <w:rsid w:val="00945F78"/>
    <w:rsid w:val="0094640C"/>
    <w:rsid w:val="00946453"/>
    <w:rsid w:val="0094659C"/>
    <w:rsid w:val="0094669A"/>
    <w:rsid w:val="009467AE"/>
    <w:rsid w:val="00946A36"/>
    <w:rsid w:val="00946C57"/>
    <w:rsid w:val="00946DEB"/>
    <w:rsid w:val="00947305"/>
    <w:rsid w:val="009473D9"/>
    <w:rsid w:val="0094752B"/>
    <w:rsid w:val="00947DFD"/>
    <w:rsid w:val="00947F1F"/>
    <w:rsid w:val="00950280"/>
    <w:rsid w:val="00950330"/>
    <w:rsid w:val="00950925"/>
    <w:rsid w:val="00950B20"/>
    <w:rsid w:val="00950FE4"/>
    <w:rsid w:val="0095113C"/>
    <w:rsid w:val="00951157"/>
    <w:rsid w:val="009512D6"/>
    <w:rsid w:val="00951613"/>
    <w:rsid w:val="00951A68"/>
    <w:rsid w:val="00951E51"/>
    <w:rsid w:val="00951FF8"/>
    <w:rsid w:val="0095220A"/>
    <w:rsid w:val="00952343"/>
    <w:rsid w:val="009524F1"/>
    <w:rsid w:val="0095276E"/>
    <w:rsid w:val="00952801"/>
    <w:rsid w:val="00952A21"/>
    <w:rsid w:val="0095328B"/>
    <w:rsid w:val="00953844"/>
    <w:rsid w:val="00953F8C"/>
    <w:rsid w:val="00953FB0"/>
    <w:rsid w:val="0095456A"/>
    <w:rsid w:val="00954801"/>
    <w:rsid w:val="00954C9A"/>
    <w:rsid w:val="0095506A"/>
    <w:rsid w:val="009551EE"/>
    <w:rsid w:val="0095539B"/>
    <w:rsid w:val="009553B4"/>
    <w:rsid w:val="009553C5"/>
    <w:rsid w:val="009557D0"/>
    <w:rsid w:val="00955AF5"/>
    <w:rsid w:val="00956197"/>
    <w:rsid w:val="00957C7A"/>
    <w:rsid w:val="009603EE"/>
    <w:rsid w:val="0096041F"/>
    <w:rsid w:val="00960745"/>
    <w:rsid w:val="00960C08"/>
    <w:rsid w:val="00960D65"/>
    <w:rsid w:val="00960F23"/>
    <w:rsid w:val="00960FC8"/>
    <w:rsid w:val="00961028"/>
    <w:rsid w:val="00961235"/>
    <w:rsid w:val="00961343"/>
    <w:rsid w:val="00961B75"/>
    <w:rsid w:val="009621DD"/>
    <w:rsid w:val="00962387"/>
    <w:rsid w:val="0096252C"/>
    <w:rsid w:val="0096259A"/>
    <w:rsid w:val="00962BBA"/>
    <w:rsid w:val="00962CAA"/>
    <w:rsid w:val="0096321F"/>
    <w:rsid w:val="00963287"/>
    <w:rsid w:val="0096361C"/>
    <w:rsid w:val="00963B84"/>
    <w:rsid w:val="0096408E"/>
    <w:rsid w:val="009643E6"/>
    <w:rsid w:val="009647B0"/>
    <w:rsid w:val="00964B57"/>
    <w:rsid w:val="00964DB2"/>
    <w:rsid w:val="00965523"/>
    <w:rsid w:val="0096592A"/>
    <w:rsid w:val="00965A21"/>
    <w:rsid w:val="00966014"/>
    <w:rsid w:val="00966306"/>
    <w:rsid w:val="0096681D"/>
    <w:rsid w:val="00966BCD"/>
    <w:rsid w:val="00967103"/>
    <w:rsid w:val="00967446"/>
    <w:rsid w:val="00967726"/>
    <w:rsid w:val="00967BE0"/>
    <w:rsid w:val="00967C73"/>
    <w:rsid w:val="00967E03"/>
    <w:rsid w:val="0097001E"/>
    <w:rsid w:val="009700E8"/>
    <w:rsid w:val="00970221"/>
    <w:rsid w:val="00970749"/>
    <w:rsid w:val="00970E6B"/>
    <w:rsid w:val="00970EF3"/>
    <w:rsid w:val="00971231"/>
    <w:rsid w:val="009713E6"/>
    <w:rsid w:val="00971713"/>
    <w:rsid w:val="009721FA"/>
    <w:rsid w:val="009726E6"/>
    <w:rsid w:val="009729FB"/>
    <w:rsid w:val="00972A3B"/>
    <w:rsid w:val="00972C7C"/>
    <w:rsid w:val="00972E55"/>
    <w:rsid w:val="0097327C"/>
    <w:rsid w:val="00973A42"/>
    <w:rsid w:val="00973B13"/>
    <w:rsid w:val="00973D3A"/>
    <w:rsid w:val="0097491A"/>
    <w:rsid w:val="0097496F"/>
    <w:rsid w:val="00974E10"/>
    <w:rsid w:val="00974EF6"/>
    <w:rsid w:val="00975147"/>
    <w:rsid w:val="0097575B"/>
    <w:rsid w:val="00975893"/>
    <w:rsid w:val="00975E00"/>
    <w:rsid w:val="00975EC1"/>
    <w:rsid w:val="00976BDC"/>
    <w:rsid w:val="00976FF2"/>
    <w:rsid w:val="009774A1"/>
    <w:rsid w:val="009776C4"/>
    <w:rsid w:val="00977875"/>
    <w:rsid w:val="00977F7B"/>
    <w:rsid w:val="0098026C"/>
    <w:rsid w:val="00980BAC"/>
    <w:rsid w:val="00981421"/>
    <w:rsid w:val="00981A63"/>
    <w:rsid w:val="00981DC0"/>
    <w:rsid w:val="009829BD"/>
    <w:rsid w:val="00982CF3"/>
    <w:rsid w:val="00983002"/>
    <w:rsid w:val="009832FD"/>
    <w:rsid w:val="00983476"/>
    <w:rsid w:val="00983924"/>
    <w:rsid w:val="00983B96"/>
    <w:rsid w:val="00983E56"/>
    <w:rsid w:val="00984070"/>
    <w:rsid w:val="009841CF"/>
    <w:rsid w:val="0098455E"/>
    <w:rsid w:val="00984DBA"/>
    <w:rsid w:val="0098536B"/>
    <w:rsid w:val="00985852"/>
    <w:rsid w:val="0098597A"/>
    <w:rsid w:val="00985B9E"/>
    <w:rsid w:val="00985ED6"/>
    <w:rsid w:val="0098612B"/>
    <w:rsid w:val="0098636F"/>
    <w:rsid w:val="00986416"/>
    <w:rsid w:val="00986872"/>
    <w:rsid w:val="00986C16"/>
    <w:rsid w:val="00987224"/>
    <w:rsid w:val="009874AF"/>
    <w:rsid w:val="0098770F"/>
    <w:rsid w:val="00990385"/>
    <w:rsid w:val="00990389"/>
    <w:rsid w:val="00990F7D"/>
    <w:rsid w:val="009916B2"/>
    <w:rsid w:val="009918D7"/>
    <w:rsid w:val="00991E5D"/>
    <w:rsid w:val="00991E6C"/>
    <w:rsid w:val="00991EEF"/>
    <w:rsid w:val="00991F06"/>
    <w:rsid w:val="00992489"/>
    <w:rsid w:val="009925B7"/>
    <w:rsid w:val="009925E0"/>
    <w:rsid w:val="00992BF4"/>
    <w:rsid w:val="00992E9F"/>
    <w:rsid w:val="00992F3C"/>
    <w:rsid w:val="00993244"/>
    <w:rsid w:val="0099338C"/>
    <w:rsid w:val="0099349B"/>
    <w:rsid w:val="009936A7"/>
    <w:rsid w:val="0099380E"/>
    <w:rsid w:val="00993BEE"/>
    <w:rsid w:val="00993D0C"/>
    <w:rsid w:val="0099411E"/>
    <w:rsid w:val="00994521"/>
    <w:rsid w:val="00994562"/>
    <w:rsid w:val="00994938"/>
    <w:rsid w:val="00994B44"/>
    <w:rsid w:val="00994C91"/>
    <w:rsid w:val="00994F0D"/>
    <w:rsid w:val="00994FA9"/>
    <w:rsid w:val="00995016"/>
    <w:rsid w:val="00995396"/>
    <w:rsid w:val="009955FE"/>
    <w:rsid w:val="009957C7"/>
    <w:rsid w:val="00995DB7"/>
    <w:rsid w:val="00995E14"/>
    <w:rsid w:val="00995EDA"/>
    <w:rsid w:val="00996196"/>
    <w:rsid w:val="0099633F"/>
    <w:rsid w:val="0099661E"/>
    <w:rsid w:val="00996828"/>
    <w:rsid w:val="00996D7E"/>
    <w:rsid w:val="00997603"/>
    <w:rsid w:val="00997615"/>
    <w:rsid w:val="00997906"/>
    <w:rsid w:val="00997B53"/>
    <w:rsid w:val="00997CCD"/>
    <w:rsid w:val="009A09A4"/>
    <w:rsid w:val="009A150A"/>
    <w:rsid w:val="009A168F"/>
    <w:rsid w:val="009A1E19"/>
    <w:rsid w:val="009A23DD"/>
    <w:rsid w:val="009A2508"/>
    <w:rsid w:val="009A275D"/>
    <w:rsid w:val="009A2A03"/>
    <w:rsid w:val="009A2B2D"/>
    <w:rsid w:val="009A2D9A"/>
    <w:rsid w:val="009A31DC"/>
    <w:rsid w:val="009A331F"/>
    <w:rsid w:val="009A36C5"/>
    <w:rsid w:val="009A389C"/>
    <w:rsid w:val="009A3C3D"/>
    <w:rsid w:val="009A3DC8"/>
    <w:rsid w:val="009A3E20"/>
    <w:rsid w:val="009A4645"/>
    <w:rsid w:val="009A4F0F"/>
    <w:rsid w:val="009A505B"/>
    <w:rsid w:val="009A57DD"/>
    <w:rsid w:val="009A5919"/>
    <w:rsid w:val="009A5A09"/>
    <w:rsid w:val="009A5E15"/>
    <w:rsid w:val="009A622C"/>
    <w:rsid w:val="009A6596"/>
    <w:rsid w:val="009A6699"/>
    <w:rsid w:val="009A6903"/>
    <w:rsid w:val="009A6D05"/>
    <w:rsid w:val="009A6E1B"/>
    <w:rsid w:val="009A7D1E"/>
    <w:rsid w:val="009B00FF"/>
    <w:rsid w:val="009B05A7"/>
    <w:rsid w:val="009B0687"/>
    <w:rsid w:val="009B085E"/>
    <w:rsid w:val="009B0B77"/>
    <w:rsid w:val="009B0DE4"/>
    <w:rsid w:val="009B0E9A"/>
    <w:rsid w:val="009B1116"/>
    <w:rsid w:val="009B1E05"/>
    <w:rsid w:val="009B24C7"/>
    <w:rsid w:val="009B26D9"/>
    <w:rsid w:val="009B2C05"/>
    <w:rsid w:val="009B2C77"/>
    <w:rsid w:val="009B32B6"/>
    <w:rsid w:val="009B373B"/>
    <w:rsid w:val="009B3A4E"/>
    <w:rsid w:val="009B3C11"/>
    <w:rsid w:val="009B3D46"/>
    <w:rsid w:val="009B3E1D"/>
    <w:rsid w:val="009B45E4"/>
    <w:rsid w:val="009B46EA"/>
    <w:rsid w:val="009B49EB"/>
    <w:rsid w:val="009B4B21"/>
    <w:rsid w:val="009B4CD8"/>
    <w:rsid w:val="009B4E8D"/>
    <w:rsid w:val="009B55D6"/>
    <w:rsid w:val="009B59D5"/>
    <w:rsid w:val="009B5F33"/>
    <w:rsid w:val="009B61F6"/>
    <w:rsid w:val="009B66E9"/>
    <w:rsid w:val="009B6EB6"/>
    <w:rsid w:val="009B7185"/>
    <w:rsid w:val="009B7762"/>
    <w:rsid w:val="009B78F4"/>
    <w:rsid w:val="009B7BAF"/>
    <w:rsid w:val="009B7C3E"/>
    <w:rsid w:val="009B7E5B"/>
    <w:rsid w:val="009C069E"/>
    <w:rsid w:val="009C0834"/>
    <w:rsid w:val="009C1248"/>
    <w:rsid w:val="009C1464"/>
    <w:rsid w:val="009C17A6"/>
    <w:rsid w:val="009C1AE6"/>
    <w:rsid w:val="009C27F3"/>
    <w:rsid w:val="009C29E6"/>
    <w:rsid w:val="009C2CE4"/>
    <w:rsid w:val="009C2D46"/>
    <w:rsid w:val="009C2EAC"/>
    <w:rsid w:val="009C33C9"/>
    <w:rsid w:val="009C388B"/>
    <w:rsid w:val="009C4013"/>
    <w:rsid w:val="009C40C2"/>
    <w:rsid w:val="009C4446"/>
    <w:rsid w:val="009C483B"/>
    <w:rsid w:val="009C4C97"/>
    <w:rsid w:val="009C4EA8"/>
    <w:rsid w:val="009C4FD0"/>
    <w:rsid w:val="009C5298"/>
    <w:rsid w:val="009C5B53"/>
    <w:rsid w:val="009C5CAA"/>
    <w:rsid w:val="009C64FE"/>
    <w:rsid w:val="009C65ED"/>
    <w:rsid w:val="009C695B"/>
    <w:rsid w:val="009C6C12"/>
    <w:rsid w:val="009C72B7"/>
    <w:rsid w:val="009C76E0"/>
    <w:rsid w:val="009D0127"/>
    <w:rsid w:val="009D01B8"/>
    <w:rsid w:val="009D0409"/>
    <w:rsid w:val="009D0589"/>
    <w:rsid w:val="009D07C0"/>
    <w:rsid w:val="009D0809"/>
    <w:rsid w:val="009D0CD4"/>
    <w:rsid w:val="009D0D89"/>
    <w:rsid w:val="009D115C"/>
    <w:rsid w:val="009D13B3"/>
    <w:rsid w:val="009D1A3A"/>
    <w:rsid w:val="009D1BCB"/>
    <w:rsid w:val="009D1CA5"/>
    <w:rsid w:val="009D1CC9"/>
    <w:rsid w:val="009D2185"/>
    <w:rsid w:val="009D2293"/>
    <w:rsid w:val="009D241D"/>
    <w:rsid w:val="009D2652"/>
    <w:rsid w:val="009D2907"/>
    <w:rsid w:val="009D2BE6"/>
    <w:rsid w:val="009D3093"/>
    <w:rsid w:val="009D36EE"/>
    <w:rsid w:val="009D3815"/>
    <w:rsid w:val="009D3895"/>
    <w:rsid w:val="009D3967"/>
    <w:rsid w:val="009D396C"/>
    <w:rsid w:val="009D3ADA"/>
    <w:rsid w:val="009D3BA5"/>
    <w:rsid w:val="009D3F99"/>
    <w:rsid w:val="009D4818"/>
    <w:rsid w:val="009D4ECD"/>
    <w:rsid w:val="009D4F0C"/>
    <w:rsid w:val="009D518B"/>
    <w:rsid w:val="009D521F"/>
    <w:rsid w:val="009D55D9"/>
    <w:rsid w:val="009D5781"/>
    <w:rsid w:val="009D58E3"/>
    <w:rsid w:val="009D5CF1"/>
    <w:rsid w:val="009D5ECD"/>
    <w:rsid w:val="009D6164"/>
    <w:rsid w:val="009D6B66"/>
    <w:rsid w:val="009D729D"/>
    <w:rsid w:val="009D7401"/>
    <w:rsid w:val="009D75B7"/>
    <w:rsid w:val="009D794E"/>
    <w:rsid w:val="009E026B"/>
    <w:rsid w:val="009E0341"/>
    <w:rsid w:val="009E0363"/>
    <w:rsid w:val="009E0806"/>
    <w:rsid w:val="009E0A42"/>
    <w:rsid w:val="009E0B7E"/>
    <w:rsid w:val="009E0BB0"/>
    <w:rsid w:val="009E0C49"/>
    <w:rsid w:val="009E10BE"/>
    <w:rsid w:val="009E1936"/>
    <w:rsid w:val="009E1E2B"/>
    <w:rsid w:val="009E1EDE"/>
    <w:rsid w:val="009E206D"/>
    <w:rsid w:val="009E263F"/>
    <w:rsid w:val="009E28A9"/>
    <w:rsid w:val="009E28D1"/>
    <w:rsid w:val="009E2B1D"/>
    <w:rsid w:val="009E2C67"/>
    <w:rsid w:val="009E2F11"/>
    <w:rsid w:val="009E31B7"/>
    <w:rsid w:val="009E3897"/>
    <w:rsid w:val="009E3B4D"/>
    <w:rsid w:val="009E4288"/>
    <w:rsid w:val="009E46E9"/>
    <w:rsid w:val="009E47DB"/>
    <w:rsid w:val="009E483E"/>
    <w:rsid w:val="009E489C"/>
    <w:rsid w:val="009E4AA1"/>
    <w:rsid w:val="009E4B44"/>
    <w:rsid w:val="009E4D5F"/>
    <w:rsid w:val="009E51E1"/>
    <w:rsid w:val="009E5330"/>
    <w:rsid w:val="009E5380"/>
    <w:rsid w:val="009E5770"/>
    <w:rsid w:val="009E5B90"/>
    <w:rsid w:val="009E5DFD"/>
    <w:rsid w:val="009E60C3"/>
    <w:rsid w:val="009E6164"/>
    <w:rsid w:val="009E6871"/>
    <w:rsid w:val="009E6AA9"/>
    <w:rsid w:val="009E6C6D"/>
    <w:rsid w:val="009E6FEE"/>
    <w:rsid w:val="009E7373"/>
    <w:rsid w:val="009E7471"/>
    <w:rsid w:val="009E7A7D"/>
    <w:rsid w:val="009E7E6E"/>
    <w:rsid w:val="009F02A7"/>
    <w:rsid w:val="009F052E"/>
    <w:rsid w:val="009F0686"/>
    <w:rsid w:val="009F0918"/>
    <w:rsid w:val="009F0AC7"/>
    <w:rsid w:val="009F1C3A"/>
    <w:rsid w:val="009F203D"/>
    <w:rsid w:val="009F2155"/>
    <w:rsid w:val="009F25EF"/>
    <w:rsid w:val="009F2633"/>
    <w:rsid w:val="009F295F"/>
    <w:rsid w:val="009F2CEA"/>
    <w:rsid w:val="009F30DE"/>
    <w:rsid w:val="009F3A59"/>
    <w:rsid w:val="009F4231"/>
    <w:rsid w:val="009F4907"/>
    <w:rsid w:val="009F4951"/>
    <w:rsid w:val="009F4FD9"/>
    <w:rsid w:val="009F54EE"/>
    <w:rsid w:val="009F550C"/>
    <w:rsid w:val="009F56CC"/>
    <w:rsid w:val="009F575E"/>
    <w:rsid w:val="009F5820"/>
    <w:rsid w:val="009F6B49"/>
    <w:rsid w:val="009F6D18"/>
    <w:rsid w:val="009F7024"/>
    <w:rsid w:val="009F70DC"/>
    <w:rsid w:val="009F71BF"/>
    <w:rsid w:val="009F74E2"/>
    <w:rsid w:val="009F7529"/>
    <w:rsid w:val="009F769D"/>
    <w:rsid w:val="009F79EB"/>
    <w:rsid w:val="00A007BC"/>
    <w:rsid w:val="00A00A6E"/>
    <w:rsid w:val="00A00BDD"/>
    <w:rsid w:val="00A00FE6"/>
    <w:rsid w:val="00A011B0"/>
    <w:rsid w:val="00A012EA"/>
    <w:rsid w:val="00A012F6"/>
    <w:rsid w:val="00A0151E"/>
    <w:rsid w:val="00A0170E"/>
    <w:rsid w:val="00A01BE0"/>
    <w:rsid w:val="00A01D0C"/>
    <w:rsid w:val="00A01EC0"/>
    <w:rsid w:val="00A020AA"/>
    <w:rsid w:val="00A02282"/>
    <w:rsid w:val="00A023F3"/>
    <w:rsid w:val="00A024C7"/>
    <w:rsid w:val="00A02A5F"/>
    <w:rsid w:val="00A02D90"/>
    <w:rsid w:val="00A02F21"/>
    <w:rsid w:val="00A02F52"/>
    <w:rsid w:val="00A03057"/>
    <w:rsid w:val="00A03296"/>
    <w:rsid w:val="00A03376"/>
    <w:rsid w:val="00A03497"/>
    <w:rsid w:val="00A036DC"/>
    <w:rsid w:val="00A041D0"/>
    <w:rsid w:val="00A04201"/>
    <w:rsid w:val="00A0435F"/>
    <w:rsid w:val="00A048EB"/>
    <w:rsid w:val="00A04916"/>
    <w:rsid w:val="00A04B98"/>
    <w:rsid w:val="00A04CA4"/>
    <w:rsid w:val="00A04CC4"/>
    <w:rsid w:val="00A04E94"/>
    <w:rsid w:val="00A05466"/>
    <w:rsid w:val="00A056AD"/>
    <w:rsid w:val="00A056F5"/>
    <w:rsid w:val="00A05C7C"/>
    <w:rsid w:val="00A06149"/>
    <w:rsid w:val="00A0616A"/>
    <w:rsid w:val="00A06319"/>
    <w:rsid w:val="00A06421"/>
    <w:rsid w:val="00A06751"/>
    <w:rsid w:val="00A0768F"/>
    <w:rsid w:val="00A0775F"/>
    <w:rsid w:val="00A07CC2"/>
    <w:rsid w:val="00A102B6"/>
    <w:rsid w:val="00A1061A"/>
    <w:rsid w:val="00A107AB"/>
    <w:rsid w:val="00A10ABD"/>
    <w:rsid w:val="00A111CA"/>
    <w:rsid w:val="00A11D77"/>
    <w:rsid w:val="00A11DF7"/>
    <w:rsid w:val="00A11EE5"/>
    <w:rsid w:val="00A1232D"/>
    <w:rsid w:val="00A127EC"/>
    <w:rsid w:val="00A12B34"/>
    <w:rsid w:val="00A12C8A"/>
    <w:rsid w:val="00A12E13"/>
    <w:rsid w:val="00A13416"/>
    <w:rsid w:val="00A13497"/>
    <w:rsid w:val="00A1350B"/>
    <w:rsid w:val="00A136D6"/>
    <w:rsid w:val="00A1391C"/>
    <w:rsid w:val="00A13A4B"/>
    <w:rsid w:val="00A14844"/>
    <w:rsid w:val="00A14D23"/>
    <w:rsid w:val="00A14D83"/>
    <w:rsid w:val="00A15489"/>
    <w:rsid w:val="00A154AB"/>
    <w:rsid w:val="00A1550F"/>
    <w:rsid w:val="00A15550"/>
    <w:rsid w:val="00A15632"/>
    <w:rsid w:val="00A15B60"/>
    <w:rsid w:val="00A162AE"/>
    <w:rsid w:val="00A162CF"/>
    <w:rsid w:val="00A16310"/>
    <w:rsid w:val="00A16815"/>
    <w:rsid w:val="00A1695F"/>
    <w:rsid w:val="00A17244"/>
    <w:rsid w:val="00A17D6B"/>
    <w:rsid w:val="00A17DCF"/>
    <w:rsid w:val="00A21065"/>
    <w:rsid w:val="00A210F1"/>
    <w:rsid w:val="00A21121"/>
    <w:rsid w:val="00A21469"/>
    <w:rsid w:val="00A21771"/>
    <w:rsid w:val="00A21A07"/>
    <w:rsid w:val="00A22029"/>
    <w:rsid w:val="00A220B6"/>
    <w:rsid w:val="00A22D01"/>
    <w:rsid w:val="00A22E8C"/>
    <w:rsid w:val="00A23018"/>
    <w:rsid w:val="00A23495"/>
    <w:rsid w:val="00A23D94"/>
    <w:rsid w:val="00A23DE3"/>
    <w:rsid w:val="00A23FCA"/>
    <w:rsid w:val="00A244B2"/>
    <w:rsid w:val="00A24C64"/>
    <w:rsid w:val="00A24E50"/>
    <w:rsid w:val="00A25463"/>
    <w:rsid w:val="00A25634"/>
    <w:rsid w:val="00A25709"/>
    <w:rsid w:val="00A25CB7"/>
    <w:rsid w:val="00A25D26"/>
    <w:rsid w:val="00A25F54"/>
    <w:rsid w:val="00A2636D"/>
    <w:rsid w:val="00A26BF7"/>
    <w:rsid w:val="00A26CA2"/>
    <w:rsid w:val="00A2724C"/>
    <w:rsid w:val="00A279F4"/>
    <w:rsid w:val="00A30465"/>
    <w:rsid w:val="00A30756"/>
    <w:rsid w:val="00A30821"/>
    <w:rsid w:val="00A308C7"/>
    <w:rsid w:val="00A30E1D"/>
    <w:rsid w:val="00A310A9"/>
    <w:rsid w:val="00A312B4"/>
    <w:rsid w:val="00A31831"/>
    <w:rsid w:val="00A3285D"/>
    <w:rsid w:val="00A329D6"/>
    <w:rsid w:val="00A32B0D"/>
    <w:rsid w:val="00A32F6F"/>
    <w:rsid w:val="00A33079"/>
    <w:rsid w:val="00A331F0"/>
    <w:rsid w:val="00A33414"/>
    <w:rsid w:val="00A336F5"/>
    <w:rsid w:val="00A3372D"/>
    <w:rsid w:val="00A33EDA"/>
    <w:rsid w:val="00A33FF7"/>
    <w:rsid w:val="00A34472"/>
    <w:rsid w:val="00A3452F"/>
    <w:rsid w:val="00A345EA"/>
    <w:rsid w:val="00A346AC"/>
    <w:rsid w:val="00A34A1B"/>
    <w:rsid w:val="00A34CAF"/>
    <w:rsid w:val="00A34DAC"/>
    <w:rsid w:val="00A350EA"/>
    <w:rsid w:val="00A35810"/>
    <w:rsid w:val="00A35924"/>
    <w:rsid w:val="00A3594D"/>
    <w:rsid w:val="00A35B89"/>
    <w:rsid w:val="00A35D37"/>
    <w:rsid w:val="00A35E6B"/>
    <w:rsid w:val="00A35F5B"/>
    <w:rsid w:val="00A36432"/>
    <w:rsid w:val="00A36454"/>
    <w:rsid w:val="00A36552"/>
    <w:rsid w:val="00A36930"/>
    <w:rsid w:val="00A36A95"/>
    <w:rsid w:val="00A36D44"/>
    <w:rsid w:val="00A378D9"/>
    <w:rsid w:val="00A401F8"/>
    <w:rsid w:val="00A403DE"/>
    <w:rsid w:val="00A40701"/>
    <w:rsid w:val="00A410F0"/>
    <w:rsid w:val="00A4123A"/>
    <w:rsid w:val="00A41351"/>
    <w:rsid w:val="00A41B68"/>
    <w:rsid w:val="00A41E5C"/>
    <w:rsid w:val="00A41EA4"/>
    <w:rsid w:val="00A41F08"/>
    <w:rsid w:val="00A420C3"/>
    <w:rsid w:val="00A42A9B"/>
    <w:rsid w:val="00A42B52"/>
    <w:rsid w:val="00A438C4"/>
    <w:rsid w:val="00A43909"/>
    <w:rsid w:val="00A43975"/>
    <w:rsid w:val="00A43983"/>
    <w:rsid w:val="00A43A33"/>
    <w:rsid w:val="00A44359"/>
    <w:rsid w:val="00A446D2"/>
    <w:rsid w:val="00A44A98"/>
    <w:rsid w:val="00A44CB5"/>
    <w:rsid w:val="00A44E03"/>
    <w:rsid w:val="00A451C7"/>
    <w:rsid w:val="00A454DB"/>
    <w:rsid w:val="00A45519"/>
    <w:rsid w:val="00A456A0"/>
    <w:rsid w:val="00A4589F"/>
    <w:rsid w:val="00A45AE2"/>
    <w:rsid w:val="00A45C49"/>
    <w:rsid w:val="00A46356"/>
    <w:rsid w:val="00A467BC"/>
    <w:rsid w:val="00A46A42"/>
    <w:rsid w:val="00A46EBF"/>
    <w:rsid w:val="00A46FB5"/>
    <w:rsid w:val="00A46FD5"/>
    <w:rsid w:val="00A47227"/>
    <w:rsid w:val="00A475BF"/>
    <w:rsid w:val="00A47903"/>
    <w:rsid w:val="00A47F61"/>
    <w:rsid w:val="00A50074"/>
    <w:rsid w:val="00A500D2"/>
    <w:rsid w:val="00A5015F"/>
    <w:rsid w:val="00A506F5"/>
    <w:rsid w:val="00A50B65"/>
    <w:rsid w:val="00A50E96"/>
    <w:rsid w:val="00A51A8A"/>
    <w:rsid w:val="00A51C91"/>
    <w:rsid w:val="00A51CC6"/>
    <w:rsid w:val="00A5214A"/>
    <w:rsid w:val="00A523FA"/>
    <w:rsid w:val="00A5277C"/>
    <w:rsid w:val="00A52981"/>
    <w:rsid w:val="00A5381B"/>
    <w:rsid w:val="00A53884"/>
    <w:rsid w:val="00A5392D"/>
    <w:rsid w:val="00A53BAB"/>
    <w:rsid w:val="00A53E55"/>
    <w:rsid w:val="00A53EA8"/>
    <w:rsid w:val="00A541DB"/>
    <w:rsid w:val="00A542EB"/>
    <w:rsid w:val="00A54BF1"/>
    <w:rsid w:val="00A54CBD"/>
    <w:rsid w:val="00A55478"/>
    <w:rsid w:val="00A5557A"/>
    <w:rsid w:val="00A555DD"/>
    <w:rsid w:val="00A55BD5"/>
    <w:rsid w:val="00A55DEF"/>
    <w:rsid w:val="00A562F1"/>
    <w:rsid w:val="00A563A9"/>
    <w:rsid w:val="00A56B9F"/>
    <w:rsid w:val="00A57047"/>
    <w:rsid w:val="00A571DC"/>
    <w:rsid w:val="00A571F3"/>
    <w:rsid w:val="00A5782A"/>
    <w:rsid w:val="00A57D83"/>
    <w:rsid w:val="00A602D2"/>
    <w:rsid w:val="00A602E5"/>
    <w:rsid w:val="00A6036A"/>
    <w:rsid w:val="00A60AD9"/>
    <w:rsid w:val="00A60C10"/>
    <w:rsid w:val="00A611FF"/>
    <w:rsid w:val="00A61374"/>
    <w:rsid w:val="00A615C3"/>
    <w:rsid w:val="00A61AF2"/>
    <w:rsid w:val="00A61C10"/>
    <w:rsid w:val="00A61C77"/>
    <w:rsid w:val="00A61C93"/>
    <w:rsid w:val="00A622C9"/>
    <w:rsid w:val="00A627F5"/>
    <w:rsid w:val="00A62800"/>
    <w:rsid w:val="00A62A48"/>
    <w:rsid w:val="00A62CE1"/>
    <w:rsid w:val="00A634FA"/>
    <w:rsid w:val="00A63CAE"/>
    <w:rsid w:val="00A63E75"/>
    <w:rsid w:val="00A63F0A"/>
    <w:rsid w:val="00A6457A"/>
    <w:rsid w:val="00A64693"/>
    <w:rsid w:val="00A64845"/>
    <w:rsid w:val="00A648DF"/>
    <w:rsid w:val="00A64978"/>
    <w:rsid w:val="00A64B99"/>
    <w:rsid w:val="00A64D1A"/>
    <w:rsid w:val="00A64DDC"/>
    <w:rsid w:val="00A65159"/>
    <w:rsid w:val="00A652D7"/>
    <w:rsid w:val="00A6579F"/>
    <w:rsid w:val="00A657AD"/>
    <w:rsid w:val="00A6589B"/>
    <w:rsid w:val="00A65DFB"/>
    <w:rsid w:val="00A65E15"/>
    <w:rsid w:val="00A665ED"/>
    <w:rsid w:val="00A675AE"/>
    <w:rsid w:val="00A67852"/>
    <w:rsid w:val="00A679D1"/>
    <w:rsid w:val="00A67EB9"/>
    <w:rsid w:val="00A67F4B"/>
    <w:rsid w:val="00A70363"/>
    <w:rsid w:val="00A707C9"/>
    <w:rsid w:val="00A707CA"/>
    <w:rsid w:val="00A70872"/>
    <w:rsid w:val="00A708F4"/>
    <w:rsid w:val="00A70B0A"/>
    <w:rsid w:val="00A70ED8"/>
    <w:rsid w:val="00A7118B"/>
    <w:rsid w:val="00A712E0"/>
    <w:rsid w:val="00A71B51"/>
    <w:rsid w:val="00A71BEA"/>
    <w:rsid w:val="00A71FC0"/>
    <w:rsid w:val="00A725D2"/>
    <w:rsid w:val="00A7285B"/>
    <w:rsid w:val="00A72D16"/>
    <w:rsid w:val="00A72E90"/>
    <w:rsid w:val="00A73807"/>
    <w:rsid w:val="00A73A5B"/>
    <w:rsid w:val="00A73D23"/>
    <w:rsid w:val="00A73D6F"/>
    <w:rsid w:val="00A73E14"/>
    <w:rsid w:val="00A73FDB"/>
    <w:rsid w:val="00A7417D"/>
    <w:rsid w:val="00A7455E"/>
    <w:rsid w:val="00A758C7"/>
    <w:rsid w:val="00A75CF3"/>
    <w:rsid w:val="00A75D59"/>
    <w:rsid w:val="00A75EF8"/>
    <w:rsid w:val="00A76D11"/>
    <w:rsid w:val="00A76FB7"/>
    <w:rsid w:val="00A77384"/>
    <w:rsid w:val="00A7781E"/>
    <w:rsid w:val="00A778C5"/>
    <w:rsid w:val="00A77C48"/>
    <w:rsid w:val="00A77D2E"/>
    <w:rsid w:val="00A77E51"/>
    <w:rsid w:val="00A80808"/>
    <w:rsid w:val="00A80809"/>
    <w:rsid w:val="00A80AC4"/>
    <w:rsid w:val="00A80B7E"/>
    <w:rsid w:val="00A80BB6"/>
    <w:rsid w:val="00A812F5"/>
    <w:rsid w:val="00A81300"/>
    <w:rsid w:val="00A818B1"/>
    <w:rsid w:val="00A819E5"/>
    <w:rsid w:val="00A81F7D"/>
    <w:rsid w:val="00A8245B"/>
    <w:rsid w:val="00A826B8"/>
    <w:rsid w:val="00A827C1"/>
    <w:rsid w:val="00A82C17"/>
    <w:rsid w:val="00A83746"/>
    <w:rsid w:val="00A83AF8"/>
    <w:rsid w:val="00A847FB"/>
    <w:rsid w:val="00A8503E"/>
    <w:rsid w:val="00A85073"/>
    <w:rsid w:val="00A851CA"/>
    <w:rsid w:val="00A853B4"/>
    <w:rsid w:val="00A85923"/>
    <w:rsid w:val="00A85CD2"/>
    <w:rsid w:val="00A86004"/>
    <w:rsid w:val="00A860D0"/>
    <w:rsid w:val="00A86443"/>
    <w:rsid w:val="00A867A8"/>
    <w:rsid w:val="00A867D7"/>
    <w:rsid w:val="00A86927"/>
    <w:rsid w:val="00A86BD5"/>
    <w:rsid w:val="00A87154"/>
    <w:rsid w:val="00A87944"/>
    <w:rsid w:val="00A87BF2"/>
    <w:rsid w:val="00A87D50"/>
    <w:rsid w:val="00A87FC6"/>
    <w:rsid w:val="00A9031A"/>
    <w:rsid w:val="00A9078A"/>
    <w:rsid w:val="00A90DFA"/>
    <w:rsid w:val="00A913DE"/>
    <w:rsid w:val="00A91452"/>
    <w:rsid w:val="00A9177D"/>
    <w:rsid w:val="00A91D3C"/>
    <w:rsid w:val="00A92097"/>
    <w:rsid w:val="00A92448"/>
    <w:rsid w:val="00A925BD"/>
    <w:rsid w:val="00A9293F"/>
    <w:rsid w:val="00A92A0D"/>
    <w:rsid w:val="00A92ECD"/>
    <w:rsid w:val="00A930C1"/>
    <w:rsid w:val="00A930FE"/>
    <w:rsid w:val="00A9349B"/>
    <w:rsid w:val="00A93C48"/>
    <w:rsid w:val="00A93DC1"/>
    <w:rsid w:val="00A9461D"/>
    <w:rsid w:val="00A9494B"/>
    <w:rsid w:val="00A94C74"/>
    <w:rsid w:val="00A95094"/>
    <w:rsid w:val="00A9517A"/>
    <w:rsid w:val="00A95BFE"/>
    <w:rsid w:val="00A95D47"/>
    <w:rsid w:val="00A95D9F"/>
    <w:rsid w:val="00A95E2B"/>
    <w:rsid w:val="00A96DCF"/>
    <w:rsid w:val="00A96FAB"/>
    <w:rsid w:val="00A9738C"/>
    <w:rsid w:val="00A9768F"/>
    <w:rsid w:val="00A9784F"/>
    <w:rsid w:val="00A97B31"/>
    <w:rsid w:val="00AA036E"/>
    <w:rsid w:val="00AA04D1"/>
    <w:rsid w:val="00AA07DC"/>
    <w:rsid w:val="00AA092F"/>
    <w:rsid w:val="00AA0B19"/>
    <w:rsid w:val="00AA0FAA"/>
    <w:rsid w:val="00AA13AC"/>
    <w:rsid w:val="00AA22FF"/>
    <w:rsid w:val="00AA2423"/>
    <w:rsid w:val="00AA346B"/>
    <w:rsid w:val="00AA381D"/>
    <w:rsid w:val="00AA3A12"/>
    <w:rsid w:val="00AA3DC3"/>
    <w:rsid w:val="00AA4361"/>
    <w:rsid w:val="00AA450F"/>
    <w:rsid w:val="00AA488C"/>
    <w:rsid w:val="00AA5048"/>
    <w:rsid w:val="00AA55F9"/>
    <w:rsid w:val="00AA5756"/>
    <w:rsid w:val="00AA59DF"/>
    <w:rsid w:val="00AA5B65"/>
    <w:rsid w:val="00AA5C54"/>
    <w:rsid w:val="00AA5D94"/>
    <w:rsid w:val="00AA5E38"/>
    <w:rsid w:val="00AA5FB1"/>
    <w:rsid w:val="00AA6052"/>
    <w:rsid w:val="00AA6619"/>
    <w:rsid w:val="00AA68F8"/>
    <w:rsid w:val="00AA6A2E"/>
    <w:rsid w:val="00AA6A43"/>
    <w:rsid w:val="00AA6A99"/>
    <w:rsid w:val="00AA6B03"/>
    <w:rsid w:val="00AA6B71"/>
    <w:rsid w:val="00AA6CA8"/>
    <w:rsid w:val="00AA6CB5"/>
    <w:rsid w:val="00AA6DCD"/>
    <w:rsid w:val="00AA7089"/>
    <w:rsid w:val="00AA781C"/>
    <w:rsid w:val="00AA7ADE"/>
    <w:rsid w:val="00AA7AE3"/>
    <w:rsid w:val="00AA7B10"/>
    <w:rsid w:val="00AA7B5D"/>
    <w:rsid w:val="00AA7C51"/>
    <w:rsid w:val="00AA7D08"/>
    <w:rsid w:val="00AA7F2D"/>
    <w:rsid w:val="00AB0128"/>
    <w:rsid w:val="00AB0791"/>
    <w:rsid w:val="00AB079B"/>
    <w:rsid w:val="00AB0A74"/>
    <w:rsid w:val="00AB0CC2"/>
    <w:rsid w:val="00AB0D24"/>
    <w:rsid w:val="00AB10B6"/>
    <w:rsid w:val="00AB1254"/>
    <w:rsid w:val="00AB15CE"/>
    <w:rsid w:val="00AB1696"/>
    <w:rsid w:val="00AB1898"/>
    <w:rsid w:val="00AB1AA8"/>
    <w:rsid w:val="00AB1DC1"/>
    <w:rsid w:val="00AB22D2"/>
    <w:rsid w:val="00AB231B"/>
    <w:rsid w:val="00AB2429"/>
    <w:rsid w:val="00AB2BA7"/>
    <w:rsid w:val="00AB2FE5"/>
    <w:rsid w:val="00AB31A0"/>
    <w:rsid w:val="00AB3352"/>
    <w:rsid w:val="00AB336F"/>
    <w:rsid w:val="00AB33FA"/>
    <w:rsid w:val="00AB3517"/>
    <w:rsid w:val="00AB38D8"/>
    <w:rsid w:val="00AB38E3"/>
    <w:rsid w:val="00AB3B77"/>
    <w:rsid w:val="00AB3C3C"/>
    <w:rsid w:val="00AB3D79"/>
    <w:rsid w:val="00AB3F4D"/>
    <w:rsid w:val="00AB4439"/>
    <w:rsid w:val="00AB584D"/>
    <w:rsid w:val="00AB5CA1"/>
    <w:rsid w:val="00AB5F22"/>
    <w:rsid w:val="00AB63E8"/>
    <w:rsid w:val="00AB6644"/>
    <w:rsid w:val="00AB66DC"/>
    <w:rsid w:val="00AB692B"/>
    <w:rsid w:val="00AB7050"/>
    <w:rsid w:val="00AB7657"/>
    <w:rsid w:val="00AB77B5"/>
    <w:rsid w:val="00AB7DB9"/>
    <w:rsid w:val="00AB7F0D"/>
    <w:rsid w:val="00AC00F4"/>
    <w:rsid w:val="00AC0447"/>
    <w:rsid w:val="00AC0658"/>
    <w:rsid w:val="00AC0679"/>
    <w:rsid w:val="00AC0908"/>
    <w:rsid w:val="00AC13D4"/>
    <w:rsid w:val="00AC1A0A"/>
    <w:rsid w:val="00AC1BE4"/>
    <w:rsid w:val="00AC1D67"/>
    <w:rsid w:val="00AC2127"/>
    <w:rsid w:val="00AC2241"/>
    <w:rsid w:val="00AC2277"/>
    <w:rsid w:val="00AC23BC"/>
    <w:rsid w:val="00AC27DB"/>
    <w:rsid w:val="00AC378B"/>
    <w:rsid w:val="00AC388E"/>
    <w:rsid w:val="00AC3A17"/>
    <w:rsid w:val="00AC44EC"/>
    <w:rsid w:val="00AC4A9B"/>
    <w:rsid w:val="00AC4F60"/>
    <w:rsid w:val="00AC5432"/>
    <w:rsid w:val="00AC55AF"/>
    <w:rsid w:val="00AC5739"/>
    <w:rsid w:val="00AC5840"/>
    <w:rsid w:val="00AC591F"/>
    <w:rsid w:val="00AC5967"/>
    <w:rsid w:val="00AC5AEA"/>
    <w:rsid w:val="00AC62D1"/>
    <w:rsid w:val="00AC65CA"/>
    <w:rsid w:val="00AC65EF"/>
    <w:rsid w:val="00AC6753"/>
    <w:rsid w:val="00AC7B3D"/>
    <w:rsid w:val="00AC7C76"/>
    <w:rsid w:val="00AC7D4C"/>
    <w:rsid w:val="00AC7E8F"/>
    <w:rsid w:val="00AD029E"/>
    <w:rsid w:val="00AD073B"/>
    <w:rsid w:val="00AD0811"/>
    <w:rsid w:val="00AD0A5F"/>
    <w:rsid w:val="00AD0A6F"/>
    <w:rsid w:val="00AD0A92"/>
    <w:rsid w:val="00AD0F73"/>
    <w:rsid w:val="00AD183E"/>
    <w:rsid w:val="00AD1AA8"/>
    <w:rsid w:val="00AD1B3F"/>
    <w:rsid w:val="00AD24D4"/>
    <w:rsid w:val="00AD266A"/>
    <w:rsid w:val="00AD2787"/>
    <w:rsid w:val="00AD32E4"/>
    <w:rsid w:val="00AD3A56"/>
    <w:rsid w:val="00AD3FF0"/>
    <w:rsid w:val="00AD423A"/>
    <w:rsid w:val="00AD5041"/>
    <w:rsid w:val="00AD5045"/>
    <w:rsid w:val="00AD513F"/>
    <w:rsid w:val="00AD5163"/>
    <w:rsid w:val="00AD52A6"/>
    <w:rsid w:val="00AD5424"/>
    <w:rsid w:val="00AD546D"/>
    <w:rsid w:val="00AD55A5"/>
    <w:rsid w:val="00AD6218"/>
    <w:rsid w:val="00AD6484"/>
    <w:rsid w:val="00AD6B33"/>
    <w:rsid w:val="00AD6BA8"/>
    <w:rsid w:val="00AD7045"/>
    <w:rsid w:val="00AD7457"/>
    <w:rsid w:val="00AD79C8"/>
    <w:rsid w:val="00AD7BC3"/>
    <w:rsid w:val="00AD7C32"/>
    <w:rsid w:val="00AE0986"/>
    <w:rsid w:val="00AE0F1E"/>
    <w:rsid w:val="00AE14DF"/>
    <w:rsid w:val="00AE1547"/>
    <w:rsid w:val="00AE17CD"/>
    <w:rsid w:val="00AE1A48"/>
    <w:rsid w:val="00AE22AD"/>
    <w:rsid w:val="00AE2373"/>
    <w:rsid w:val="00AE2546"/>
    <w:rsid w:val="00AE2803"/>
    <w:rsid w:val="00AE2DDC"/>
    <w:rsid w:val="00AE3432"/>
    <w:rsid w:val="00AE351E"/>
    <w:rsid w:val="00AE361D"/>
    <w:rsid w:val="00AE3FD2"/>
    <w:rsid w:val="00AE4F42"/>
    <w:rsid w:val="00AE5346"/>
    <w:rsid w:val="00AE58E6"/>
    <w:rsid w:val="00AE60D3"/>
    <w:rsid w:val="00AE6640"/>
    <w:rsid w:val="00AE6C05"/>
    <w:rsid w:val="00AE718F"/>
    <w:rsid w:val="00AE73E4"/>
    <w:rsid w:val="00AE7752"/>
    <w:rsid w:val="00AE79EA"/>
    <w:rsid w:val="00AE7EA9"/>
    <w:rsid w:val="00AF0128"/>
    <w:rsid w:val="00AF0672"/>
    <w:rsid w:val="00AF07E4"/>
    <w:rsid w:val="00AF092F"/>
    <w:rsid w:val="00AF0B1F"/>
    <w:rsid w:val="00AF0D3B"/>
    <w:rsid w:val="00AF14D7"/>
    <w:rsid w:val="00AF20A9"/>
    <w:rsid w:val="00AF24D8"/>
    <w:rsid w:val="00AF24FC"/>
    <w:rsid w:val="00AF26C4"/>
    <w:rsid w:val="00AF29BA"/>
    <w:rsid w:val="00AF2F23"/>
    <w:rsid w:val="00AF3113"/>
    <w:rsid w:val="00AF3117"/>
    <w:rsid w:val="00AF32CE"/>
    <w:rsid w:val="00AF33F9"/>
    <w:rsid w:val="00AF34D7"/>
    <w:rsid w:val="00AF3B8D"/>
    <w:rsid w:val="00AF4729"/>
    <w:rsid w:val="00AF47A8"/>
    <w:rsid w:val="00AF4921"/>
    <w:rsid w:val="00AF493C"/>
    <w:rsid w:val="00AF495F"/>
    <w:rsid w:val="00AF4EEA"/>
    <w:rsid w:val="00AF5067"/>
    <w:rsid w:val="00AF53AD"/>
    <w:rsid w:val="00AF5692"/>
    <w:rsid w:val="00AF612B"/>
    <w:rsid w:val="00AF6571"/>
    <w:rsid w:val="00AF6D32"/>
    <w:rsid w:val="00AF71BD"/>
    <w:rsid w:val="00AF7509"/>
    <w:rsid w:val="00AF78B9"/>
    <w:rsid w:val="00AF7A0E"/>
    <w:rsid w:val="00AF7AD3"/>
    <w:rsid w:val="00B0035D"/>
    <w:rsid w:val="00B00A4D"/>
    <w:rsid w:val="00B012EA"/>
    <w:rsid w:val="00B015BD"/>
    <w:rsid w:val="00B01678"/>
    <w:rsid w:val="00B017F9"/>
    <w:rsid w:val="00B0187C"/>
    <w:rsid w:val="00B01D07"/>
    <w:rsid w:val="00B01D09"/>
    <w:rsid w:val="00B02073"/>
    <w:rsid w:val="00B0208B"/>
    <w:rsid w:val="00B027C9"/>
    <w:rsid w:val="00B02807"/>
    <w:rsid w:val="00B029BB"/>
    <w:rsid w:val="00B02FBC"/>
    <w:rsid w:val="00B03B2E"/>
    <w:rsid w:val="00B03EDC"/>
    <w:rsid w:val="00B04333"/>
    <w:rsid w:val="00B0451A"/>
    <w:rsid w:val="00B047ED"/>
    <w:rsid w:val="00B04C4A"/>
    <w:rsid w:val="00B04D2D"/>
    <w:rsid w:val="00B0538D"/>
    <w:rsid w:val="00B061D6"/>
    <w:rsid w:val="00B0651E"/>
    <w:rsid w:val="00B065CB"/>
    <w:rsid w:val="00B0673C"/>
    <w:rsid w:val="00B06EF2"/>
    <w:rsid w:val="00B07144"/>
    <w:rsid w:val="00B07909"/>
    <w:rsid w:val="00B07AE1"/>
    <w:rsid w:val="00B07C02"/>
    <w:rsid w:val="00B07C07"/>
    <w:rsid w:val="00B07D64"/>
    <w:rsid w:val="00B10822"/>
    <w:rsid w:val="00B109A0"/>
    <w:rsid w:val="00B10C7F"/>
    <w:rsid w:val="00B111DD"/>
    <w:rsid w:val="00B114E8"/>
    <w:rsid w:val="00B1159A"/>
    <w:rsid w:val="00B116DD"/>
    <w:rsid w:val="00B11A66"/>
    <w:rsid w:val="00B11D13"/>
    <w:rsid w:val="00B12589"/>
    <w:rsid w:val="00B12909"/>
    <w:rsid w:val="00B12AFA"/>
    <w:rsid w:val="00B12D77"/>
    <w:rsid w:val="00B1361A"/>
    <w:rsid w:val="00B136A8"/>
    <w:rsid w:val="00B136AA"/>
    <w:rsid w:val="00B13808"/>
    <w:rsid w:val="00B1384A"/>
    <w:rsid w:val="00B13985"/>
    <w:rsid w:val="00B13AF2"/>
    <w:rsid w:val="00B149E1"/>
    <w:rsid w:val="00B14D06"/>
    <w:rsid w:val="00B14F51"/>
    <w:rsid w:val="00B14FC9"/>
    <w:rsid w:val="00B15059"/>
    <w:rsid w:val="00B15367"/>
    <w:rsid w:val="00B15392"/>
    <w:rsid w:val="00B15D4C"/>
    <w:rsid w:val="00B15EC9"/>
    <w:rsid w:val="00B162FE"/>
    <w:rsid w:val="00B16986"/>
    <w:rsid w:val="00B16A99"/>
    <w:rsid w:val="00B16DBF"/>
    <w:rsid w:val="00B174BF"/>
    <w:rsid w:val="00B17551"/>
    <w:rsid w:val="00B17D1D"/>
    <w:rsid w:val="00B17ED0"/>
    <w:rsid w:val="00B205E9"/>
    <w:rsid w:val="00B20A8C"/>
    <w:rsid w:val="00B20CD9"/>
    <w:rsid w:val="00B219D4"/>
    <w:rsid w:val="00B22256"/>
    <w:rsid w:val="00B2241A"/>
    <w:rsid w:val="00B22476"/>
    <w:rsid w:val="00B2254E"/>
    <w:rsid w:val="00B22839"/>
    <w:rsid w:val="00B22866"/>
    <w:rsid w:val="00B22A34"/>
    <w:rsid w:val="00B22D37"/>
    <w:rsid w:val="00B2324E"/>
    <w:rsid w:val="00B2370F"/>
    <w:rsid w:val="00B23869"/>
    <w:rsid w:val="00B238C6"/>
    <w:rsid w:val="00B24216"/>
    <w:rsid w:val="00B242CC"/>
    <w:rsid w:val="00B242E7"/>
    <w:rsid w:val="00B24511"/>
    <w:rsid w:val="00B2483D"/>
    <w:rsid w:val="00B24885"/>
    <w:rsid w:val="00B248A5"/>
    <w:rsid w:val="00B24FC1"/>
    <w:rsid w:val="00B25332"/>
    <w:rsid w:val="00B25E2F"/>
    <w:rsid w:val="00B25FC7"/>
    <w:rsid w:val="00B265EA"/>
    <w:rsid w:val="00B266E7"/>
    <w:rsid w:val="00B267F2"/>
    <w:rsid w:val="00B26B8F"/>
    <w:rsid w:val="00B273A7"/>
    <w:rsid w:val="00B27AA9"/>
    <w:rsid w:val="00B30630"/>
    <w:rsid w:val="00B3086F"/>
    <w:rsid w:val="00B31269"/>
    <w:rsid w:val="00B31FF1"/>
    <w:rsid w:val="00B32141"/>
    <w:rsid w:val="00B322D2"/>
    <w:rsid w:val="00B323C5"/>
    <w:rsid w:val="00B32911"/>
    <w:rsid w:val="00B32AF6"/>
    <w:rsid w:val="00B32B44"/>
    <w:rsid w:val="00B32C34"/>
    <w:rsid w:val="00B32F1C"/>
    <w:rsid w:val="00B33082"/>
    <w:rsid w:val="00B3316C"/>
    <w:rsid w:val="00B3326C"/>
    <w:rsid w:val="00B332F3"/>
    <w:rsid w:val="00B334D1"/>
    <w:rsid w:val="00B33F46"/>
    <w:rsid w:val="00B346A4"/>
    <w:rsid w:val="00B34C93"/>
    <w:rsid w:val="00B35136"/>
    <w:rsid w:val="00B352AB"/>
    <w:rsid w:val="00B353C3"/>
    <w:rsid w:val="00B356E4"/>
    <w:rsid w:val="00B36988"/>
    <w:rsid w:val="00B369B0"/>
    <w:rsid w:val="00B36A00"/>
    <w:rsid w:val="00B36CDE"/>
    <w:rsid w:val="00B36EB5"/>
    <w:rsid w:val="00B3705F"/>
    <w:rsid w:val="00B371C7"/>
    <w:rsid w:val="00B37488"/>
    <w:rsid w:val="00B37907"/>
    <w:rsid w:val="00B37BA9"/>
    <w:rsid w:val="00B37D70"/>
    <w:rsid w:val="00B37F1A"/>
    <w:rsid w:val="00B4007B"/>
    <w:rsid w:val="00B40795"/>
    <w:rsid w:val="00B40889"/>
    <w:rsid w:val="00B40913"/>
    <w:rsid w:val="00B40D54"/>
    <w:rsid w:val="00B40DFE"/>
    <w:rsid w:val="00B40E60"/>
    <w:rsid w:val="00B411DF"/>
    <w:rsid w:val="00B4120D"/>
    <w:rsid w:val="00B4229C"/>
    <w:rsid w:val="00B429B2"/>
    <w:rsid w:val="00B4310D"/>
    <w:rsid w:val="00B4335C"/>
    <w:rsid w:val="00B43566"/>
    <w:rsid w:val="00B43951"/>
    <w:rsid w:val="00B43D2C"/>
    <w:rsid w:val="00B4414C"/>
    <w:rsid w:val="00B447F6"/>
    <w:rsid w:val="00B44D71"/>
    <w:rsid w:val="00B44F22"/>
    <w:rsid w:val="00B44F3F"/>
    <w:rsid w:val="00B451AD"/>
    <w:rsid w:val="00B45263"/>
    <w:rsid w:val="00B4557C"/>
    <w:rsid w:val="00B45B41"/>
    <w:rsid w:val="00B45B5A"/>
    <w:rsid w:val="00B45E14"/>
    <w:rsid w:val="00B46175"/>
    <w:rsid w:val="00B4629B"/>
    <w:rsid w:val="00B463BE"/>
    <w:rsid w:val="00B46450"/>
    <w:rsid w:val="00B46967"/>
    <w:rsid w:val="00B469FA"/>
    <w:rsid w:val="00B474FE"/>
    <w:rsid w:val="00B47B56"/>
    <w:rsid w:val="00B503AC"/>
    <w:rsid w:val="00B50857"/>
    <w:rsid w:val="00B510B6"/>
    <w:rsid w:val="00B5111C"/>
    <w:rsid w:val="00B5150A"/>
    <w:rsid w:val="00B518B8"/>
    <w:rsid w:val="00B519B5"/>
    <w:rsid w:val="00B519DD"/>
    <w:rsid w:val="00B522CC"/>
    <w:rsid w:val="00B52540"/>
    <w:rsid w:val="00B527AA"/>
    <w:rsid w:val="00B52961"/>
    <w:rsid w:val="00B52A14"/>
    <w:rsid w:val="00B52AB3"/>
    <w:rsid w:val="00B52FB4"/>
    <w:rsid w:val="00B52FD1"/>
    <w:rsid w:val="00B53016"/>
    <w:rsid w:val="00B538F2"/>
    <w:rsid w:val="00B53961"/>
    <w:rsid w:val="00B541FE"/>
    <w:rsid w:val="00B545E3"/>
    <w:rsid w:val="00B54840"/>
    <w:rsid w:val="00B54AD8"/>
    <w:rsid w:val="00B54C93"/>
    <w:rsid w:val="00B54EDF"/>
    <w:rsid w:val="00B55085"/>
    <w:rsid w:val="00B551C3"/>
    <w:rsid w:val="00B554AB"/>
    <w:rsid w:val="00B55772"/>
    <w:rsid w:val="00B55BA1"/>
    <w:rsid w:val="00B55CC1"/>
    <w:rsid w:val="00B55ED0"/>
    <w:rsid w:val="00B56225"/>
    <w:rsid w:val="00B56730"/>
    <w:rsid w:val="00B568A7"/>
    <w:rsid w:val="00B569EC"/>
    <w:rsid w:val="00B5715C"/>
    <w:rsid w:val="00B5746E"/>
    <w:rsid w:val="00B5774D"/>
    <w:rsid w:val="00B5776D"/>
    <w:rsid w:val="00B57836"/>
    <w:rsid w:val="00B5793F"/>
    <w:rsid w:val="00B57D58"/>
    <w:rsid w:val="00B600EC"/>
    <w:rsid w:val="00B60813"/>
    <w:rsid w:val="00B615B7"/>
    <w:rsid w:val="00B61880"/>
    <w:rsid w:val="00B61928"/>
    <w:rsid w:val="00B61D9A"/>
    <w:rsid w:val="00B61F1B"/>
    <w:rsid w:val="00B621F0"/>
    <w:rsid w:val="00B62896"/>
    <w:rsid w:val="00B62AE0"/>
    <w:rsid w:val="00B62DDF"/>
    <w:rsid w:val="00B62FEE"/>
    <w:rsid w:val="00B63369"/>
    <w:rsid w:val="00B63644"/>
    <w:rsid w:val="00B636F6"/>
    <w:rsid w:val="00B63DB6"/>
    <w:rsid w:val="00B63F38"/>
    <w:rsid w:val="00B63F83"/>
    <w:rsid w:val="00B64321"/>
    <w:rsid w:val="00B6438C"/>
    <w:rsid w:val="00B6453C"/>
    <w:rsid w:val="00B652B2"/>
    <w:rsid w:val="00B6545D"/>
    <w:rsid w:val="00B6553B"/>
    <w:rsid w:val="00B655BB"/>
    <w:rsid w:val="00B659A3"/>
    <w:rsid w:val="00B65F1C"/>
    <w:rsid w:val="00B66373"/>
    <w:rsid w:val="00B66374"/>
    <w:rsid w:val="00B664CD"/>
    <w:rsid w:val="00B66604"/>
    <w:rsid w:val="00B66816"/>
    <w:rsid w:val="00B66958"/>
    <w:rsid w:val="00B66D15"/>
    <w:rsid w:val="00B66EC1"/>
    <w:rsid w:val="00B67686"/>
    <w:rsid w:val="00B676D1"/>
    <w:rsid w:val="00B67D4C"/>
    <w:rsid w:val="00B67DEB"/>
    <w:rsid w:val="00B67F32"/>
    <w:rsid w:val="00B701B8"/>
    <w:rsid w:val="00B70362"/>
    <w:rsid w:val="00B70FA2"/>
    <w:rsid w:val="00B71275"/>
    <w:rsid w:val="00B71577"/>
    <w:rsid w:val="00B71B49"/>
    <w:rsid w:val="00B71E2A"/>
    <w:rsid w:val="00B720DF"/>
    <w:rsid w:val="00B7230F"/>
    <w:rsid w:val="00B7276E"/>
    <w:rsid w:val="00B72B29"/>
    <w:rsid w:val="00B733F6"/>
    <w:rsid w:val="00B737C5"/>
    <w:rsid w:val="00B7401D"/>
    <w:rsid w:val="00B74052"/>
    <w:rsid w:val="00B74339"/>
    <w:rsid w:val="00B749F8"/>
    <w:rsid w:val="00B74C50"/>
    <w:rsid w:val="00B74F75"/>
    <w:rsid w:val="00B74FA3"/>
    <w:rsid w:val="00B7630C"/>
    <w:rsid w:val="00B76965"/>
    <w:rsid w:val="00B76C17"/>
    <w:rsid w:val="00B76DC4"/>
    <w:rsid w:val="00B76E77"/>
    <w:rsid w:val="00B771EB"/>
    <w:rsid w:val="00B7721F"/>
    <w:rsid w:val="00B77901"/>
    <w:rsid w:val="00B77B96"/>
    <w:rsid w:val="00B800D6"/>
    <w:rsid w:val="00B800E3"/>
    <w:rsid w:val="00B8039B"/>
    <w:rsid w:val="00B80DAB"/>
    <w:rsid w:val="00B80F75"/>
    <w:rsid w:val="00B810F8"/>
    <w:rsid w:val="00B81121"/>
    <w:rsid w:val="00B81608"/>
    <w:rsid w:val="00B82482"/>
    <w:rsid w:val="00B827AC"/>
    <w:rsid w:val="00B82F3D"/>
    <w:rsid w:val="00B83115"/>
    <w:rsid w:val="00B831AA"/>
    <w:rsid w:val="00B831AE"/>
    <w:rsid w:val="00B837A3"/>
    <w:rsid w:val="00B83B6F"/>
    <w:rsid w:val="00B83C37"/>
    <w:rsid w:val="00B84321"/>
    <w:rsid w:val="00B84681"/>
    <w:rsid w:val="00B84755"/>
    <w:rsid w:val="00B85408"/>
    <w:rsid w:val="00B85794"/>
    <w:rsid w:val="00B85FB9"/>
    <w:rsid w:val="00B86438"/>
    <w:rsid w:val="00B8691A"/>
    <w:rsid w:val="00B86B35"/>
    <w:rsid w:val="00B8704C"/>
    <w:rsid w:val="00B8726D"/>
    <w:rsid w:val="00B87366"/>
    <w:rsid w:val="00B873AD"/>
    <w:rsid w:val="00B87BBF"/>
    <w:rsid w:val="00B87E1D"/>
    <w:rsid w:val="00B907E1"/>
    <w:rsid w:val="00B90C7D"/>
    <w:rsid w:val="00B910AC"/>
    <w:rsid w:val="00B914BC"/>
    <w:rsid w:val="00B91731"/>
    <w:rsid w:val="00B919C5"/>
    <w:rsid w:val="00B91A8E"/>
    <w:rsid w:val="00B91D9E"/>
    <w:rsid w:val="00B91DF2"/>
    <w:rsid w:val="00B92250"/>
    <w:rsid w:val="00B926EF"/>
    <w:rsid w:val="00B92D04"/>
    <w:rsid w:val="00B92D63"/>
    <w:rsid w:val="00B92E4D"/>
    <w:rsid w:val="00B930A6"/>
    <w:rsid w:val="00B93CD0"/>
    <w:rsid w:val="00B93D62"/>
    <w:rsid w:val="00B94454"/>
    <w:rsid w:val="00B94519"/>
    <w:rsid w:val="00B94725"/>
    <w:rsid w:val="00B94A1D"/>
    <w:rsid w:val="00B94A88"/>
    <w:rsid w:val="00B94AD8"/>
    <w:rsid w:val="00B94D04"/>
    <w:rsid w:val="00B95035"/>
    <w:rsid w:val="00B95DA0"/>
    <w:rsid w:val="00B9612D"/>
    <w:rsid w:val="00B961BA"/>
    <w:rsid w:val="00B962B7"/>
    <w:rsid w:val="00B9652D"/>
    <w:rsid w:val="00B96855"/>
    <w:rsid w:val="00B97890"/>
    <w:rsid w:val="00B97B2D"/>
    <w:rsid w:val="00B97C90"/>
    <w:rsid w:val="00B97DD6"/>
    <w:rsid w:val="00BA013E"/>
    <w:rsid w:val="00BA0283"/>
    <w:rsid w:val="00BA0498"/>
    <w:rsid w:val="00BA07AA"/>
    <w:rsid w:val="00BA0C48"/>
    <w:rsid w:val="00BA1063"/>
    <w:rsid w:val="00BA12A0"/>
    <w:rsid w:val="00BA17F0"/>
    <w:rsid w:val="00BA1D30"/>
    <w:rsid w:val="00BA200F"/>
    <w:rsid w:val="00BA234A"/>
    <w:rsid w:val="00BA2604"/>
    <w:rsid w:val="00BA28CD"/>
    <w:rsid w:val="00BA2E8D"/>
    <w:rsid w:val="00BA3677"/>
    <w:rsid w:val="00BA3A86"/>
    <w:rsid w:val="00BA3C53"/>
    <w:rsid w:val="00BA4577"/>
    <w:rsid w:val="00BA45B2"/>
    <w:rsid w:val="00BA4BE2"/>
    <w:rsid w:val="00BA511A"/>
    <w:rsid w:val="00BA53F1"/>
    <w:rsid w:val="00BA5AE2"/>
    <w:rsid w:val="00BA627B"/>
    <w:rsid w:val="00BA66D3"/>
    <w:rsid w:val="00BA6871"/>
    <w:rsid w:val="00BA6D7B"/>
    <w:rsid w:val="00BA6EE1"/>
    <w:rsid w:val="00BA7354"/>
    <w:rsid w:val="00BA759D"/>
    <w:rsid w:val="00BA7772"/>
    <w:rsid w:val="00BA7CFB"/>
    <w:rsid w:val="00BA7F78"/>
    <w:rsid w:val="00BB0208"/>
    <w:rsid w:val="00BB0650"/>
    <w:rsid w:val="00BB0A55"/>
    <w:rsid w:val="00BB0AA7"/>
    <w:rsid w:val="00BB0F64"/>
    <w:rsid w:val="00BB17D1"/>
    <w:rsid w:val="00BB181E"/>
    <w:rsid w:val="00BB1B19"/>
    <w:rsid w:val="00BB1C23"/>
    <w:rsid w:val="00BB24DC"/>
    <w:rsid w:val="00BB2608"/>
    <w:rsid w:val="00BB271E"/>
    <w:rsid w:val="00BB2882"/>
    <w:rsid w:val="00BB298E"/>
    <w:rsid w:val="00BB32D2"/>
    <w:rsid w:val="00BB37C4"/>
    <w:rsid w:val="00BB37FC"/>
    <w:rsid w:val="00BB3845"/>
    <w:rsid w:val="00BB388D"/>
    <w:rsid w:val="00BB3E04"/>
    <w:rsid w:val="00BB4848"/>
    <w:rsid w:val="00BB4ACE"/>
    <w:rsid w:val="00BB4E83"/>
    <w:rsid w:val="00BB51C6"/>
    <w:rsid w:val="00BB5474"/>
    <w:rsid w:val="00BB54CC"/>
    <w:rsid w:val="00BB59B3"/>
    <w:rsid w:val="00BB5E9B"/>
    <w:rsid w:val="00BB60A0"/>
    <w:rsid w:val="00BB6162"/>
    <w:rsid w:val="00BB6255"/>
    <w:rsid w:val="00BB63EA"/>
    <w:rsid w:val="00BB654E"/>
    <w:rsid w:val="00BB6565"/>
    <w:rsid w:val="00BB6668"/>
    <w:rsid w:val="00BB68A3"/>
    <w:rsid w:val="00BB69D6"/>
    <w:rsid w:val="00BB6AF7"/>
    <w:rsid w:val="00BB6DD2"/>
    <w:rsid w:val="00BB6FFA"/>
    <w:rsid w:val="00BB77B6"/>
    <w:rsid w:val="00BB7AAD"/>
    <w:rsid w:val="00BC0694"/>
    <w:rsid w:val="00BC06A8"/>
    <w:rsid w:val="00BC07CC"/>
    <w:rsid w:val="00BC1048"/>
    <w:rsid w:val="00BC122E"/>
    <w:rsid w:val="00BC1317"/>
    <w:rsid w:val="00BC143D"/>
    <w:rsid w:val="00BC146E"/>
    <w:rsid w:val="00BC14CE"/>
    <w:rsid w:val="00BC19BD"/>
    <w:rsid w:val="00BC1E1B"/>
    <w:rsid w:val="00BC1F89"/>
    <w:rsid w:val="00BC2630"/>
    <w:rsid w:val="00BC27BC"/>
    <w:rsid w:val="00BC2ADB"/>
    <w:rsid w:val="00BC2DF0"/>
    <w:rsid w:val="00BC3115"/>
    <w:rsid w:val="00BC34BB"/>
    <w:rsid w:val="00BC3ADF"/>
    <w:rsid w:val="00BC3BC9"/>
    <w:rsid w:val="00BC40C8"/>
    <w:rsid w:val="00BC4174"/>
    <w:rsid w:val="00BC41BE"/>
    <w:rsid w:val="00BC4373"/>
    <w:rsid w:val="00BC445E"/>
    <w:rsid w:val="00BC457F"/>
    <w:rsid w:val="00BC4981"/>
    <w:rsid w:val="00BC4A11"/>
    <w:rsid w:val="00BC4C83"/>
    <w:rsid w:val="00BC52EB"/>
    <w:rsid w:val="00BC5353"/>
    <w:rsid w:val="00BC54C7"/>
    <w:rsid w:val="00BC553F"/>
    <w:rsid w:val="00BC5B3A"/>
    <w:rsid w:val="00BC6190"/>
    <w:rsid w:val="00BC624E"/>
    <w:rsid w:val="00BC65C3"/>
    <w:rsid w:val="00BC6CAF"/>
    <w:rsid w:val="00BC7357"/>
    <w:rsid w:val="00BC7399"/>
    <w:rsid w:val="00BC7E15"/>
    <w:rsid w:val="00BC7FF7"/>
    <w:rsid w:val="00BD0598"/>
    <w:rsid w:val="00BD07BC"/>
    <w:rsid w:val="00BD092C"/>
    <w:rsid w:val="00BD100C"/>
    <w:rsid w:val="00BD13D2"/>
    <w:rsid w:val="00BD1523"/>
    <w:rsid w:val="00BD19EA"/>
    <w:rsid w:val="00BD1EBF"/>
    <w:rsid w:val="00BD22C6"/>
    <w:rsid w:val="00BD2BE0"/>
    <w:rsid w:val="00BD3174"/>
    <w:rsid w:val="00BD3195"/>
    <w:rsid w:val="00BD39A8"/>
    <w:rsid w:val="00BD3DE5"/>
    <w:rsid w:val="00BD3DF7"/>
    <w:rsid w:val="00BD43BF"/>
    <w:rsid w:val="00BD5404"/>
    <w:rsid w:val="00BD5828"/>
    <w:rsid w:val="00BD599E"/>
    <w:rsid w:val="00BD5AB2"/>
    <w:rsid w:val="00BD5FC7"/>
    <w:rsid w:val="00BD614C"/>
    <w:rsid w:val="00BD61FB"/>
    <w:rsid w:val="00BD69E6"/>
    <w:rsid w:val="00BD6A3F"/>
    <w:rsid w:val="00BD6CC7"/>
    <w:rsid w:val="00BD6E81"/>
    <w:rsid w:val="00BD7587"/>
    <w:rsid w:val="00BD75CE"/>
    <w:rsid w:val="00BD789F"/>
    <w:rsid w:val="00BD7B48"/>
    <w:rsid w:val="00BD7DD3"/>
    <w:rsid w:val="00BD7FC8"/>
    <w:rsid w:val="00BE01E9"/>
    <w:rsid w:val="00BE0366"/>
    <w:rsid w:val="00BE0930"/>
    <w:rsid w:val="00BE0DFE"/>
    <w:rsid w:val="00BE1319"/>
    <w:rsid w:val="00BE180D"/>
    <w:rsid w:val="00BE1998"/>
    <w:rsid w:val="00BE2093"/>
    <w:rsid w:val="00BE2132"/>
    <w:rsid w:val="00BE21EC"/>
    <w:rsid w:val="00BE2404"/>
    <w:rsid w:val="00BE28FD"/>
    <w:rsid w:val="00BE290A"/>
    <w:rsid w:val="00BE2E7A"/>
    <w:rsid w:val="00BE38E4"/>
    <w:rsid w:val="00BE3A09"/>
    <w:rsid w:val="00BE3F1A"/>
    <w:rsid w:val="00BE43AC"/>
    <w:rsid w:val="00BE4632"/>
    <w:rsid w:val="00BE4AE3"/>
    <w:rsid w:val="00BE4B74"/>
    <w:rsid w:val="00BE4BA2"/>
    <w:rsid w:val="00BE4D06"/>
    <w:rsid w:val="00BE4DD6"/>
    <w:rsid w:val="00BE4E40"/>
    <w:rsid w:val="00BE5187"/>
    <w:rsid w:val="00BE51EA"/>
    <w:rsid w:val="00BE5457"/>
    <w:rsid w:val="00BE57A8"/>
    <w:rsid w:val="00BE5A5F"/>
    <w:rsid w:val="00BE6081"/>
    <w:rsid w:val="00BE6F20"/>
    <w:rsid w:val="00BE6FED"/>
    <w:rsid w:val="00BE747D"/>
    <w:rsid w:val="00BE7652"/>
    <w:rsid w:val="00BE7B51"/>
    <w:rsid w:val="00BE7DCF"/>
    <w:rsid w:val="00BF0026"/>
    <w:rsid w:val="00BF01A1"/>
    <w:rsid w:val="00BF06A7"/>
    <w:rsid w:val="00BF078D"/>
    <w:rsid w:val="00BF07AB"/>
    <w:rsid w:val="00BF0E6C"/>
    <w:rsid w:val="00BF15D6"/>
    <w:rsid w:val="00BF19D6"/>
    <w:rsid w:val="00BF2383"/>
    <w:rsid w:val="00BF2A2D"/>
    <w:rsid w:val="00BF2B7C"/>
    <w:rsid w:val="00BF2D8D"/>
    <w:rsid w:val="00BF2F5B"/>
    <w:rsid w:val="00BF3149"/>
    <w:rsid w:val="00BF330F"/>
    <w:rsid w:val="00BF342C"/>
    <w:rsid w:val="00BF3590"/>
    <w:rsid w:val="00BF36DC"/>
    <w:rsid w:val="00BF3D29"/>
    <w:rsid w:val="00BF3FBA"/>
    <w:rsid w:val="00BF44F2"/>
    <w:rsid w:val="00BF46AF"/>
    <w:rsid w:val="00BF4814"/>
    <w:rsid w:val="00BF4A3E"/>
    <w:rsid w:val="00BF5082"/>
    <w:rsid w:val="00BF5215"/>
    <w:rsid w:val="00BF568C"/>
    <w:rsid w:val="00BF60A5"/>
    <w:rsid w:val="00BF6118"/>
    <w:rsid w:val="00BF65B9"/>
    <w:rsid w:val="00BF6A66"/>
    <w:rsid w:val="00BF6D8D"/>
    <w:rsid w:val="00BF7792"/>
    <w:rsid w:val="00BF782E"/>
    <w:rsid w:val="00BF7860"/>
    <w:rsid w:val="00BF7B37"/>
    <w:rsid w:val="00BF7E5F"/>
    <w:rsid w:val="00C00132"/>
    <w:rsid w:val="00C002C7"/>
    <w:rsid w:val="00C00595"/>
    <w:rsid w:val="00C00778"/>
    <w:rsid w:val="00C00944"/>
    <w:rsid w:val="00C00A8B"/>
    <w:rsid w:val="00C00E4A"/>
    <w:rsid w:val="00C01042"/>
    <w:rsid w:val="00C023C5"/>
    <w:rsid w:val="00C02570"/>
    <w:rsid w:val="00C02E1E"/>
    <w:rsid w:val="00C03241"/>
    <w:rsid w:val="00C03475"/>
    <w:rsid w:val="00C0365E"/>
    <w:rsid w:val="00C039CC"/>
    <w:rsid w:val="00C03E87"/>
    <w:rsid w:val="00C04078"/>
    <w:rsid w:val="00C04196"/>
    <w:rsid w:val="00C04D7F"/>
    <w:rsid w:val="00C0515F"/>
    <w:rsid w:val="00C052BF"/>
    <w:rsid w:val="00C053B1"/>
    <w:rsid w:val="00C05E64"/>
    <w:rsid w:val="00C06346"/>
    <w:rsid w:val="00C0646E"/>
    <w:rsid w:val="00C06B10"/>
    <w:rsid w:val="00C06B30"/>
    <w:rsid w:val="00C06C86"/>
    <w:rsid w:val="00C06E20"/>
    <w:rsid w:val="00C07508"/>
    <w:rsid w:val="00C077CC"/>
    <w:rsid w:val="00C07881"/>
    <w:rsid w:val="00C10113"/>
    <w:rsid w:val="00C102B3"/>
    <w:rsid w:val="00C1070A"/>
    <w:rsid w:val="00C10A7F"/>
    <w:rsid w:val="00C10AE2"/>
    <w:rsid w:val="00C1122C"/>
    <w:rsid w:val="00C1184F"/>
    <w:rsid w:val="00C12064"/>
    <w:rsid w:val="00C1299F"/>
    <w:rsid w:val="00C12D6B"/>
    <w:rsid w:val="00C1318C"/>
    <w:rsid w:val="00C137BB"/>
    <w:rsid w:val="00C13C20"/>
    <w:rsid w:val="00C1402D"/>
    <w:rsid w:val="00C140D2"/>
    <w:rsid w:val="00C148CE"/>
    <w:rsid w:val="00C14DA7"/>
    <w:rsid w:val="00C15201"/>
    <w:rsid w:val="00C15954"/>
    <w:rsid w:val="00C15C8E"/>
    <w:rsid w:val="00C15CA3"/>
    <w:rsid w:val="00C15D26"/>
    <w:rsid w:val="00C1630D"/>
    <w:rsid w:val="00C1632B"/>
    <w:rsid w:val="00C1671E"/>
    <w:rsid w:val="00C16813"/>
    <w:rsid w:val="00C16BC2"/>
    <w:rsid w:val="00C16E73"/>
    <w:rsid w:val="00C17197"/>
    <w:rsid w:val="00C1724F"/>
    <w:rsid w:val="00C172DE"/>
    <w:rsid w:val="00C174FD"/>
    <w:rsid w:val="00C17929"/>
    <w:rsid w:val="00C17AF5"/>
    <w:rsid w:val="00C17B09"/>
    <w:rsid w:val="00C17BD7"/>
    <w:rsid w:val="00C17E7B"/>
    <w:rsid w:val="00C17F1E"/>
    <w:rsid w:val="00C2060A"/>
    <w:rsid w:val="00C20650"/>
    <w:rsid w:val="00C21026"/>
    <w:rsid w:val="00C212F9"/>
    <w:rsid w:val="00C2153D"/>
    <w:rsid w:val="00C21736"/>
    <w:rsid w:val="00C219D7"/>
    <w:rsid w:val="00C22108"/>
    <w:rsid w:val="00C22B23"/>
    <w:rsid w:val="00C23967"/>
    <w:rsid w:val="00C239DA"/>
    <w:rsid w:val="00C2402F"/>
    <w:rsid w:val="00C24425"/>
    <w:rsid w:val="00C24F71"/>
    <w:rsid w:val="00C266D0"/>
    <w:rsid w:val="00C266DD"/>
    <w:rsid w:val="00C26BAE"/>
    <w:rsid w:val="00C27237"/>
    <w:rsid w:val="00C27285"/>
    <w:rsid w:val="00C277AC"/>
    <w:rsid w:val="00C27EDB"/>
    <w:rsid w:val="00C301BF"/>
    <w:rsid w:val="00C307A4"/>
    <w:rsid w:val="00C30C93"/>
    <w:rsid w:val="00C30E68"/>
    <w:rsid w:val="00C313F9"/>
    <w:rsid w:val="00C31A85"/>
    <w:rsid w:val="00C31AE5"/>
    <w:rsid w:val="00C31E2D"/>
    <w:rsid w:val="00C32098"/>
    <w:rsid w:val="00C3240A"/>
    <w:rsid w:val="00C326BA"/>
    <w:rsid w:val="00C329C4"/>
    <w:rsid w:val="00C32AB0"/>
    <w:rsid w:val="00C32C84"/>
    <w:rsid w:val="00C33609"/>
    <w:rsid w:val="00C339A7"/>
    <w:rsid w:val="00C33C06"/>
    <w:rsid w:val="00C33E7C"/>
    <w:rsid w:val="00C3422B"/>
    <w:rsid w:val="00C343A1"/>
    <w:rsid w:val="00C34848"/>
    <w:rsid w:val="00C348CD"/>
    <w:rsid w:val="00C35C18"/>
    <w:rsid w:val="00C35C74"/>
    <w:rsid w:val="00C35EAD"/>
    <w:rsid w:val="00C362A2"/>
    <w:rsid w:val="00C36475"/>
    <w:rsid w:val="00C36549"/>
    <w:rsid w:val="00C365A5"/>
    <w:rsid w:val="00C36C33"/>
    <w:rsid w:val="00C36C4C"/>
    <w:rsid w:val="00C36CD2"/>
    <w:rsid w:val="00C374DD"/>
    <w:rsid w:val="00C37504"/>
    <w:rsid w:val="00C37518"/>
    <w:rsid w:val="00C37C43"/>
    <w:rsid w:val="00C37DBB"/>
    <w:rsid w:val="00C40495"/>
    <w:rsid w:val="00C40DAA"/>
    <w:rsid w:val="00C41131"/>
    <w:rsid w:val="00C412C8"/>
    <w:rsid w:val="00C41610"/>
    <w:rsid w:val="00C419B1"/>
    <w:rsid w:val="00C42624"/>
    <w:rsid w:val="00C426E4"/>
    <w:rsid w:val="00C42727"/>
    <w:rsid w:val="00C42AF9"/>
    <w:rsid w:val="00C433DF"/>
    <w:rsid w:val="00C43646"/>
    <w:rsid w:val="00C442BA"/>
    <w:rsid w:val="00C449C8"/>
    <w:rsid w:val="00C44D37"/>
    <w:rsid w:val="00C44F4A"/>
    <w:rsid w:val="00C454D1"/>
    <w:rsid w:val="00C45A41"/>
    <w:rsid w:val="00C45D76"/>
    <w:rsid w:val="00C460BA"/>
    <w:rsid w:val="00C4674A"/>
    <w:rsid w:val="00C46D36"/>
    <w:rsid w:val="00C47720"/>
    <w:rsid w:val="00C479CC"/>
    <w:rsid w:val="00C479FB"/>
    <w:rsid w:val="00C47B3B"/>
    <w:rsid w:val="00C47BBD"/>
    <w:rsid w:val="00C47BE1"/>
    <w:rsid w:val="00C5037D"/>
    <w:rsid w:val="00C506ED"/>
    <w:rsid w:val="00C50BAF"/>
    <w:rsid w:val="00C50C21"/>
    <w:rsid w:val="00C51150"/>
    <w:rsid w:val="00C51285"/>
    <w:rsid w:val="00C512AC"/>
    <w:rsid w:val="00C51318"/>
    <w:rsid w:val="00C514B9"/>
    <w:rsid w:val="00C514BD"/>
    <w:rsid w:val="00C518C0"/>
    <w:rsid w:val="00C51BD1"/>
    <w:rsid w:val="00C51BE9"/>
    <w:rsid w:val="00C51D91"/>
    <w:rsid w:val="00C51E25"/>
    <w:rsid w:val="00C521CE"/>
    <w:rsid w:val="00C5239F"/>
    <w:rsid w:val="00C524C5"/>
    <w:rsid w:val="00C52671"/>
    <w:rsid w:val="00C527B9"/>
    <w:rsid w:val="00C52C64"/>
    <w:rsid w:val="00C52CA1"/>
    <w:rsid w:val="00C52D0D"/>
    <w:rsid w:val="00C52FE1"/>
    <w:rsid w:val="00C531EB"/>
    <w:rsid w:val="00C53224"/>
    <w:rsid w:val="00C53576"/>
    <w:rsid w:val="00C5365E"/>
    <w:rsid w:val="00C53695"/>
    <w:rsid w:val="00C542FF"/>
    <w:rsid w:val="00C544BE"/>
    <w:rsid w:val="00C545F6"/>
    <w:rsid w:val="00C5469B"/>
    <w:rsid w:val="00C547E2"/>
    <w:rsid w:val="00C548BE"/>
    <w:rsid w:val="00C550D4"/>
    <w:rsid w:val="00C559BD"/>
    <w:rsid w:val="00C55B32"/>
    <w:rsid w:val="00C55CDC"/>
    <w:rsid w:val="00C56049"/>
    <w:rsid w:val="00C5634A"/>
    <w:rsid w:val="00C5656F"/>
    <w:rsid w:val="00C56C01"/>
    <w:rsid w:val="00C56C20"/>
    <w:rsid w:val="00C56D91"/>
    <w:rsid w:val="00C5719D"/>
    <w:rsid w:val="00C57671"/>
    <w:rsid w:val="00C57752"/>
    <w:rsid w:val="00C57A03"/>
    <w:rsid w:val="00C57A69"/>
    <w:rsid w:val="00C57B40"/>
    <w:rsid w:val="00C57C0A"/>
    <w:rsid w:val="00C57C47"/>
    <w:rsid w:val="00C57CE6"/>
    <w:rsid w:val="00C57EE0"/>
    <w:rsid w:val="00C6027A"/>
    <w:rsid w:val="00C603F2"/>
    <w:rsid w:val="00C605FE"/>
    <w:rsid w:val="00C60B19"/>
    <w:rsid w:val="00C61717"/>
    <w:rsid w:val="00C62051"/>
    <w:rsid w:val="00C62153"/>
    <w:rsid w:val="00C622BB"/>
    <w:rsid w:val="00C624BE"/>
    <w:rsid w:val="00C626DD"/>
    <w:rsid w:val="00C627E2"/>
    <w:rsid w:val="00C629BA"/>
    <w:rsid w:val="00C62A3D"/>
    <w:rsid w:val="00C62AB1"/>
    <w:rsid w:val="00C62D60"/>
    <w:rsid w:val="00C6313D"/>
    <w:rsid w:val="00C6313F"/>
    <w:rsid w:val="00C631F0"/>
    <w:rsid w:val="00C63839"/>
    <w:rsid w:val="00C63B08"/>
    <w:rsid w:val="00C64920"/>
    <w:rsid w:val="00C649E1"/>
    <w:rsid w:val="00C662B1"/>
    <w:rsid w:val="00C66723"/>
    <w:rsid w:val="00C66A0D"/>
    <w:rsid w:val="00C66FAA"/>
    <w:rsid w:val="00C67284"/>
    <w:rsid w:val="00C67706"/>
    <w:rsid w:val="00C67A77"/>
    <w:rsid w:val="00C67A9C"/>
    <w:rsid w:val="00C7038E"/>
    <w:rsid w:val="00C70931"/>
    <w:rsid w:val="00C7104F"/>
    <w:rsid w:val="00C717E6"/>
    <w:rsid w:val="00C718BF"/>
    <w:rsid w:val="00C71D8F"/>
    <w:rsid w:val="00C7202F"/>
    <w:rsid w:val="00C720CE"/>
    <w:rsid w:val="00C727DB"/>
    <w:rsid w:val="00C72A6F"/>
    <w:rsid w:val="00C72ABB"/>
    <w:rsid w:val="00C72C50"/>
    <w:rsid w:val="00C72EEF"/>
    <w:rsid w:val="00C740D9"/>
    <w:rsid w:val="00C741A2"/>
    <w:rsid w:val="00C74499"/>
    <w:rsid w:val="00C7495D"/>
    <w:rsid w:val="00C75368"/>
    <w:rsid w:val="00C7540D"/>
    <w:rsid w:val="00C7561E"/>
    <w:rsid w:val="00C757DB"/>
    <w:rsid w:val="00C7581C"/>
    <w:rsid w:val="00C75988"/>
    <w:rsid w:val="00C75EF7"/>
    <w:rsid w:val="00C7634F"/>
    <w:rsid w:val="00C76479"/>
    <w:rsid w:val="00C767D3"/>
    <w:rsid w:val="00C77702"/>
    <w:rsid w:val="00C778E9"/>
    <w:rsid w:val="00C805C6"/>
    <w:rsid w:val="00C806B0"/>
    <w:rsid w:val="00C807C0"/>
    <w:rsid w:val="00C808C8"/>
    <w:rsid w:val="00C80C46"/>
    <w:rsid w:val="00C80E71"/>
    <w:rsid w:val="00C812D8"/>
    <w:rsid w:val="00C81944"/>
    <w:rsid w:val="00C81B7F"/>
    <w:rsid w:val="00C82032"/>
    <w:rsid w:val="00C82EC9"/>
    <w:rsid w:val="00C83591"/>
    <w:rsid w:val="00C83811"/>
    <w:rsid w:val="00C839CF"/>
    <w:rsid w:val="00C83DFD"/>
    <w:rsid w:val="00C83EC2"/>
    <w:rsid w:val="00C83FD1"/>
    <w:rsid w:val="00C84B1D"/>
    <w:rsid w:val="00C84B98"/>
    <w:rsid w:val="00C84DA4"/>
    <w:rsid w:val="00C84E2A"/>
    <w:rsid w:val="00C84F0D"/>
    <w:rsid w:val="00C857F1"/>
    <w:rsid w:val="00C864BF"/>
    <w:rsid w:val="00C86D5E"/>
    <w:rsid w:val="00C87488"/>
    <w:rsid w:val="00C87E79"/>
    <w:rsid w:val="00C87F2D"/>
    <w:rsid w:val="00C90301"/>
    <w:rsid w:val="00C9051A"/>
    <w:rsid w:val="00C907B7"/>
    <w:rsid w:val="00C90E3B"/>
    <w:rsid w:val="00C91035"/>
    <w:rsid w:val="00C9184E"/>
    <w:rsid w:val="00C91B68"/>
    <w:rsid w:val="00C91B82"/>
    <w:rsid w:val="00C92006"/>
    <w:rsid w:val="00C925AE"/>
    <w:rsid w:val="00C928D9"/>
    <w:rsid w:val="00C9293B"/>
    <w:rsid w:val="00C92E3D"/>
    <w:rsid w:val="00C92E95"/>
    <w:rsid w:val="00C932EC"/>
    <w:rsid w:val="00C93463"/>
    <w:rsid w:val="00C93CFD"/>
    <w:rsid w:val="00C947B6"/>
    <w:rsid w:val="00C948C0"/>
    <w:rsid w:val="00C94F0E"/>
    <w:rsid w:val="00C95053"/>
    <w:rsid w:val="00C951B3"/>
    <w:rsid w:val="00C9524D"/>
    <w:rsid w:val="00C9559B"/>
    <w:rsid w:val="00C95B0D"/>
    <w:rsid w:val="00C96E6C"/>
    <w:rsid w:val="00C9782D"/>
    <w:rsid w:val="00C97FA5"/>
    <w:rsid w:val="00CA0321"/>
    <w:rsid w:val="00CA03F9"/>
    <w:rsid w:val="00CA0617"/>
    <w:rsid w:val="00CA0A85"/>
    <w:rsid w:val="00CA0F0D"/>
    <w:rsid w:val="00CA0F7A"/>
    <w:rsid w:val="00CA1C6A"/>
    <w:rsid w:val="00CA22F5"/>
    <w:rsid w:val="00CA2609"/>
    <w:rsid w:val="00CA261B"/>
    <w:rsid w:val="00CA27E7"/>
    <w:rsid w:val="00CA2D35"/>
    <w:rsid w:val="00CA3073"/>
    <w:rsid w:val="00CA344F"/>
    <w:rsid w:val="00CA34AF"/>
    <w:rsid w:val="00CA35C0"/>
    <w:rsid w:val="00CA3816"/>
    <w:rsid w:val="00CA3A11"/>
    <w:rsid w:val="00CA3E70"/>
    <w:rsid w:val="00CA401F"/>
    <w:rsid w:val="00CA403D"/>
    <w:rsid w:val="00CA4246"/>
    <w:rsid w:val="00CA4292"/>
    <w:rsid w:val="00CA44C0"/>
    <w:rsid w:val="00CA44E0"/>
    <w:rsid w:val="00CA4D64"/>
    <w:rsid w:val="00CA520A"/>
    <w:rsid w:val="00CA5678"/>
    <w:rsid w:val="00CA5ED2"/>
    <w:rsid w:val="00CA5F19"/>
    <w:rsid w:val="00CA6241"/>
    <w:rsid w:val="00CA6489"/>
    <w:rsid w:val="00CA65EC"/>
    <w:rsid w:val="00CA6629"/>
    <w:rsid w:val="00CA6819"/>
    <w:rsid w:val="00CA68CC"/>
    <w:rsid w:val="00CA6B99"/>
    <w:rsid w:val="00CA74A2"/>
    <w:rsid w:val="00CA78B8"/>
    <w:rsid w:val="00CA7CD9"/>
    <w:rsid w:val="00CA7ED4"/>
    <w:rsid w:val="00CB004D"/>
    <w:rsid w:val="00CB032A"/>
    <w:rsid w:val="00CB04E8"/>
    <w:rsid w:val="00CB08D1"/>
    <w:rsid w:val="00CB0AED"/>
    <w:rsid w:val="00CB0C8B"/>
    <w:rsid w:val="00CB10EC"/>
    <w:rsid w:val="00CB1685"/>
    <w:rsid w:val="00CB1D53"/>
    <w:rsid w:val="00CB1E3E"/>
    <w:rsid w:val="00CB2493"/>
    <w:rsid w:val="00CB27F5"/>
    <w:rsid w:val="00CB28A4"/>
    <w:rsid w:val="00CB2AE4"/>
    <w:rsid w:val="00CB3BEF"/>
    <w:rsid w:val="00CB42A3"/>
    <w:rsid w:val="00CB441E"/>
    <w:rsid w:val="00CB4662"/>
    <w:rsid w:val="00CB477A"/>
    <w:rsid w:val="00CB4CF3"/>
    <w:rsid w:val="00CB4D8A"/>
    <w:rsid w:val="00CB567F"/>
    <w:rsid w:val="00CB5969"/>
    <w:rsid w:val="00CB5A57"/>
    <w:rsid w:val="00CB5AE2"/>
    <w:rsid w:val="00CB5D6D"/>
    <w:rsid w:val="00CB66A7"/>
    <w:rsid w:val="00CB6707"/>
    <w:rsid w:val="00CB68B9"/>
    <w:rsid w:val="00CB6A3E"/>
    <w:rsid w:val="00CB6E07"/>
    <w:rsid w:val="00CB6F41"/>
    <w:rsid w:val="00CB7198"/>
    <w:rsid w:val="00CB7319"/>
    <w:rsid w:val="00CB7583"/>
    <w:rsid w:val="00CB7ABF"/>
    <w:rsid w:val="00CB7CB6"/>
    <w:rsid w:val="00CB7EAE"/>
    <w:rsid w:val="00CB7F51"/>
    <w:rsid w:val="00CC0AE3"/>
    <w:rsid w:val="00CC0CA0"/>
    <w:rsid w:val="00CC0CC5"/>
    <w:rsid w:val="00CC0FC9"/>
    <w:rsid w:val="00CC115F"/>
    <w:rsid w:val="00CC11D6"/>
    <w:rsid w:val="00CC1934"/>
    <w:rsid w:val="00CC216A"/>
    <w:rsid w:val="00CC221D"/>
    <w:rsid w:val="00CC2271"/>
    <w:rsid w:val="00CC23C5"/>
    <w:rsid w:val="00CC2609"/>
    <w:rsid w:val="00CC2779"/>
    <w:rsid w:val="00CC2AEB"/>
    <w:rsid w:val="00CC3919"/>
    <w:rsid w:val="00CC3DAB"/>
    <w:rsid w:val="00CC41D2"/>
    <w:rsid w:val="00CC43C7"/>
    <w:rsid w:val="00CC504A"/>
    <w:rsid w:val="00CC50E5"/>
    <w:rsid w:val="00CC51D0"/>
    <w:rsid w:val="00CC5428"/>
    <w:rsid w:val="00CC6433"/>
    <w:rsid w:val="00CC6F54"/>
    <w:rsid w:val="00CC7009"/>
    <w:rsid w:val="00CC7686"/>
    <w:rsid w:val="00CC7DEA"/>
    <w:rsid w:val="00CD0058"/>
    <w:rsid w:val="00CD12EC"/>
    <w:rsid w:val="00CD1587"/>
    <w:rsid w:val="00CD1D6A"/>
    <w:rsid w:val="00CD1E52"/>
    <w:rsid w:val="00CD2281"/>
    <w:rsid w:val="00CD236C"/>
    <w:rsid w:val="00CD2A1A"/>
    <w:rsid w:val="00CD2AB6"/>
    <w:rsid w:val="00CD2D14"/>
    <w:rsid w:val="00CD3217"/>
    <w:rsid w:val="00CD392D"/>
    <w:rsid w:val="00CD3D9A"/>
    <w:rsid w:val="00CD3DC0"/>
    <w:rsid w:val="00CD4103"/>
    <w:rsid w:val="00CD43D3"/>
    <w:rsid w:val="00CD4655"/>
    <w:rsid w:val="00CD48AE"/>
    <w:rsid w:val="00CD4D71"/>
    <w:rsid w:val="00CD5172"/>
    <w:rsid w:val="00CD54FC"/>
    <w:rsid w:val="00CD56EC"/>
    <w:rsid w:val="00CD572E"/>
    <w:rsid w:val="00CD5A36"/>
    <w:rsid w:val="00CD62A7"/>
    <w:rsid w:val="00CD67F0"/>
    <w:rsid w:val="00CD6939"/>
    <w:rsid w:val="00CD6BB5"/>
    <w:rsid w:val="00CD735B"/>
    <w:rsid w:val="00CD7437"/>
    <w:rsid w:val="00CD76B5"/>
    <w:rsid w:val="00CD78F1"/>
    <w:rsid w:val="00CD7C52"/>
    <w:rsid w:val="00CE0013"/>
    <w:rsid w:val="00CE091B"/>
    <w:rsid w:val="00CE0D96"/>
    <w:rsid w:val="00CE0DC3"/>
    <w:rsid w:val="00CE109C"/>
    <w:rsid w:val="00CE11DA"/>
    <w:rsid w:val="00CE122C"/>
    <w:rsid w:val="00CE12E4"/>
    <w:rsid w:val="00CE15A8"/>
    <w:rsid w:val="00CE1BEE"/>
    <w:rsid w:val="00CE1E8E"/>
    <w:rsid w:val="00CE2101"/>
    <w:rsid w:val="00CE22CC"/>
    <w:rsid w:val="00CE2AFA"/>
    <w:rsid w:val="00CE3079"/>
    <w:rsid w:val="00CE3092"/>
    <w:rsid w:val="00CE316B"/>
    <w:rsid w:val="00CE3221"/>
    <w:rsid w:val="00CE3447"/>
    <w:rsid w:val="00CE3789"/>
    <w:rsid w:val="00CE390B"/>
    <w:rsid w:val="00CE3B8E"/>
    <w:rsid w:val="00CE41FC"/>
    <w:rsid w:val="00CE4401"/>
    <w:rsid w:val="00CE4434"/>
    <w:rsid w:val="00CE46F4"/>
    <w:rsid w:val="00CE486D"/>
    <w:rsid w:val="00CE48F0"/>
    <w:rsid w:val="00CE4A0E"/>
    <w:rsid w:val="00CE505C"/>
    <w:rsid w:val="00CE60C7"/>
    <w:rsid w:val="00CE688F"/>
    <w:rsid w:val="00CE6A42"/>
    <w:rsid w:val="00CE6B20"/>
    <w:rsid w:val="00CE6FD8"/>
    <w:rsid w:val="00CE7035"/>
    <w:rsid w:val="00CE71F6"/>
    <w:rsid w:val="00CE735C"/>
    <w:rsid w:val="00CE7A2A"/>
    <w:rsid w:val="00CE7AAA"/>
    <w:rsid w:val="00CE7B77"/>
    <w:rsid w:val="00CE7DF2"/>
    <w:rsid w:val="00CE7E67"/>
    <w:rsid w:val="00CF0136"/>
    <w:rsid w:val="00CF0264"/>
    <w:rsid w:val="00CF0504"/>
    <w:rsid w:val="00CF05E1"/>
    <w:rsid w:val="00CF09EC"/>
    <w:rsid w:val="00CF111B"/>
    <w:rsid w:val="00CF138D"/>
    <w:rsid w:val="00CF14AF"/>
    <w:rsid w:val="00CF154C"/>
    <w:rsid w:val="00CF15F2"/>
    <w:rsid w:val="00CF17E0"/>
    <w:rsid w:val="00CF1AA3"/>
    <w:rsid w:val="00CF1C6B"/>
    <w:rsid w:val="00CF2272"/>
    <w:rsid w:val="00CF2EDF"/>
    <w:rsid w:val="00CF367A"/>
    <w:rsid w:val="00CF38F2"/>
    <w:rsid w:val="00CF3967"/>
    <w:rsid w:val="00CF3A8E"/>
    <w:rsid w:val="00CF3F5F"/>
    <w:rsid w:val="00CF4765"/>
    <w:rsid w:val="00CF4A12"/>
    <w:rsid w:val="00CF56C2"/>
    <w:rsid w:val="00CF618E"/>
    <w:rsid w:val="00CF6623"/>
    <w:rsid w:val="00CF737C"/>
    <w:rsid w:val="00D0021B"/>
    <w:rsid w:val="00D00362"/>
    <w:rsid w:val="00D00479"/>
    <w:rsid w:val="00D006B8"/>
    <w:rsid w:val="00D006FE"/>
    <w:rsid w:val="00D00D21"/>
    <w:rsid w:val="00D011D3"/>
    <w:rsid w:val="00D01413"/>
    <w:rsid w:val="00D0157D"/>
    <w:rsid w:val="00D0170D"/>
    <w:rsid w:val="00D0192D"/>
    <w:rsid w:val="00D01E3A"/>
    <w:rsid w:val="00D02080"/>
    <w:rsid w:val="00D0230B"/>
    <w:rsid w:val="00D0230F"/>
    <w:rsid w:val="00D0231F"/>
    <w:rsid w:val="00D02CEC"/>
    <w:rsid w:val="00D02DD5"/>
    <w:rsid w:val="00D03BAA"/>
    <w:rsid w:val="00D03E5A"/>
    <w:rsid w:val="00D04218"/>
    <w:rsid w:val="00D0479E"/>
    <w:rsid w:val="00D04898"/>
    <w:rsid w:val="00D04902"/>
    <w:rsid w:val="00D049CA"/>
    <w:rsid w:val="00D04BDA"/>
    <w:rsid w:val="00D04D94"/>
    <w:rsid w:val="00D053E0"/>
    <w:rsid w:val="00D05592"/>
    <w:rsid w:val="00D0596B"/>
    <w:rsid w:val="00D05C44"/>
    <w:rsid w:val="00D05D6B"/>
    <w:rsid w:val="00D05FB6"/>
    <w:rsid w:val="00D0613E"/>
    <w:rsid w:val="00D06342"/>
    <w:rsid w:val="00D06635"/>
    <w:rsid w:val="00D0676C"/>
    <w:rsid w:val="00D068A8"/>
    <w:rsid w:val="00D0693B"/>
    <w:rsid w:val="00D06982"/>
    <w:rsid w:val="00D07217"/>
    <w:rsid w:val="00D073BB"/>
    <w:rsid w:val="00D07C67"/>
    <w:rsid w:val="00D07EEE"/>
    <w:rsid w:val="00D10092"/>
    <w:rsid w:val="00D10275"/>
    <w:rsid w:val="00D1085B"/>
    <w:rsid w:val="00D10B4B"/>
    <w:rsid w:val="00D10BAF"/>
    <w:rsid w:val="00D10DB4"/>
    <w:rsid w:val="00D1176D"/>
    <w:rsid w:val="00D1183F"/>
    <w:rsid w:val="00D11988"/>
    <w:rsid w:val="00D11E59"/>
    <w:rsid w:val="00D11E9C"/>
    <w:rsid w:val="00D12232"/>
    <w:rsid w:val="00D129AD"/>
    <w:rsid w:val="00D12A89"/>
    <w:rsid w:val="00D12B51"/>
    <w:rsid w:val="00D12D0D"/>
    <w:rsid w:val="00D12D17"/>
    <w:rsid w:val="00D12E72"/>
    <w:rsid w:val="00D13806"/>
    <w:rsid w:val="00D13892"/>
    <w:rsid w:val="00D13C58"/>
    <w:rsid w:val="00D13E96"/>
    <w:rsid w:val="00D146D2"/>
    <w:rsid w:val="00D14974"/>
    <w:rsid w:val="00D14F91"/>
    <w:rsid w:val="00D16386"/>
    <w:rsid w:val="00D16463"/>
    <w:rsid w:val="00D16A75"/>
    <w:rsid w:val="00D16E6C"/>
    <w:rsid w:val="00D17131"/>
    <w:rsid w:val="00D17897"/>
    <w:rsid w:val="00D17BCD"/>
    <w:rsid w:val="00D17FE0"/>
    <w:rsid w:val="00D20157"/>
    <w:rsid w:val="00D203A9"/>
    <w:rsid w:val="00D20442"/>
    <w:rsid w:val="00D20564"/>
    <w:rsid w:val="00D20842"/>
    <w:rsid w:val="00D20D47"/>
    <w:rsid w:val="00D21311"/>
    <w:rsid w:val="00D2150E"/>
    <w:rsid w:val="00D218CB"/>
    <w:rsid w:val="00D21B1F"/>
    <w:rsid w:val="00D21DDA"/>
    <w:rsid w:val="00D2203E"/>
    <w:rsid w:val="00D22129"/>
    <w:rsid w:val="00D22241"/>
    <w:rsid w:val="00D222B2"/>
    <w:rsid w:val="00D22382"/>
    <w:rsid w:val="00D2240C"/>
    <w:rsid w:val="00D2242C"/>
    <w:rsid w:val="00D22973"/>
    <w:rsid w:val="00D22B26"/>
    <w:rsid w:val="00D22B5D"/>
    <w:rsid w:val="00D22C38"/>
    <w:rsid w:val="00D22C79"/>
    <w:rsid w:val="00D230AE"/>
    <w:rsid w:val="00D232A9"/>
    <w:rsid w:val="00D232B6"/>
    <w:rsid w:val="00D23300"/>
    <w:rsid w:val="00D233F6"/>
    <w:rsid w:val="00D23CDF"/>
    <w:rsid w:val="00D23EA2"/>
    <w:rsid w:val="00D244EF"/>
    <w:rsid w:val="00D24664"/>
    <w:rsid w:val="00D24728"/>
    <w:rsid w:val="00D25202"/>
    <w:rsid w:val="00D256A3"/>
    <w:rsid w:val="00D259D9"/>
    <w:rsid w:val="00D25A4D"/>
    <w:rsid w:val="00D262C1"/>
    <w:rsid w:val="00D26369"/>
    <w:rsid w:val="00D2653A"/>
    <w:rsid w:val="00D266CA"/>
    <w:rsid w:val="00D27BDB"/>
    <w:rsid w:val="00D27C72"/>
    <w:rsid w:val="00D27C8C"/>
    <w:rsid w:val="00D30279"/>
    <w:rsid w:val="00D30516"/>
    <w:rsid w:val="00D30F38"/>
    <w:rsid w:val="00D30F39"/>
    <w:rsid w:val="00D30F89"/>
    <w:rsid w:val="00D320DB"/>
    <w:rsid w:val="00D32559"/>
    <w:rsid w:val="00D32576"/>
    <w:rsid w:val="00D329DF"/>
    <w:rsid w:val="00D32B78"/>
    <w:rsid w:val="00D32D9F"/>
    <w:rsid w:val="00D32F8E"/>
    <w:rsid w:val="00D32FE5"/>
    <w:rsid w:val="00D3336B"/>
    <w:rsid w:val="00D333BD"/>
    <w:rsid w:val="00D3393E"/>
    <w:rsid w:val="00D33D74"/>
    <w:rsid w:val="00D342F6"/>
    <w:rsid w:val="00D34BE2"/>
    <w:rsid w:val="00D34D33"/>
    <w:rsid w:val="00D35707"/>
    <w:rsid w:val="00D35939"/>
    <w:rsid w:val="00D35DB1"/>
    <w:rsid w:val="00D36034"/>
    <w:rsid w:val="00D3623A"/>
    <w:rsid w:val="00D366BD"/>
    <w:rsid w:val="00D36859"/>
    <w:rsid w:val="00D3688E"/>
    <w:rsid w:val="00D36BB9"/>
    <w:rsid w:val="00D36C20"/>
    <w:rsid w:val="00D36C25"/>
    <w:rsid w:val="00D36D7E"/>
    <w:rsid w:val="00D36EE8"/>
    <w:rsid w:val="00D37321"/>
    <w:rsid w:val="00D37573"/>
    <w:rsid w:val="00D37956"/>
    <w:rsid w:val="00D40264"/>
    <w:rsid w:val="00D405F2"/>
    <w:rsid w:val="00D41D38"/>
    <w:rsid w:val="00D41EB9"/>
    <w:rsid w:val="00D423B1"/>
    <w:rsid w:val="00D429BA"/>
    <w:rsid w:val="00D433A2"/>
    <w:rsid w:val="00D436B1"/>
    <w:rsid w:val="00D44AC0"/>
    <w:rsid w:val="00D44E96"/>
    <w:rsid w:val="00D45051"/>
    <w:rsid w:val="00D45671"/>
    <w:rsid w:val="00D45E13"/>
    <w:rsid w:val="00D46370"/>
    <w:rsid w:val="00D46594"/>
    <w:rsid w:val="00D46D76"/>
    <w:rsid w:val="00D46F5A"/>
    <w:rsid w:val="00D46F72"/>
    <w:rsid w:val="00D4734E"/>
    <w:rsid w:val="00D47747"/>
    <w:rsid w:val="00D477DE"/>
    <w:rsid w:val="00D47842"/>
    <w:rsid w:val="00D47CCD"/>
    <w:rsid w:val="00D500B0"/>
    <w:rsid w:val="00D50594"/>
    <w:rsid w:val="00D50F15"/>
    <w:rsid w:val="00D51B56"/>
    <w:rsid w:val="00D51E08"/>
    <w:rsid w:val="00D52B9E"/>
    <w:rsid w:val="00D52CC0"/>
    <w:rsid w:val="00D53108"/>
    <w:rsid w:val="00D532E9"/>
    <w:rsid w:val="00D535CE"/>
    <w:rsid w:val="00D536FD"/>
    <w:rsid w:val="00D53EB3"/>
    <w:rsid w:val="00D53ED9"/>
    <w:rsid w:val="00D54336"/>
    <w:rsid w:val="00D545F9"/>
    <w:rsid w:val="00D546B0"/>
    <w:rsid w:val="00D5479B"/>
    <w:rsid w:val="00D54B31"/>
    <w:rsid w:val="00D54B65"/>
    <w:rsid w:val="00D54C93"/>
    <w:rsid w:val="00D551A6"/>
    <w:rsid w:val="00D55402"/>
    <w:rsid w:val="00D55AE0"/>
    <w:rsid w:val="00D55B0F"/>
    <w:rsid w:val="00D56030"/>
    <w:rsid w:val="00D569AD"/>
    <w:rsid w:val="00D569FA"/>
    <w:rsid w:val="00D57218"/>
    <w:rsid w:val="00D5753C"/>
    <w:rsid w:val="00D577F4"/>
    <w:rsid w:val="00D57E1B"/>
    <w:rsid w:val="00D57FD8"/>
    <w:rsid w:val="00D603E8"/>
    <w:rsid w:val="00D60F0A"/>
    <w:rsid w:val="00D60F37"/>
    <w:rsid w:val="00D60F94"/>
    <w:rsid w:val="00D612ED"/>
    <w:rsid w:val="00D613CE"/>
    <w:rsid w:val="00D613E3"/>
    <w:rsid w:val="00D6146F"/>
    <w:rsid w:val="00D61760"/>
    <w:rsid w:val="00D6196F"/>
    <w:rsid w:val="00D61A45"/>
    <w:rsid w:val="00D61C49"/>
    <w:rsid w:val="00D62794"/>
    <w:rsid w:val="00D62A9C"/>
    <w:rsid w:val="00D62F33"/>
    <w:rsid w:val="00D63326"/>
    <w:rsid w:val="00D6371B"/>
    <w:rsid w:val="00D63A6E"/>
    <w:rsid w:val="00D63C99"/>
    <w:rsid w:val="00D63C9F"/>
    <w:rsid w:val="00D63E53"/>
    <w:rsid w:val="00D6448B"/>
    <w:rsid w:val="00D6474B"/>
    <w:rsid w:val="00D649F6"/>
    <w:rsid w:val="00D6505C"/>
    <w:rsid w:val="00D6520A"/>
    <w:rsid w:val="00D6533E"/>
    <w:rsid w:val="00D657AF"/>
    <w:rsid w:val="00D657E3"/>
    <w:rsid w:val="00D658CE"/>
    <w:rsid w:val="00D659BF"/>
    <w:rsid w:val="00D66152"/>
    <w:rsid w:val="00D661FD"/>
    <w:rsid w:val="00D664FD"/>
    <w:rsid w:val="00D66703"/>
    <w:rsid w:val="00D66FC3"/>
    <w:rsid w:val="00D6713C"/>
    <w:rsid w:val="00D674E3"/>
    <w:rsid w:val="00D6764C"/>
    <w:rsid w:val="00D67653"/>
    <w:rsid w:val="00D67B4B"/>
    <w:rsid w:val="00D67F26"/>
    <w:rsid w:val="00D70116"/>
    <w:rsid w:val="00D7015D"/>
    <w:rsid w:val="00D70660"/>
    <w:rsid w:val="00D706BF"/>
    <w:rsid w:val="00D706EA"/>
    <w:rsid w:val="00D70713"/>
    <w:rsid w:val="00D70DCC"/>
    <w:rsid w:val="00D70DE9"/>
    <w:rsid w:val="00D70E79"/>
    <w:rsid w:val="00D7104F"/>
    <w:rsid w:val="00D717A7"/>
    <w:rsid w:val="00D7241D"/>
    <w:rsid w:val="00D725EB"/>
    <w:rsid w:val="00D72ACA"/>
    <w:rsid w:val="00D72F13"/>
    <w:rsid w:val="00D73728"/>
    <w:rsid w:val="00D73849"/>
    <w:rsid w:val="00D73EC7"/>
    <w:rsid w:val="00D74056"/>
    <w:rsid w:val="00D7407B"/>
    <w:rsid w:val="00D7434A"/>
    <w:rsid w:val="00D743D0"/>
    <w:rsid w:val="00D744C6"/>
    <w:rsid w:val="00D746A0"/>
    <w:rsid w:val="00D747B8"/>
    <w:rsid w:val="00D747C6"/>
    <w:rsid w:val="00D74CDF"/>
    <w:rsid w:val="00D75200"/>
    <w:rsid w:val="00D75252"/>
    <w:rsid w:val="00D7544C"/>
    <w:rsid w:val="00D756C5"/>
    <w:rsid w:val="00D75F7D"/>
    <w:rsid w:val="00D764FF"/>
    <w:rsid w:val="00D7773C"/>
    <w:rsid w:val="00D77E5E"/>
    <w:rsid w:val="00D77FE1"/>
    <w:rsid w:val="00D80069"/>
    <w:rsid w:val="00D800D4"/>
    <w:rsid w:val="00D808C1"/>
    <w:rsid w:val="00D80AFD"/>
    <w:rsid w:val="00D81318"/>
    <w:rsid w:val="00D81371"/>
    <w:rsid w:val="00D816ED"/>
    <w:rsid w:val="00D8194B"/>
    <w:rsid w:val="00D81A9E"/>
    <w:rsid w:val="00D8268B"/>
    <w:rsid w:val="00D8279D"/>
    <w:rsid w:val="00D82881"/>
    <w:rsid w:val="00D829EC"/>
    <w:rsid w:val="00D82BDD"/>
    <w:rsid w:val="00D82FAA"/>
    <w:rsid w:val="00D83274"/>
    <w:rsid w:val="00D833F9"/>
    <w:rsid w:val="00D83D00"/>
    <w:rsid w:val="00D83ECC"/>
    <w:rsid w:val="00D8428A"/>
    <w:rsid w:val="00D846A5"/>
    <w:rsid w:val="00D84949"/>
    <w:rsid w:val="00D8520C"/>
    <w:rsid w:val="00D852F8"/>
    <w:rsid w:val="00D85C72"/>
    <w:rsid w:val="00D85DDD"/>
    <w:rsid w:val="00D866F2"/>
    <w:rsid w:val="00D86850"/>
    <w:rsid w:val="00D86D2E"/>
    <w:rsid w:val="00D870D6"/>
    <w:rsid w:val="00D87633"/>
    <w:rsid w:val="00D87B63"/>
    <w:rsid w:val="00D87BCB"/>
    <w:rsid w:val="00D9023F"/>
    <w:rsid w:val="00D904D9"/>
    <w:rsid w:val="00D91079"/>
    <w:rsid w:val="00D910EA"/>
    <w:rsid w:val="00D915D5"/>
    <w:rsid w:val="00D915F2"/>
    <w:rsid w:val="00D919BF"/>
    <w:rsid w:val="00D91A30"/>
    <w:rsid w:val="00D91AB1"/>
    <w:rsid w:val="00D91B32"/>
    <w:rsid w:val="00D91C4F"/>
    <w:rsid w:val="00D9209A"/>
    <w:rsid w:val="00D9236C"/>
    <w:rsid w:val="00D92646"/>
    <w:rsid w:val="00D932D1"/>
    <w:rsid w:val="00D93315"/>
    <w:rsid w:val="00D934D4"/>
    <w:rsid w:val="00D935F6"/>
    <w:rsid w:val="00D9373F"/>
    <w:rsid w:val="00D93A19"/>
    <w:rsid w:val="00D93B53"/>
    <w:rsid w:val="00D93C4A"/>
    <w:rsid w:val="00D940CA"/>
    <w:rsid w:val="00D94A1A"/>
    <w:rsid w:val="00D94A48"/>
    <w:rsid w:val="00D94AF4"/>
    <w:rsid w:val="00D94DD6"/>
    <w:rsid w:val="00D956FD"/>
    <w:rsid w:val="00D957AA"/>
    <w:rsid w:val="00D958B6"/>
    <w:rsid w:val="00D95C74"/>
    <w:rsid w:val="00D9617A"/>
    <w:rsid w:val="00D9658B"/>
    <w:rsid w:val="00D9675E"/>
    <w:rsid w:val="00D96D7B"/>
    <w:rsid w:val="00D974AF"/>
    <w:rsid w:val="00D974EF"/>
    <w:rsid w:val="00D975D1"/>
    <w:rsid w:val="00D9767E"/>
    <w:rsid w:val="00D9776A"/>
    <w:rsid w:val="00D97959"/>
    <w:rsid w:val="00D97BCA"/>
    <w:rsid w:val="00D97C79"/>
    <w:rsid w:val="00D97D86"/>
    <w:rsid w:val="00D97DD6"/>
    <w:rsid w:val="00D97E61"/>
    <w:rsid w:val="00DA0208"/>
    <w:rsid w:val="00DA032B"/>
    <w:rsid w:val="00DA04E4"/>
    <w:rsid w:val="00DA0DC3"/>
    <w:rsid w:val="00DA0E63"/>
    <w:rsid w:val="00DA1D9B"/>
    <w:rsid w:val="00DA23E5"/>
    <w:rsid w:val="00DA256A"/>
    <w:rsid w:val="00DA27AB"/>
    <w:rsid w:val="00DA2812"/>
    <w:rsid w:val="00DA2C0A"/>
    <w:rsid w:val="00DA2EEB"/>
    <w:rsid w:val="00DA3022"/>
    <w:rsid w:val="00DA3730"/>
    <w:rsid w:val="00DA4142"/>
    <w:rsid w:val="00DA44B7"/>
    <w:rsid w:val="00DA4510"/>
    <w:rsid w:val="00DA4605"/>
    <w:rsid w:val="00DA49CB"/>
    <w:rsid w:val="00DA4E2D"/>
    <w:rsid w:val="00DA5063"/>
    <w:rsid w:val="00DA5277"/>
    <w:rsid w:val="00DA539F"/>
    <w:rsid w:val="00DA5713"/>
    <w:rsid w:val="00DA5BC5"/>
    <w:rsid w:val="00DA6AF6"/>
    <w:rsid w:val="00DA6DA9"/>
    <w:rsid w:val="00DA709E"/>
    <w:rsid w:val="00DA72CB"/>
    <w:rsid w:val="00DA72D6"/>
    <w:rsid w:val="00DA794A"/>
    <w:rsid w:val="00DA7CC9"/>
    <w:rsid w:val="00DA7E4A"/>
    <w:rsid w:val="00DB0065"/>
    <w:rsid w:val="00DB05A6"/>
    <w:rsid w:val="00DB077C"/>
    <w:rsid w:val="00DB08BF"/>
    <w:rsid w:val="00DB08EB"/>
    <w:rsid w:val="00DB09B3"/>
    <w:rsid w:val="00DB0A49"/>
    <w:rsid w:val="00DB0B13"/>
    <w:rsid w:val="00DB0B8B"/>
    <w:rsid w:val="00DB0E99"/>
    <w:rsid w:val="00DB143B"/>
    <w:rsid w:val="00DB171E"/>
    <w:rsid w:val="00DB1C56"/>
    <w:rsid w:val="00DB1DE2"/>
    <w:rsid w:val="00DB2428"/>
    <w:rsid w:val="00DB2527"/>
    <w:rsid w:val="00DB29D1"/>
    <w:rsid w:val="00DB3173"/>
    <w:rsid w:val="00DB3DB9"/>
    <w:rsid w:val="00DB3FB8"/>
    <w:rsid w:val="00DB4AB4"/>
    <w:rsid w:val="00DB4EB5"/>
    <w:rsid w:val="00DB53C7"/>
    <w:rsid w:val="00DB53E7"/>
    <w:rsid w:val="00DB56A5"/>
    <w:rsid w:val="00DB5D46"/>
    <w:rsid w:val="00DB6214"/>
    <w:rsid w:val="00DB63A9"/>
    <w:rsid w:val="00DB64F3"/>
    <w:rsid w:val="00DB6538"/>
    <w:rsid w:val="00DB6B4C"/>
    <w:rsid w:val="00DB7088"/>
    <w:rsid w:val="00DB70BF"/>
    <w:rsid w:val="00DB7461"/>
    <w:rsid w:val="00DB7667"/>
    <w:rsid w:val="00DB76A9"/>
    <w:rsid w:val="00DB7719"/>
    <w:rsid w:val="00DB777F"/>
    <w:rsid w:val="00DB7B6B"/>
    <w:rsid w:val="00DB7BC7"/>
    <w:rsid w:val="00DB7D2C"/>
    <w:rsid w:val="00DC00F8"/>
    <w:rsid w:val="00DC020D"/>
    <w:rsid w:val="00DC0514"/>
    <w:rsid w:val="00DC064F"/>
    <w:rsid w:val="00DC1178"/>
    <w:rsid w:val="00DC1A82"/>
    <w:rsid w:val="00DC1A97"/>
    <w:rsid w:val="00DC1D92"/>
    <w:rsid w:val="00DC3359"/>
    <w:rsid w:val="00DC3591"/>
    <w:rsid w:val="00DC3AEC"/>
    <w:rsid w:val="00DC3C1C"/>
    <w:rsid w:val="00DC3F9E"/>
    <w:rsid w:val="00DC437F"/>
    <w:rsid w:val="00DC440F"/>
    <w:rsid w:val="00DC4789"/>
    <w:rsid w:val="00DC5598"/>
    <w:rsid w:val="00DC563F"/>
    <w:rsid w:val="00DC67B2"/>
    <w:rsid w:val="00DC6BFC"/>
    <w:rsid w:val="00DC6C78"/>
    <w:rsid w:val="00DC6D74"/>
    <w:rsid w:val="00DC6EBF"/>
    <w:rsid w:val="00DC7636"/>
    <w:rsid w:val="00DC7810"/>
    <w:rsid w:val="00DC7BA3"/>
    <w:rsid w:val="00DC7F1A"/>
    <w:rsid w:val="00DD00E5"/>
    <w:rsid w:val="00DD0249"/>
    <w:rsid w:val="00DD03F9"/>
    <w:rsid w:val="00DD049B"/>
    <w:rsid w:val="00DD09A2"/>
    <w:rsid w:val="00DD0D7F"/>
    <w:rsid w:val="00DD0E93"/>
    <w:rsid w:val="00DD1679"/>
    <w:rsid w:val="00DD1747"/>
    <w:rsid w:val="00DD2698"/>
    <w:rsid w:val="00DD2815"/>
    <w:rsid w:val="00DD2860"/>
    <w:rsid w:val="00DD2D37"/>
    <w:rsid w:val="00DD3190"/>
    <w:rsid w:val="00DD328C"/>
    <w:rsid w:val="00DD3686"/>
    <w:rsid w:val="00DD3812"/>
    <w:rsid w:val="00DD3EA1"/>
    <w:rsid w:val="00DD4046"/>
    <w:rsid w:val="00DD481B"/>
    <w:rsid w:val="00DD5010"/>
    <w:rsid w:val="00DD5717"/>
    <w:rsid w:val="00DD5A4F"/>
    <w:rsid w:val="00DD5C4D"/>
    <w:rsid w:val="00DD64AD"/>
    <w:rsid w:val="00DD64B5"/>
    <w:rsid w:val="00DD650D"/>
    <w:rsid w:val="00DD687D"/>
    <w:rsid w:val="00DD6AB9"/>
    <w:rsid w:val="00DD6FEE"/>
    <w:rsid w:val="00DD77BE"/>
    <w:rsid w:val="00DD7804"/>
    <w:rsid w:val="00DD7936"/>
    <w:rsid w:val="00DD7D4C"/>
    <w:rsid w:val="00DD7F32"/>
    <w:rsid w:val="00DE03FA"/>
    <w:rsid w:val="00DE0512"/>
    <w:rsid w:val="00DE0AD8"/>
    <w:rsid w:val="00DE0D7B"/>
    <w:rsid w:val="00DE0DD1"/>
    <w:rsid w:val="00DE0F5E"/>
    <w:rsid w:val="00DE105E"/>
    <w:rsid w:val="00DE1185"/>
    <w:rsid w:val="00DE1651"/>
    <w:rsid w:val="00DE1935"/>
    <w:rsid w:val="00DE1B65"/>
    <w:rsid w:val="00DE1B9E"/>
    <w:rsid w:val="00DE1D68"/>
    <w:rsid w:val="00DE1F5E"/>
    <w:rsid w:val="00DE23E4"/>
    <w:rsid w:val="00DE25F4"/>
    <w:rsid w:val="00DE2A9F"/>
    <w:rsid w:val="00DE2B34"/>
    <w:rsid w:val="00DE2E86"/>
    <w:rsid w:val="00DE3DD0"/>
    <w:rsid w:val="00DE3EF0"/>
    <w:rsid w:val="00DE4113"/>
    <w:rsid w:val="00DE42F2"/>
    <w:rsid w:val="00DE4900"/>
    <w:rsid w:val="00DE50B2"/>
    <w:rsid w:val="00DE5226"/>
    <w:rsid w:val="00DE52F0"/>
    <w:rsid w:val="00DE5560"/>
    <w:rsid w:val="00DE56D7"/>
    <w:rsid w:val="00DE59BA"/>
    <w:rsid w:val="00DE5A68"/>
    <w:rsid w:val="00DE5B65"/>
    <w:rsid w:val="00DE5F70"/>
    <w:rsid w:val="00DE63F0"/>
    <w:rsid w:val="00DE72F0"/>
    <w:rsid w:val="00DE7CE9"/>
    <w:rsid w:val="00DE7D03"/>
    <w:rsid w:val="00DE7FB7"/>
    <w:rsid w:val="00DF0022"/>
    <w:rsid w:val="00DF00B4"/>
    <w:rsid w:val="00DF0161"/>
    <w:rsid w:val="00DF073C"/>
    <w:rsid w:val="00DF07AC"/>
    <w:rsid w:val="00DF10BE"/>
    <w:rsid w:val="00DF1150"/>
    <w:rsid w:val="00DF14F2"/>
    <w:rsid w:val="00DF1763"/>
    <w:rsid w:val="00DF18F1"/>
    <w:rsid w:val="00DF1D88"/>
    <w:rsid w:val="00DF2141"/>
    <w:rsid w:val="00DF2154"/>
    <w:rsid w:val="00DF2318"/>
    <w:rsid w:val="00DF2341"/>
    <w:rsid w:val="00DF2390"/>
    <w:rsid w:val="00DF2685"/>
    <w:rsid w:val="00DF290F"/>
    <w:rsid w:val="00DF3183"/>
    <w:rsid w:val="00DF31AA"/>
    <w:rsid w:val="00DF323A"/>
    <w:rsid w:val="00DF3C00"/>
    <w:rsid w:val="00DF3E3C"/>
    <w:rsid w:val="00DF3FF5"/>
    <w:rsid w:val="00DF415C"/>
    <w:rsid w:val="00DF480C"/>
    <w:rsid w:val="00DF496D"/>
    <w:rsid w:val="00DF4B2C"/>
    <w:rsid w:val="00DF5016"/>
    <w:rsid w:val="00DF566F"/>
    <w:rsid w:val="00DF6884"/>
    <w:rsid w:val="00DF7167"/>
    <w:rsid w:val="00DF7A63"/>
    <w:rsid w:val="00E0090E"/>
    <w:rsid w:val="00E00AA8"/>
    <w:rsid w:val="00E0105E"/>
    <w:rsid w:val="00E0119C"/>
    <w:rsid w:val="00E01281"/>
    <w:rsid w:val="00E0148B"/>
    <w:rsid w:val="00E0151F"/>
    <w:rsid w:val="00E01605"/>
    <w:rsid w:val="00E017C7"/>
    <w:rsid w:val="00E01869"/>
    <w:rsid w:val="00E01EA2"/>
    <w:rsid w:val="00E02360"/>
    <w:rsid w:val="00E026CE"/>
    <w:rsid w:val="00E02956"/>
    <w:rsid w:val="00E02A13"/>
    <w:rsid w:val="00E02CE2"/>
    <w:rsid w:val="00E02F1D"/>
    <w:rsid w:val="00E033C9"/>
    <w:rsid w:val="00E03D0C"/>
    <w:rsid w:val="00E03F8D"/>
    <w:rsid w:val="00E04A58"/>
    <w:rsid w:val="00E04D22"/>
    <w:rsid w:val="00E050E2"/>
    <w:rsid w:val="00E05109"/>
    <w:rsid w:val="00E05133"/>
    <w:rsid w:val="00E05178"/>
    <w:rsid w:val="00E051CC"/>
    <w:rsid w:val="00E0534F"/>
    <w:rsid w:val="00E055CE"/>
    <w:rsid w:val="00E067CF"/>
    <w:rsid w:val="00E06AB9"/>
    <w:rsid w:val="00E06C59"/>
    <w:rsid w:val="00E070D6"/>
    <w:rsid w:val="00E07154"/>
    <w:rsid w:val="00E07171"/>
    <w:rsid w:val="00E07336"/>
    <w:rsid w:val="00E07AAA"/>
    <w:rsid w:val="00E10058"/>
    <w:rsid w:val="00E10348"/>
    <w:rsid w:val="00E103E2"/>
    <w:rsid w:val="00E109DB"/>
    <w:rsid w:val="00E10BFB"/>
    <w:rsid w:val="00E10C26"/>
    <w:rsid w:val="00E11147"/>
    <w:rsid w:val="00E111A8"/>
    <w:rsid w:val="00E11869"/>
    <w:rsid w:val="00E11CB3"/>
    <w:rsid w:val="00E12148"/>
    <w:rsid w:val="00E126E5"/>
    <w:rsid w:val="00E12B1E"/>
    <w:rsid w:val="00E12B93"/>
    <w:rsid w:val="00E13031"/>
    <w:rsid w:val="00E13197"/>
    <w:rsid w:val="00E13659"/>
    <w:rsid w:val="00E13948"/>
    <w:rsid w:val="00E13FA6"/>
    <w:rsid w:val="00E142CB"/>
    <w:rsid w:val="00E14543"/>
    <w:rsid w:val="00E14CDE"/>
    <w:rsid w:val="00E151B0"/>
    <w:rsid w:val="00E1543D"/>
    <w:rsid w:val="00E15890"/>
    <w:rsid w:val="00E15960"/>
    <w:rsid w:val="00E159CC"/>
    <w:rsid w:val="00E15A91"/>
    <w:rsid w:val="00E15EC9"/>
    <w:rsid w:val="00E16117"/>
    <w:rsid w:val="00E16B0C"/>
    <w:rsid w:val="00E16B41"/>
    <w:rsid w:val="00E16D25"/>
    <w:rsid w:val="00E171AC"/>
    <w:rsid w:val="00E17412"/>
    <w:rsid w:val="00E17686"/>
    <w:rsid w:val="00E17C3A"/>
    <w:rsid w:val="00E17EFA"/>
    <w:rsid w:val="00E2009F"/>
    <w:rsid w:val="00E201A8"/>
    <w:rsid w:val="00E2091A"/>
    <w:rsid w:val="00E20B94"/>
    <w:rsid w:val="00E20C13"/>
    <w:rsid w:val="00E20E36"/>
    <w:rsid w:val="00E2136E"/>
    <w:rsid w:val="00E21653"/>
    <w:rsid w:val="00E22083"/>
    <w:rsid w:val="00E224DB"/>
    <w:rsid w:val="00E226B5"/>
    <w:rsid w:val="00E2292C"/>
    <w:rsid w:val="00E22D03"/>
    <w:rsid w:val="00E230F5"/>
    <w:rsid w:val="00E233CD"/>
    <w:rsid w:val="00E2380B"/>
    <w:rsid w:val="00E23BA5"/>
    <w:rsid w:val="00E2408B"/>
    <w:rsid w:val="00E240C0"/>
    <w:rsid w:val="00E241AA"/>
    <w:rsid w:val="00E24520"/>
    <w:rsid w:val="00E2496D"/>
    <w:rsid w:val="00E24CDA"/>
    <w:rsid w:val="00E24CFF"/>
    <w:rsid w:val="00E24E33"/>
    <w:rsid w:val="00E24E87"/>
    <w:rsid w:val="00E25243"/>
    <w:rsid w:val="00E255D5"/>
    <w:rsid w:val="00E261FB"/>
    <w:rsid w:val="00E26317"/>
    <w:rsid w:val="00E2634A"/>
    <w:rsid w:val="00E26B36"/>
    <w:rsid w:val="00E26FF4"/>
    <w:rsid w:val="00E271E8"/>
    <w:rsid w:val="00E27400"/>
    <w:rsid w:val="00E27711"/>
    <w:rsid w:val="00E27841"/>
    <w:rsid w:val="00E27CAF"/>
    <w:rsid w:val="00E27DAC"/>
    <w:rsid w:val="00E3013C"/>
    <w:rsid w:val="00E302ED"/>
    <w:rsid w:val="00E305FF"/>
    <w:rsid w:val="00E30722"/>
    <w:rsid w:val="00E30D2D"/>
    <w:rsid w:val="00E31267"/>
    <w:rsid w:val="00E316B4"/>
    <w:rsid w:val="00E31F90"/>
    <w:rsid w:val="00E31FFE"/>
    <w:rsid w:val="00E323D5"/>
    <w:rsid w:val="00E32588"/>
    <w:rsid w:val="00E32BB0"/>
    <w:rsid w:val="00E331FD"/>
    <w:rsid w:val="00E334C8"/>
    <w:rsid w:val="00E33557"/>
    <w:rsid w:val="00E33559"/>
    <w:rsid w:val="00E33D6C"/>
    <w:rsid w:val="00E340B6"/>
    <w:rsid w:val="00E34120"/>
    <w:rsid w:val="00E343B7"/>
    <w:rsid w:val="00E346EE"/>
    <w:rsid w:val="00E34E40"/>
    <w:rsid w:val="00E352D7"/>
    <w:rsid w:val="00E353C5"/>
    <w:rsid w:val="00E3550D"/>
    <w:rsid w:val="00E35601"/>
    <w:rsid w:val="00E35699"/>
    <w:rsid w:val="00E35E19"/>
    <w:rsid w:val="00E3639B"/>
    <w:rsid w:val="00E36702"/>
    <w:rsid w:val="00E36B3D"/>
    <w:rsid w:val="00E3747F"/>
    <w:rsid w:val="00E376A9"/>
    <w:rsid w:val="00E37744"/>
    <w:rsid w:val="00E377A1"/>
    <w:rsid w:val="00E37C2B"/>
    <w:rsid w:val="00E40542"/>
    <w:rsid w:val="00E40697"/>
    <w:rsid w:val="00E40ED6"/>
    <w:rsid w:val="00E41485"/>
    <w:rsid w:val="00E4172B"/>
    <w:rsid w:val="00E4188B"/>
    <w:rsid w:val="00E41C07"/>
    <w:rsid w:val="00E41E26"/>
    <w:rsid w:val="00E420AE"/>
    <w:rsid w:val="00E428DC"/>
    <w:rsid w:val="00E436C7"/>
    <w:rsid w:val="00E437A0"/>
    <w:rsid w:val="00E43866"/>
    <w:rsid w:val="00E43CF9"/>
    <w:rsid w:val="00E441FD"/>
    <w:rsid w:val="00E4445F"/>
    <w:rsid w:val="00E4461C"/>
    <w:rsid w:val="00E44B73"/>
    <w:rsid w:val="00E45537"/>
    <w:rsid w:val="00E4581C"/>
    <w:rsid w:val="00E459DC"/>
    <w:rsid w:val="00E45A97"/>
    <w:rsid w:val="00E46036"/>
    <w:rsid w:val="00E46329"/>
    <w:rsid w:val="00E4675C"/>
    <w:rsid w:val="00E46993"/>
    <w:rsid w:val="00E46E71"/>
    <w:rsid w:val="00E46EE4"/>
    <w:rsid w:val="00E4709A"/>
    <w:rsid w:val="00E474DD"/>
    <w:rsid w:val="00E478F2"/>
    <w:rsid w:val="00E47F83"/>
    <w:rsid w:val="00E5008C"/>
    <w:rsid w:val="00E50355"/>
    <w:rsid w:val="00E517D2"/>
    <w:rsid w:val="00E519AF"/>
    <w:rsid w:val="00E51A4B"/>
    <w:rsid w:val="00E51CF3"/>
    <w:rsid w:val="00E520BE"/>
    <w:rsid w:val="00E5265A"/>
    <w:rsid w:val="00E526BC"/>
    <w:rsid w:val="00E526BE"/>
    <w:rsid w:val="00E5297E"/>
    <w:rsid w:val="00E53783"/>
    <w:rsid w:val="00E53B94"/>
    <w:rsid w:val="00E540F9"/>
    <w:rsid w:val="00E54FC8"/>
    <w:rsid w:val="00E55134"/>
    <w:rsid w:val="00E552F7"/>
    <w:rsid w:val="00E555A0"/>
    <w:rsid w:val="00E55626"/>
    <w:rsid w:val="00E55C71"/>
    <w:rsid w:val="00E55F87"/>
    <w:rsid w:val="00E55F95"/>
    <w:rsid w:val="00E55FF0"/>
    <w:rsid w:val="00E56907"/>
    <w:rsid w:val="00E570C2"/>
    <w:rsid w:val="00E5734F"/>
    <w:rsid w:val="00E57A6B"/>
    <w:rsid w:val="00E57A74"/>
    <w:rsid w:val="00E57B15"/>
    <w:rsid w:val="00E57BC6"/>
    <w:rsid w:val="00E57BFB"/>
    <w:rsid w:val="00E57CBD"/>
    <w:rsid w:val="00E57E4A"/>
    <w:rsid w:val="00E6041E"/>
    <w:rsid w:val="00E6044F"/>
    <w:rsid w:val="00E60736"/>
    <w:rsid w:val="00E60747"/>
    <w:rsid w:val="00E6128F"/>
    <w:rsid w:val="00E617B8"/>
    <w:rsid w:val="00E617CA"/>
    <w:rsid w:val="00E61ED4"/>
    <w:rsid w:val="00E6238F"/>
    <w:rsid w:val="00E62C97"/>
    <w:rsid w:val="00E63286"/>
    <w:rsid w:val="00E6392D"/>
    <w:rsid w:val="00E63CEA"/>
    <w:rsid w:val="00E64411"/>
    <w:rsid w:val="00E644D4"/>
    <w:rsid w:val="00E648A4"/>
    <w:rsid w:val="00E64DEF"/>
    <w:rsid w:val="00E65924"/>
    <w:rsid w:val="00E661A6"/>
    <w:rsid w:val="00E663E5"/>
    <w:rsid w:val="00E66408"/>
    <w:rsid w:val="00E6642D"/>
    <w:rsid w:val="00E666EC"/>
    <w:rsid w:val="00E667E3"/>
    <w:rsid w:val="00E66AD7"/>
    <w:rsid w:val="00E66C49"/>
    <w:rsid w:val="00E66F97"/>
    <w:rsid w:val="00E66FD7"/>
    <w:rsid w:val="00E671A6"/>
    <w:rsid w:val="00E67A7E"/>
    <w:rsid w:val="00E70208"/>
    <w:rsid w:val="00E70ABF"/>
    <w:rsid w:val="00E70CD1"/>
    <w:rsid w:val="00E70E6B"/>
    <w:rsid w:val="00E713B0"/>
    <w:rsid w:val="00E71622"/>
    <w:rsid w:val="00E7187C"/>
    <w:rsid w:val="00E718DA"/>
    <w:rsid w:val="00E7190B"/>
    <w:rsid w:val="00E719A7"/>
    <w:rsid w:val="00E719AA"/>
    <w:rsid w:val="00E719AC"/>
    <w:rsid w:val="00E72F5D"/>
    <w:rsid w:val="00E7319B"/>
    <w:rsid w:val="00E7431B"/>
    <w:rsid w:val="00E74839"/>
    <w:rsid w:val="00E74A0C"/>
    <w:rsid w:val="00E75588"/>
    <w:rsid w:val="00E763DC"/>
    <w:rsid w:val="00E765C1"/>
    <w:rsid w:val="00E76E55"/>
    <w:rsid w:val="00E7704F"/>
    <w:rsid w:val="00E77D54"/>
    <w:rsid w:val="00E77F61"/>
    <w:rsid w:val="00E8035B"/>
    <w:rsid w:val="00E809E9"/>
    <w:rsid w:val="00E80DEA"/>
    <w:rsid w:val="00E80EBB"/>
    <w:rsid w:val="00E811EC"/>
    <w:rsid w:val="00E813F5"/>
    <w:rsid w:val="00E81546"/>
    <w:rsid w:val="00E8160D"/>
    <w:rsid w:val="00E81810"/>
    <w:rsid w:val="00E81EAB"/>
    <w:rsid w:val="00E82375"/>
    <w:rsid w:val="00E8285D"/>
    <w:rsid w:val="00E8289D"/>
    <w:rsid w:val="00E82FE9"/>
    <w:rsid w:val="00E83132"/>
    <w:rsid w:val="00E837DE"/>
    <w:rsid w:val="00E83AAA"/>
    <w:rsid w:val="00E83AE5"/>
    <w:rsid w:val="00E83BC2"/>
    <w:rsid w:val="00E83E37"/>
    <w:rsid w:val="00E8436F"/>
    <w:rsid w:val="00E84715"/>
    <w:rsid w:val="00E848C6"/>
    <w:rsid w:val="00E850E2"/>
    <w:rsid w:val="00E85949"/>
    <w:rsid w:val="00E85A58"/>
    <w:rsid w:val="00E85B3A"/>
    <w:rsid w:val="00E85FE9"/>
    <w:rsid w:val="00E8756B"/>
    <w:rsid w:val="00E87C5E"/>
    <w:rsid w:val="00E87C97"/>
    <w:rsid w:val="00E87FDF"/>
    <w:rsid w:val="00E90337"/>
    <w:rsid w:val="00E90509"/>
    <w:rsid w:val="00E90868"/>
    <w:rsid w:val="00E91213"/>
    <w:rsid w:val="00E9140A"/>
    <w:rsid w:val="00E916B8"/>
    <w:rsid w:val="00E91B19"/>
    <w:rsid w:val="00E91E5F"/>
    <w:rsid w:val="00E926AA"/>
    <w:rsid w:val="00E9286C"/>
    <w:rsid w:val="00E9286F"/>
    <w:rsid w:val="00E92C40"/>
    <w:rsid w:val="00E92EC5"/>
    <w:rsid w:val="00E9339A"/>
    <w:rsid w:val="00E9367E"/>
    <w:rsid w:val="00E93A3C"/>
    <w:rsid w:val="00E93D36"/>
    <w:rsid w:val="00E93FC4"/>
    <w:rsid w:val="00E94398"/>
    <w:rsid w:val="00E9447B"/>
    <w:rsid w:val="00E95C3C"/>
    <w:rsid w:val="00E95D46"/>
    <w:rsid w:val="00E9604C"/>
    <w:rsid w:val="00E966C4"/>
    <w:rsid w:val="00E96820"/>
    <w:rsid w:val="00E96BC1"/>
    <w:rsid w:val="00E97109"/>
    <w:rsid w:val="00E97540"/>
    <w:rsid w:val="00E9781B"/>
    <w:rsid w:val="00EA0503"/>
    <w:rsid w:val="00EA085C"/>
    <w:rsid w:val="00EA0D97"/>
    <w:rsid w:val="00EA1101"/>
    <w:rsid w:val="00EA1775"/>
    <w:rsid w:val="00EA1869"/>
    <w:rsid w:val="00EA18DC"/>
    <w:rsid w:val="00EA1E40"/>
    <w:rsid w:val="00EA1EAD"/>
    <w:rsid w:val="00EA2438"/>
    <w:rsid w:val="00EA2B1B"/>
    <w:rsid w:val="00EA2DF6"/>
    <w:rsid w:val="00EA314A"/>
    <w:rsid w:val="00EA3257"/>
    <w:rsid w:val="00EA3723"/>
    <w:rsid w:val="00EA3A6B"/>
    <w:rsid w:val="00EA3EE7"/>
    <w:rsid w:val="00EA42B3"/>
    <w:rsid w:val="00EA438E"/>
    <w:rsid w:val="00EA4944"/>
    <w:rsid w:val="00EA4C62"/>
    <w:rsid w:val="00EA4CDE"/>
    <w:rsid w:val="00EA4F50"/>
    <w:rsid w:val="00EA5227"/>
    <w:rsid w:val="00EA5587"/>
    <w:rsid w:val="00EA5D0F"/>
    <w:rsid w:val="00EA5EB7"/>
    <w:rsid w:val="00EA6600"/>
    <w:rsid w:val="00EA7F1A"/>
    <w:rsid w:val="00EB066A"/>
    <w:rsid w:val="00EB07AE"/>
    <w:rsid w:val="00EB09D6"/>
    <w:rsid w:val="00EB0AD8"/>
    <w:rsid w:val="00EB0DFF"/>
    <w:rsid w:val="00EB1275"/>
    <w:rsid w:val="00EB1588"/>
    <w:rsid w:val="00EB228C"/>
    <w:rsid w:val="00EB24CA"/>
    <w:rsid w:val="00EB25E9"/>
    <w:rsid w:val="00EB27E0"/>
    <w:rsid w:val="00EB2E70"/>
    <w:rsid w:val="00EB30E2"/>
    <w:rsid w:val="00EB3686"/>
    <w:rsid w:val="00EB3C09"/>
    <w:rsid w:val="00EB3CEA"/>
    <w:rsid w:val="00EB4276"/>
    <w:rsid w:val="00EB42FB"/>
    <w:rsid w:val="00EB4621"/>
    <w:rsid w:val="00EB4943"/>
    <w:rsid w:val="00EB4CD7"/>
    <w:rsid w:val="00EB4D34"/>
    <w:rsid w:val="00EB4E31"/>
    <w:rsid w:val="00EB4FBA"/>
    <w:rsid w:val="00EB56EF"/>
    <w:rsid w:val="00EB572F"/>
    <w:rsid w:val="00EB575A"/>
    <w:rsid w:val="00EB58C6"/>
    <w:rsid w:val="00EB5948"/>
    <w:rsid w:val="00EB5E5F"/>
    <w:rsid w:val="00EB5F69"/>
    <w:rsid w:val="00EB6225"/>
    <w:rsid w:val="00EB6985"/>
    <w:rsid w:val="00EB6A6D"/>
    <w:rsid w:val="00EB73A7"/>
    <w:rsid w:val="00EB77D8"/>
    <w:rsid w:val="00EB7B2A"/>
    <w:rsid w:val="00EB7EFF"/>
    <w:rsid w:val="00EB7FE6"/>
    <w:rsid w:val="00EC07E2"/>
    <w:rsid w:val="00EC07F1"/>
    <w:rsid w:val="00EC0947"/>
    <w:rsid w:val="00EC0E96"/>
    <w:rsid w:val="00EC1546"/>
    <w:rsid w:val="00EC17AC"/>
    <w:rsid w:val="00EC1A63"/>
    <w:rsid w:val="00EC1B64"/>
    <w:rsid w:val="00EC1B7C"/>
    <w:rsid w:val="00EC1E6B"/>
    <w:rsid w:val="00EC1F46"/>
    <w:rsid w:val="00EC2232"/>
    <w:rsid w:val="00EC2447"/>
    <w:rsid w:val="00EC2AE7"/>
    <w:rsid w:val="00EC2C96"/>
    <w:rsid w:val="00EC343F"/>
    <w:rsid w:val="00EC3513"/>
    <w:rsid w:val="00EC38AB"/>
    <w:rsid w:val="00EC39F7"/>
    <w:rsid w:val="00EC4247"/>
    <w:rsid w:val="00EC4A69"/>
    <w:rsid w:val="00EC4AB6"/>
    <w:rsid w:val="00EC529C"/>
    <w:rsid w:val="00EC5378"/>
    <w:rsid w:val="00EC5418"/>
    <w:rsid w:val="00EC5646"/>
    <w:rsid w:val="00EC5684"/>
    <w:rsid w:val="00EC573B"/>
    <w:rsid w:val="00EC59B7"/>
    <w:rsid w:val="00EC5C16"/>
    <w:rsid w:val="00EC5C7F"/>
    <w:rsid w:val="00EC5CEF"/>
    <w:rsid w:val="00EC5EEB"/>
    <w:rsid w:val="00EC6103"/>
    <w:rsid w:val="00EC61A9"/>
    <w:rsid w:val="00EC6370"/>
    <w:rsid w:val="00EC6474"/>
    <w:rsid w:val="00EC6645"/>
    <w:rsid w:val="00EC6D04"/>
    <w:rsid w:val="00EC71D8"/>
    <w:rsid w:val="00EC7203"/>
    <w:rsid w:val="00EC7448"/>
    <w:rsid w:val="00EC74FC"/>
    <w:rsid w:val="00ED0C81"/>
    <w:rsid w:val="00ED1EE0"/>
    <w:rsid w:val="00ED213A"/>
    <w:rsid w:val="00ED23BB"/>
    <w:rsid w:val="00ED2415"/>
    <w:rsid w:val="00ED2F44"/>
    <w:rsid w:val="00ED3385"/>
    <w:rsid w:val="00ED35EC"/>
    <w:rsid w:val="00ED3E29"/>
    <w:rsid w:val="00ED48A1"/>
    <w:rsid w:val="00ED49AD"/>
    <w:rsid w:val="00ED4A10"/>
    <w:rsid w:val="00ED4C80"/>
    <w:rsid w:val="00ED4CB4"/>
    <w:rsid w:val="00ED4F90"/>
    <w:rsid w:val="00ED51C1"/>
    <w:rsid w:val="00ED5371"/>
    <w:rsid w:val="00ED569A"/>
    <w:rsid w:val="00ED5967"/>
    <w:rsid w:val="00ED59E6"/>
    <w:rsid w:val="00ED5C58"/>
    <w:rsid w:val="00ED5E40"/>
    <w:rsid w:val="00ED6692"/>
    <w:rsid w:val="00ED686C"/>
    <w:rsid w:val="00ED6AB5"/>
    <w:rsid w:val="00ED73D9"/>
    <w:rsid w:val="00ED73E7"/>
    <w:rsid w:val="00ED7720"/>
    <w:rsid w:val="00ED7B4D"/>
    <w:rsid w:val="00ED7B55"/>
    <w:rsid w:val="00ED7BB2"/>
    <w:rsid w:val="00ED7CD7"/>
    <w:rsid w:val="00ED7E85"/>
    <w:rsid w:val="00ED7E8D"/>
    <w:rsid w:val="00ED7EF0"/>
    <w:rsid w:val="00EE0020"/>
    <w:rsid w:val="00EE0244"/>
    <w:rsid w:val="00EE0CB8"/>
    <w:rsid w:val="00EE0E05"/>
    <w:rsid w:val="00EE12CE"/>
    <w:rsid w:val="00EE15B3"/>
    <w:rsid w:val="00EE163D"/>
    <w:rsid w:val="00EE1A19"/>
    <w:rsid w:val="00EE215C"/>
    <w:rsid w:val="00EE21DC"/>
    <w:rsid w:val="00EE2529"/>
    <w:rsid w:val="00EE29BF"/>
    <w:rsid w:val="00EE2DCB"/>
    <w:rsid w:val="00EE32CE"/>
    <w:rsid w:val="00EE37F2"/>
    <w:rsid w:val="00EE3996"/>
    <w:rsid w:val="00EE413E"/>
    <w:rsid w:val="00EE4423"/>
    <w:rsid w:val="00EE4B32"/>
    <w:rsid w:val="00EE4E86"/>
    <w:rsid w:val="00EE55DA"/>
    <w:rsid w:val="00EE56CB"/>
    <w:rsid w:val="00EE5AB2"/>
    <w:rsid w:val="00EE5D05"/>
    <w:rsid w:val="00EE5E6D"/>
    <w:rsid w:val="00EE5EDA"/>
    <w:rsid w:val="00EE5F74"/>
    <w:rsid w:val="00EE61E3"/>
    <w:rsid w:val="00EE63F4"/>
    <w:rsid w:val="00EE6419"/>
    <w:rsid w:val="00EE6634"/>
    <w:rsid w:val="00EE67EC"/>
    <w:rsid w:val="00EE6BFF"/>
    <w:rsid w:val="00EE6C1E"/>
    <w:rsid w:val="00EE6D5A"/>
    <w:rsid w:val="00EF023E"/>
    <w:rsid w:val="00EF04BA"/>
    <w:rsid w:val="00EF057B"/>
    <w:rsid w:val="00EF0764"/>
    <w:rsid w:val="00EF078E"/>
    <w:rsid w:val="00EF15CA"/>
    <w:rsid w:val="00EF179A"/>
    <w:rsid w:val="00EF183C"/>
    <w:rsid w:val="00EF1860"/>
    <w:rsid w:val="00EF1A59"/>
    <w:rsid w:val="00EF1A8A"/>
    <w:rsid w:val="00EF23C9"/>
    <w:rsid w:val="00EF2879"/>
    <w:rsid w:val="00EF2F27"/>
    <w:rsid w:val="00EF318F"/>
    <w:rsid w:val="00EF34B6"/>
    <w:rsid w:val="00EF3940"/>
    <w:rsid w:val="00EF402F"/>
    <w:rsid w:val="00EF40D8"/>
    <w:rsid w:val="00EF4258"/>
    <w:rsid w:val="00EF4423"/>
    <w:rsid w:val="00EF4700"/>
    <w:rsid w:val="00EF49FC"/>
    <w:rsid w:val="00EF4B30"/>
    <w:rsid w:val="00EF4C44"/>
    <w:rsid w:val="00EF4D0C"/>
    <w:rsid w:val="00EF4EEB"/>
    <w:rsid w:val="00EF5481"/>
    <w:rsid w:val="00EF615A"/>
    <w:rsid w:val="00EF6A62"/>
    <w:rsid w:val="00EF6B77"/>
    <w:rsid w:val="00EF6DB7"/>
    <w:rsid w:val="00EF6DD8"/>
    <w:rsid w:val="00EF6E27"/>
    <w:rsid w:val="00EF6E32"/>
    <w:rsid w:val="00EF6FB5"/>
    <w:rsid w:val="00EF7057"/>
    <w:rsid w:val="00EF70BA"/>
    <w:rsid w:val="00EF711B"/>
    <w:rsid w:val="00EF7913"/>
    <w:rsid w:val="00EF7B2F"/>
    <w:rsid w:val="00F0019E"/>
    <w:rsid w:val="00F004FB"/>
    <w:rsid w:val="00F00746"/>
    <w:rsid w:val="00F00932"/>
    <w:rsid w:val="00F00EEE"/>
    <w:rsid w:val="00F01BE1"/>
    <w:rsid w:val="00F01CF5"/>
    <w:rsid w:val="00F01F7C"/>
    <w:rsid w:val="00F0227F"/>
    <w:rsid w:val="00F027B8"/>
    <w:rsid w:val="00F029B3"/>
    <w:rsid w:val="00F029ED"/>
    <w:rsid w:val="00F02CCD"/>
    <w:rsid w:val="00F02EEA"/>
    <w:rsid w:val="00F02F69"/>
    <w:rsid w:val="00F036D0"/>
    <w:rsid w:val="00F03AA0"/>
    <w:rsid w:val="00F0497C"/>
    <w:rsid w:val="00F04C8C"/>
    <w:rsid w:val="00F04C9B"/>
    <w:rsid w:val="00F054BF"/>
    <w:rsid w:val="00F054C3"/>
    <w:rsid w:val="00F05A33"/>
    <w:rsid w:val="00F05ACD"/>
    <w:rsid w:val="00F05C5B"/>
    <w:rsid w:val="00F05C92"/>
    <w:rsid w:val="00F05F8D"/>
    <w:rsid w:val="00F0614C"/>
    <w:rsid w:val="00F06516"/>
    <w:rsid w:val="00F065C0"/>
    <w:rsid w:val="00F067D1"/>
    <w:rsid w:val="00F06831"/>
    <w:rsid w:val="00F06AE0"/>
    <w:rsid w:val="00F06DDE"/>
    <w:rsid w:val="00F070BD"/>
    <w:rsid w:val="00F07683"/>
    <w:rsid w:val="00F07B24"/>
    <w:rsid w:val="00F07E85"/>
    <w:rsid w:val="00F1012E"/>
    <w:rsid w:val="00F10234"/>
    <w:rsid w:val="00F10AC1"/>
    <w:rsid w:val="00F10AF0"/>
    <w:rsid w:val="00F10CE3"/>
    <w:rsid w:val="00F10E09"/>
    <w:rsid w:val="00F1107D"/>
    <w:rsid w:val="00F1156D"/>
    <w:rsid w:val="00F116AB"/>
    <w:rsid w:val="00F119ED"/>
    <w:rsid w:val="00F11D04"/>
    <w:rsid w:val="00F11F22"/>
    <w:rsid w:val="00F1230A"/>
    <w:rsid w:val="00F124F4"/>
    <w:rsid w:val="00F12720"/>
    <w:rsid w:val="00F12BE9"/>
    <w:rsid w:val="00F12C88"/>
    <w:rsid w:val="00F13056"/>
    <w:rsid w:val="00F132ED"/>
    <w:rsid w:val="00F133B2"/>
    <w:rsid w:val="00F13410"/>
    <w:rsid w:val="00F136C5"/>
    <w:rsid w:val="00F13BD6"/>
    <w:rsid w:val="00F13EA4"/>
    <w:rsid w:val="00F14D6E"/>
    <w:rsid w:val="00F14FE5"/>
    <w:rsid w:val="00F1523D"/>
    <w:rsid w:val="00F15B54"/>
    <w:rsid w:val="00F162C6"/>
    <w:rsid w:val="00F169E0"/>
    <w:rsid w:val="00F169F9"/>
    <w:rsid w:val="00F16A2B"/>
    <w:rsid w:val="00F16BE1"/>
    <w:rsid w:val="00F17028"/>
    <w:rsid w:val="00F172FD"/>
    <w:rsid w:val="00F173E1"/>
    <w:rsid w:val="00F1748D"/>
    <w:rsid w:val="00F17747"/>
    <w:rsid w:val="00F17F80"/>
    <w:rsid w:val="00F20068"/>
    <w:rsid w:val="00F20093"/>
    <w:rsid w:val="00F2032A"/>
    <w:rsid w:val="00F205B9"/>
    <w:rsid w:val="00F20CBF"/>
    <w:rsid w:val="00F2102F"/>
    <w:rsid w:val="00F21D41"/>
    <w:rsid w:val="00F21EC3"/>
    <w:rsid w:val="00F224F0"/>
    <w:rsid w:val="00F227C4"/>
    <w:rsid w:val="00F228AF"/>
    <w:rsid w:val="00F22AE6"/>
    <w:rsid w:val="00F2324F"/>
    <w:rsid w:val="00F237B4"/>
    <w:rsid w:val="00F239E4"/>
    <w:rsid w:val="00F23BB7"/>
    <w:rsid w:val="00F23D99"/>
    <w:rsid w:val="00F23EFC"/>
    <w:rsid w:val="00F2428A"/>
    <w:rsid w:val="00F245C3"/>
    <w:rsid w:val="00F246D6"/>
    <w:rsid w:val="00F24A3D"/>
    <w:rsid w:val="00F24FD8"/>
    <w:rsid w:val="00F25E2F"/>
    <w:rsid w:val="00F26423"/>
    <w:rsid w:val="00F26541"/>
    <w:rsid w:val="00F267E0"/>
    <w:rsid w:val="00F27146"/>
    <w:rsid w:val="00F27833"/>
    <w:rsid w:val="00F27989"/>
    <w:rsid w:val="00F27BF0"/>
    <w:rsid w:val="00F3017C"/>
    <w:rsid w:val="00F301D7"/>
    <w:rsid w:val="00F3040C"/>
    <w:rsid w:val="00F30633"/>
    <w:rsid w:val="00F306AA"/>
    <w:rsid w:val="00F30B2E"/>
    <w:rsid w:val="00F30D7F"/>
    <w:rsid w:val="00F310D7"/>
    <w:rsid w:val="00F317AE"/>
    <w:rsid w:val="00F31B19"/>
    <w:rsid w:val="00F31DE3"/>
    <w:rsid w:val="00F32B39"/>
    <w:rsid w:val="00F3300B"/>
    <w:rsid w:val="00F33752"/>
    <w:rsid w:val="00F33DFC"/>
    <w:rsid w:val="00F34F61"/>
    <w:rsid w:val="00F35774"/>
    <w:rsid w:val="00F35FCF"/>
    <w:rsid w:val="00F363A8"/>
    <w:rsid w:val="00F368D2"/>
    <w:rsid w:val="00F36B69"/>
    <w:rsid w:val="00F36CA0"/>
    <w:rsid w:val="00F36EF4"/>
    <w:rsid w:val="00F37795"/>
    <w:rsid w:val="00F37A89"/>
    <w:rsid w:val="00F37AB6"/>
    <w:rsid w:val="00F37B60"/>
    <w:rsid w:val="00F37CBC"/>
    <w:rsid w:val="00F407B0"/>
    <w:rsid w:val="00F40DE5"/>
    <w:rsid w:val="00F419EE"/>
    <w:rsid w:val="00F41CA0"/>
    <w:rsid w:val="00F425B2"/>
    <w:rsid w:val="00F425B3"/>
    <w:rsid w:val="00F42BFD"/>
    <w:rsid w:val="00F4306D"/>
    <w:rsid w:val="00F435E4"/>
    <w:rsid w:val="00F43B95"/>
    <w:rsid w:val="00F43F04"/>
    <w:rsid w:val="00F443B1"/>
    <w:rsid w:val="00F445E5"/>
    <w:rsid w:val="00F44682"/>
    <w:rsid w:val="00F44A74"/>
    <w:rsid w:val="00F451A4"/>
    <w:rsid w:val="00F4581B"/>
    <w:rsid w:val="00F45C9D"/>
    <w:rsid w:val="00F463B1"/>
    <w:rsid w:val="00F46B7C"/>
    <w:rsid w:val="00F46DDB"/>
    <w:rsid w:val="00F46E8F"/>
    <w:rsid w:val="00F46E9A"/>
    <w:rsid w:val="00F46FAE"/>
    <w:rsid w:val="00F47162"/>
    <w:rsid w:val="00F471CE"/>
    <w:rsid w:val="00F47233"/>
    <w:rsid w:val="00F476F7"/>
    <w:rsid w:val="00F47E53"/>
    <w:rsid w:val="00F47EC8"/>
    <w:rsid w:val="00F502D4"/>
    <w:rsid w:val="00F50579"/>
    <w:rsid w:val="00F50685"/>
    <w:rsid w:val="00F506A4"/>
    <w:rsid w:val="00F50A0D"/>
    <w:rsid w:val="00F50B51"/>
    <w:rsid w:val="00F50DA6"/>
    <w:rsid w:val="00F50F43"/>
    <w:rsid w:val="00F50FE9"/>
    <w:rsid w:val="00F513CB"/>
    <w:rsid w:val="00F51828"/>
    <w:rsid w:val="00F51BD8"/>
    <w:rsid w:val="00F52706"/>
    <w:rsid w:val="00F528CD"/>
    <w:rsid w:val="00F52C36"/>
    <w:rsid w:val="00F5307F"/>
    <w:rsid w:val="00F53202"/>
    <w:rsid w:val="00F53389"/>
    <w:rsid w:val="00F5357A"/>
    <w:rsid w:val="00F53D73"/>
    <w:rsid w:val="00F54304"/>
    <w:rsid w:val="00F54553"/>
    <w:rsid w:val="00F5479D"/>
    <w:rsid w:val="00F549DF"/>
    <w:rsid w:val="00F54B17"/>
    <w:rsid w:val="00F54BA1"/>
    <w:rsid w:val="00F54C05"/>
    <w:rsid w:val="00F54DC1"/>
    <w:rsid w:val="00F55675"/>
    <w:rsid w:val="00F557BF"/>
    <w:rsid w:val="00F557F9"/>
    <w:rsid w:val="00F56040"/>
    <w:rsid w:val="00F565F3"/>
    <w:rsid w:val="00F5671E"/>
    <w:rsid w:val="00F56A15"/>
    <w:rsid w:val="00F56C4F"/>
    <w:rsid w:val="00F573BF"/>
    <w:rsid w:val="00F5748B"/>
    <w:rsid w:val="00F5756A"/>
    <w:rsid w:val="00F57670"/>
    <w:rsid w:val="00F57A18"/>
    <w:rsid w:val="00F60639"/>
    <w:rsid w:val="00F60769"/>
    <w:rsid w:val="00F60C0E"/>
    <w:rsid w:val="00F60C89"/>
    <w:rsid w:val="00F60E0A"/>
    <w:rsid w:val="00F61496"/>
    <w:rsid w:val="00F61ACA"/>
    <w:rsid w:val="00F62600"/>
    <w:rsid w:val="00F6271F"/>
    <w:rsid w:val="00F62B1D"/>
    <w:rsid w:val="00F62B2B"/>
    <w:rsid w:val="00F6321E"/>
    <w:rsid w:val="00F632E1"/>
    <w:rsid w:val="00F6356F"/>
    <w:rsid w:val="00F63AB8"/>
    <w:rsid w:val="00F64092"/>
    <w:rsid w:val="00F640E6"/>
    <w:rsid w:val="00F64239"/>
    <w:rsid w:val="00F6494A"/>
    <w:rsid w:val="00F64EEF"/>
    <w:rsid w:val="00F6578F"/>
    <w:rsid w:val="00F657DA"/>
    <w:rsid w:val="00F65D64"/>
    <w:rsid w:val="00F660C4"/>
    <w:rsid w:val="00F664CE"/>
    <w:rsid w:val="00F665B5"/>
    <w:rsid w:val="00F66741"/>
    <w:rsid w:val="00F669F4"/>
    <w:rsid w:val="00F66B7F"/>
    <w:rsid w:val="00F66D9B"/>
    <w:rsid w:val="00F670FC"/>
    <w:rsid w:val="00F672C0"/>
    <w:rsid w:val="00F7012D"/>
    <w:rsid w:val="00F702AC"/>
    <w:rsid w:val="00F705E9"/>
    <w:rsid w:val="00F70761"/>
    <w:rsid w:val="00F70C62"/>
    <w:rsid w:val="00F70EB6"/>
    <w:rsid w:val="00F71109"/>
    <w:rsid w:val="00F712EB"/>
    <w:rsid w:val="00F7163A"/>
    <w:rsid w:val="00F717D0"/>
    <w:rsid w:val="00F71DBB"/>
    <w:rsid w:val="00F71E8E"/>
    <w:rsid w:val="00F71F89"/>
    <w:rsid w:val="00F72FC2"/>
    <w:rsid w:val="00F7342E"/>
    <w:rsid w:val="00F73D7E"/>
    <w:rsid w:val="00F74716"/>
    <w:rsid w:val="00F74832"/>
    <w:rsid w:val="00F74A0E"/>
    <w:rsid w:val="00F74F20"/>
    <w:rsid w:val="00F75008"/>
    <w:rsid w:val="00F7531D"/>
    <w:rsid w:val="00F754D8"/>
    <w:rsid w:val="00F75B4A"/>
    <w:rsid w:val="00F75D2F"/>
    <w:rsid w:val="00F75E42"/>
    <w:rsid w:val="00F764A1"/>
    <w:rsid w:val="00F7698F"/>
    <w:rsid w:val="00F770A3"/>
    <w:rsid w:val="00F770CF"/>
    <w:rsid w:val="00F770F6"/>
    <w:rsid w:val="00F772E2"/>
    <w:rsid w:val="00F77565"/>
    <w:rsid w:val="00F77663"/>
    <w:rsid w:val="00F779F2"/>
    <w:rsid w:val="00F77ADB"/>
    <w:rsid w:val="00F77BE2"/>
    <w:rsid w:val="00F77FBB"/>
    <w:rsid w:val="00F80133"/>
    <w:rsid w:val="00F80754"/>
    <w:rsid w:val="00F80A22"/>
    <w:rsid w:val="00F80AC4"/>
    <w:rsid w:val="00F80BC1"/>
    <w:rsid w:val="00F80BCE"/>
    <w:rsid w:val="00F81593"/>
    <w:rsid w:val="00F81C2A"/>
    <w:rsid w:val="00F81D23"/>
    <w:rsid w:val="00F82905"/>
    <w:rsid w:val="00F830D6"/>
    <w:rsid w:val="00F832F8"/>
    <w:rsid w:val="00F8333D"/>
    <w:rsid w:val="00F83364"/>
    <w:rsid w:val="00F83445"/>
    <w:rsid w:val="00F834AC"/>
    <w:rsid w:val="00F838C7"/>
    <w:rsid w:val="00F83A37"/>
    <w:rsid w:val="00F83CDB"/>
    <w:rsid w:val="00F84035"/>
    <w:rsid w:val="00F84143"/>
    <w:rsid w:val="00F84254"/>
    <w:rsid w:val="00F842D9"/>
    <w:rsid w:val="00F8467F"/>
    <w:rsid w:val="00F84881"/>
    <w:rsid w:val="00F84928"/>
    <w:rsid w:val="00F84DE6"/>
    <w:rsid w:val="00F84F7F"/>
    <w:rsid w:val="00F85271"/>
    <w:rsid w:val="00F853F5"/>
    <w:rsid w:val="00F855E7"/>
    <w:rsid w:val="00F85BEA"/>
    <w:rsid w:val="00F85BEF"/>
    <w:rsid w:val="00F85D0C"/>
    <w:rsid w:val="00F86085"/>
    <w:rsid w:val="00F86740"/>
    <w:rsid w:val="00F86A43"/>
    <w:rsid w:val="00F86B88"/>
    <w:rsid w:val="00F8700C"/>
    <w:rsid w:val="00F8701B"/>
    <w:rsid w:val="00F87298"/>
    <w:rsid w:val="00F87630"/>
    <w:rsid w:val="00F8768E"/>
    <w:rsid w:val="00F87915"/>
    <w:rsid w:val="00F87C37"/>
    <w:rsid w:val="00F87E5D"/>
    <w:rsid w:val="00F902F1"/>
    <w:rsid w:val="00F90525"/>
    <w:rsid w:val="00F907B1"/>
    <w:rsid w:val="00F90DB7"/>
    <w:rsid w:val="00F911B0"/>
    <w:rsid w:val="00F919F3"/>
    <w:rsid w:val="00F91F33"/>
    <w:rsid w:val="00F925EE"/>
    <w:rsid w:val="00F92E06"/>
    <w:rsid w:val="00F93619"/>
    <w:rsid w:val="00F937EF"/>
    <w:rsid w:val="00F93873"/>
    <w:rsid w:val="00F93AB6"/>
    <w:rsid w:val="00F93E1F"/>
    <w:rsid w:val="00F94003"/>
    <w:rsid w:val="00F949EA"/>
    <w:rsid w:val="00F94A1A"/>
    <w:rsid w:val="00F95063"/>
    <w:rsid w:val="00F9517C"/>
    <w:rsid w:val="00F953CF"/>
    <w:rsid w:val="00F9573F"/>
    <w:rsid w:val="00F95787"/>
    <w:rsid w:val="00F95E96"/>
    <w:rsid w:val="00F969F8"/>
    <w:rsid w:val="00F96B61"/>
    <w:rsid w:val="00F96F53"/>
    <w:rsid w:val="00F9737B"/>
    <w:rsid w:val="00F9739A"/>
    <w:rsid w:val="00F97ADA"/>
    <w:rsid w:val="00F97EF9"/>
    <w:rsid w:val="00FA015A"/>
    <w:rsid w:val="00FA01C9"/>
    <w:rsid w:val="00FA06F7"/>
    <w:rsid w:val="00FA0735"/>
    <w:rsid w:val="00FA17C9"/>
    <w:rsid w:val="00FA1890"/>
    <w:rsid w:val="00FA1B71"/>
    <w:rsid w:val="00FA1ECA"/>
    <w:rsid w:val="00FA2479"/>
    <w:rsid w:val="00FA2555"/>
    <w:rsid w:val="00FA35CD"/>
    <w:rsid w:val="00FA3669"/>
    <w:rsid w:val="00FA3E9B"/>
    <w:rsid w:val="00FA40DE"/>
    <w:rsid w:val="00FA42A5"/>
    <w:rsid w:val="00FA4396"/>
    <w:rsid w:val="00FA43F9"/>
    <w:rsid w:val="00FA50D3"/>
    <w:rsid w:val="00FA5238"/>
    <w:rsid w:val="00FA54B9"/>
    <w:rsid w:val="00FA5739"/>
    <w:rsid w:val="00FA576B"/>
    <w:rsid w:val="00FA5E7C"/>
    <w:rsid w:val="00FA6026"/>
    <w:rsid w:val="00FA669E"/>
    <w:rsid w:val="00FA67E0"/>
    <w:rsid w:val="00FA6A86"/>
    <w:rsid w:val="00FA6CDF"/>
    <w:rsid w:val="00FA7134"/>
    <w:rsid w:val="00FA78F9"/>
    <w:rsid w:val="00FA7CD2"/>
    <w:rsid w:val="00FB02DD"/>
    <w:rsid w:val="00FB0381"/>
    <w:rsid w:val="00FB044F"/>
    <w:rsid w:val="00FB0509"/>
    <w:rsid w:val="00FB0665"/>
    <w:rsid w:val="00FB07B3"/>
    <w:rsid w:val="00FB0C01"/>
    <w:rsid w:val="00FB0E47"/>
    <w:rsid w:val="00FB0EF3"/>
    <w:rsid w:val="00FB19F6"/>
    <w:rsid w:val="00FB1AFE"/>
    <w:rsid w:val="00FB1BDA"/>
    <w:rsid w:val="00FB1D91"/>
    <w:rsid w:val="00FB25BC"/>
    <w:rsid w:val="00FB36EA"/>
    <w:rsid w:val="00FB39C0"/>
    <w:rsid w:val="00FB3DBD"/>
    <w:rsid w:val="00FB443D"/>
    <w:rsid w:val="00FB48D0"/>
    <w:rsid w:val="00FB4A70"/>
    <w:rsid w:val="00FB4D38"/>
    <w:rsid w:val="00FB5108"/>
    <w:rsid w:val="00FB5123"/>
    <w:rsid w:val="00FB5215"/>
    <w:rsid w:val="00FB588E"/>
    <w:rsid w:val="00FB5BB8"/>
    <w:rsid w:val="00FB6193"/>
    <w:rsid w:val="00FB65BE"/>
    <w:rsid w:val="00FB69FB"/>
    <w:rsid w:val="00FB6B4F"/>
    <w:rsid w:val="00FB7248"/>
    <w:rsid w:val="00FB7732"/>
    <w:rsid w:val="00FC00C2"/>
    <w:rsid w:val="00FC0166"/>
    <w:rsid w:val="00FC036E"/>
    <w:rsid w:val="00FC0672"/>
    <w:rsid w:val="00FC0CC7"/>
    <w:rsid w:val="00FC0F90"/>
    <w:rsid w:val="00FC155F"/>
    <w:rsid w:val="00FC15B1"/>
    <w:rsid w:val="00FC181B"/>
    <w:rsid w:val="00FC2157"/>
    <w:rsid w:val="00FC2B2E"/>
    <w:rsid w:val="00FC2B59"/>
    <w:rsid w:val="00FC3B26"/>
    <w:rsid w:val="00FC3BC6"/>
    <w:rsid w:val="00FC3C99"/>
    <w:rsid w:val="00FC3ED4"/>
    <w:rsid w:val="00FC4036"/>
    <w:rsid w:val="00FC41FC"/>
    <w:rsid w:val="00FC4604"/>
    <w:rsid w:val="00FC4618"/>
    <w:rsid w:val="00FC4B77"/>
    <w:rsid w:val="00FC4F99"/>
    <w:rsid w:val="00FC5084"/>
    <w:rsid w:val="00FC531E"/>
    <w:rsid w:val="00FC54F5"/>
    <w:rsid w:val="00FC5EEE"/>
    <w:rsid w:val="00FC5FE3"/>
    <w:rsid w:val="00FC5FF4"/>
    <w:rsid w:val="00FC6127"/>
    <w:rsid w:val="00FC6230"/>
    <w:rsid w:val="00FC6D93"/>
    <w:rsid w:val="00FC6F27"/>
    <w:rsid w:val="00FC70E7"/>
    <w:rsid w:val="00FC76C8"/>
    <w:rsid w:val="00FC789B"/>
    <w:rsid w:val="00FD019C"/>
    <w:rsid w:val="00FD05AB"/>
    <w:rsid w:val="00FD06FA"/>
    <w:rsid w:val="00FD08B3"/>
    <w:rsid w:val="00FD0F87"/>
    <w:rsid w:val="00FD0FB2"/>
    <w:rsid w:val="00FD1683"/>
    <w:rsid w:val="00FD1852"/>
    <w:rsid w:val="00FD1B19"/>
    <w:rsid w:val="00FD1DA1"/>
    <w:rsid w:val="00FD2518"/>
    <w:rsid w:val="00FD260B"/>
    <w:rsid w:val="00FD2886"/>
    <w:rsid w:val="00FD2B9A"/>
    <w:rsid w:val="00FD2E17"/>
    <w:rsid w:val="00FD3396"/>
    <w:rsid w:val="00FD3528"/>
    <w:rsid w:val="00FD3552"/>
    <w:rsid w:val="00FD36A5"/>
    <w:rsid w:val="00FD37DA"/>
    <w:rsid w:val="00FD389F"/>
    <w:rsid w:val="00FD3F39"/>
    <w:rsid w:val="00FD3FAA"/>
    <w:rsid w:val="00FD3FF5"/>
    <w:rsid w:val="00FD4130"/>
    <w:rsid w:val="00FD43D9"/>
    <w:rsid w:val="00FD44A1"/>
    <w:rsid w:val="00FD4791"/>
    <w:rsid w:val="00FD47A8"/>
    <w:rsid w:val="00FD4B54"/>
    <w:rsid w:val="00FD515C"/>
    <w:rsid w:val="00FD51E9"/>
    <w:rsid w:val="00FD574E"/>
    <w:rsid w:val="00FD5DC1"/>
    <w:rsid w:val="00FD5F8C"/>
    <w:rsid w:val="00FD5FE1"/>
    <w:rsid w:val="00FD623E"/>
    <w:rsid w:val="00FD6557"/>
    <w:rsid w:val="00FD6962"/>
    <w:rsid w:val="00FD6C13"/>
    <w:rsid w:val="00FD6DDD"/>
    <w:rsid w:val="00FD6E5F"/>
    <w:rsid w:val="00FD6E71"/>
    <w:rsid w:val="00FD756F"/>
    <w:rsid w:val="00FD7704"/>
    <w:rsid w:val="00FD78D5"/>
    <w:rsid w:val="00FD7974"/>
    <w:rsid w:val="00FD798D"/>
    <w:rsid w:val="00FD79D7"/>
    <w:rsid w:val="00FD7B4F"/>
    <w:rsid w:val="00FD7E92"/>
    <w:rsid w:val="00FE01CD"/>
    <w:rsid w:val="00FE0206"/>
    <w:rsid w:val="00FE0A3A"/>
    <w:rsid w:val="00FE0D45"/>
    <w:rsid w:val="00FE0FA9"/>
    <w:rsid w:val="00FE1228"/>
    <w:rsid w:val="00FE1560"/>
    <w:rsid w:val="00FE185F"/>
    <w:rsid w:val="00FE1D44"/>
    <w:rsid w:val="00FE1F31"/>
    <w:rsid w:val="00FE29CE"/>
    <w:rsid w:val="00FE29E5"/>
    <w:rsid w:val="00FE308E"/>
    <w:rsid w:val="00FE3EC9"/>
    <w:rsid w:val="00FE425B"/>
    <w:rsid w:val="00FE43F0"/>
    <w:rsid w:val="00FE4847"/>
    <w:rsid w:val="00FE488D"/>
    <w:rsid w:val="00FE4E19"/>
    <w:rsid w:val="00FE4F2B"/>
    <w:rsid w:val="00FE5279"/>
    <w:rsid w:val="00FE5283"/>
    <w:rsid w:val="00FE538D"/>
    <w:rsid w:val="00FE576B"/>
    <w:rsid w:val="00FE58E4"/>
    <w:rsid w:val="00FE5A9C"/>
    <w:rsid w:val="00FE5CD7"/>
    <w:rsid w:val="00FE5D42"/>
    <w:rsid w:val="00FE5E9F"/>
    <w:rsid w:val="00FE6386"/>
    <w:rsid w:val="00FE6437"/>
    <w:rsid w:val="00FE6943"/>
    <w:rsid w:val="00FE696B"/>
    <w:rsid w:val="00FE6D7A"/>
    <w:rsid w:val="00FE78F1"/>
    <w:rsid w:val="00FF059E"/>
    <w:rsid w:val="00FF1074"/>
    <w:rsid w:val="00FF1180"/>
    <w:rsid w:val="00FF11C1"/>
    <w:rsid w:val="00FF1761"/>
    <w:rsid w:val="00FF1C63"/>
    <w:rsid w:val="00FF1EEC"/>
    <w:rsid w:val="00FF215B"/>
    <w:rsid w:val="00FF245C"/>
    <w:rsid w:val="00FF302A"/>
    <w:rsid w:val="00FF3667"/>
    <w:rsid w:val="00FF3947"/>
    <w:rsid w:val="00FF3F7D"/>
    <w:rsid w:val="00FF4D06"/>
    <w:rsid w:val="00FF4E67"/>
    <w:rsid w:val="00FF55F6"/>
    <w:rsid w:val="00FF5B85"/>
    <w:rsid w:val="00FF5FD4"/>
    <w:rsid w:val="00FF6167"/>
    <w:rsid w:val="00FF63F0"/>
    <w:rsid w:val="00FF65EA"/>
    <w:rsid w:val="00FF670D"/>
    <w:rsid w:val="00FF68C4"/>
    <w:rsid w:val="00FF6A5F"/>
    <w:rsid w:val="00FF6E77"/>
    <w:rsid w:val="00FF7074"/>
    <w:rsid w:val="00FF7211"/>
    <w:rsid w:val="00FF78A8"/>
    <w:rsid w:val="00FF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9A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15F9"/>
    <w:pPr>
      <w:keepNext/>
      <w:jc w:val="center"/>
      <w:outlineLvl w:val="0"/>
    </w:pPr>
    <w:rPr>
      <w:rFonts w:ascii="Arial" w:hAnsi="Arial"/>
      <w:b/>
      <w:bCs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15F9"/>
    <w:pPr>
      <w:keepNext/>
      <w:jc w:val="center"/>
      <w:outlineLvl w:val="1"/>
    </w:pPr>
    <w:rPr>
      <w:rFonts w:ascii="Arial" w:hAnsi="Arial"/>
      <w:b/>
      <w:b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15F9"/>
    <w:pPr>
      <w:keepNext/>
      <w:outlineLvl w:val="2"/>
    </w:pPr>
    <w:rPr>
      <w:rFonts w:ascii="Arial" w:hAnsi="Arial"/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15F9"/>
    <w:pPr>
      <w:keepNext/>
      <w:outlineLvl w:val="3"/>
    </w:pPr>
    <w:rPr>
      <w:rFonts w:ascii="Arial" w:hAnsi="Arial"/>
      <w:b/>
      <w:bCs/>
      <w:smallCaps/>
      <w:sz w:val="26"/>
      <w:szCs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F15F9"/>
    <w:pPr>
      <w:keepNext/>
      <w:jc w:val="center"/>
      <w:outlineLvl w:val="4"/>
    </w:pPr>
    <w:rPr>
      <w:rFonts w:ascii="Arial" w:hAnsi="Arial"/>
      <w:b/>
      <w:bCs/>
      <w:shadow/>
      <w:color w:val="000080"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F15F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F15F9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F15F9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7F15F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5996"/>
    <w:rPr>
      <w:rFonts w:ascii="Arial" w:hAnsi="Arial"/>
      <w:b/>
      <w:sz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F5996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23300"/>
    <w:rPr>
      <w:rFonts w:ascii="Arial" w:hAnsi="Arial"/>
      <w:b/>
      <w:sz w:val="1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F5996"/>
    <w:rPr>
      <w:rFonts w:ascii="Arial" w:hAnsi="Arial"/>
      <w:b/>
      <w:smallCaps/>
      <w:sz w:val="1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F5996"/>
    <w:rPr>
      <w:rFonts w:ascii="Arial" w:hAnsi="Arial"/>
      <w:b/>
      <w:shadow/>
      <w:color w:val="000080"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F5996"/>
    <w:rPr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F5996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F5996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F5996"/>
    <w:rPr>
      <w:rFonts w:ascii="Arial" w:hAnsi="Arial"/>
      <w:b/>
      <w:i/>
      <w:sz w:val="18"/>
    </w:rPr>
  </w:style>
  <w:style w:type="paragraph" w:customStyle="1" w:styleId="Corpotesto1">
    <w:name w:val="Corpo testo1"/>
    <w:basedOn w:val="Normal"/>
    <w:link w:val="CorpotestoCarattere"/>
    <w:uiPriority w:val="99"/>
    <w:rsid w:val="007F15F9"/>
    <w:pPr>
      <w:jc w:val="center"/>
    </w:pPr>
    <w:rPr>
      <w:rFonts w:ascii="Arial" w:hAnsi="Arial"/>
      <w:b/>
      <w:color w:val="000080"/>
      <w:sz w:val="32"/>
    </w:rPr>
  </w:style>
  <w:style w:type="paragraph" w:customStyle="1" w:styleId="StileSezione">
    <w:name w:val="Stile_Sezione"/>
    <w:basedOn w:val="Normal"/>
    <w:next w:val="Normal"/>
    <w:uiPriority w:val="99"/>
    <w:rsid w:val="007F15F9"/>
    <w:pPr>
      <w:spacing w:before="480" w:after="240"/>
    </w:pPr>
    <w:rPr>
      <w:rFonts w:ascii="Arial" w:hAnsi="Arial"/>
      <w:b/>
      <w:smallCaps/>
      <w:sz w:val="30"/>
      <w:u w:val="single"/>
    </w:rPr>
  </w:style>
  <w:style w:type="paragraph" w:customStyle="1" w:styleId="TestoGenerico">
    <w:name w:val="Testo_Generico"/>
    <w:basedOn w:val="Normal"/>
    <w:next w:val="Normal"/>
    <w:uiPriority w:val="99"/>
    <w:rsid w:val="007F15F9"/>
    <w:pPr>
      <w:spacing w:after="120"/>
      <w:ind w:left="283"/>
      <w:jc w:val="both"/>
    </w:pPr>
    <w:rPr>
      <w:rFonts w:ascii="Arial" w:hAnsi="Arial"/>
      <w:sz w:val="22"/>
    </w:rPr>
  </w:style>
  <w:style w:type="paragraph" w:customStyle="1" w:styleId="ParGenerico">
    <w:name w:val="Par_Generico"/>
    <w:basedOn w:val="Normal"/>
    <w:next w:val="Normal"/>
    <w:uiPriority w:val="99"/>
    <w:rsid w:val="007F15F9"/>
    <w:pPr>
      <w:keepNext/>
      <w:spacing w:before="480" w:after="480"/>
    </w:pPr>
    <w:rPr>
      <w:rFonts w:ascii="Arial" w:hAnsi="Arial"/>
      <w:b/>
      <w:smallCaps/>
      <w:sz w:val="26"/>
      <w:u w:val="single"/>
    </w:rPr>
  </w:style>
  <w:style w:type="paragraph" w:customStyle="1" w:styleId="ProvGenerico">
    <w:name w:val="Prov_Generico"/>
    <w:basedOn w:val="Normal"/>
    <w:next w:val="Normal"/>
    <w:uiPriority w:val="99"/>
    <w:rsid w:val="007F15F9"/>
    <w:pPr>
      <w:keepNext/>
      <w:spacing w:before="120" w:after="120"/>
      <w:ind w:left="284"/>
    </w:pPr>
    <w:rPr>
      <w:rFonts w:ascii="Arial" w:hAnsi="Arial"/>
      <w:b/>
      <w:smallCaps/>
      <w:sz w:val="22"/>
      <w:u w:val="single"/>
    </w:rPr>
  </w:style>
  <w:style w:type="paragraph" w:customStyle="1" w:styleId="ItemGenerico">
    <w:name w:val="Item_Generico"/>
    <w:basedOn w:val="Normal"/>
    <w:next w:val="Normal"/>
    <w:uiPriority w:val="99"/>
    <w:rsid w:val="007F15F9"/>
    <w:pPr>
      <w:ind w:left="283"/>
    </w:pPr>
    <w:rPr>
      <w:rFonts w:ascii="Arial" w:hAnsi="Arial"/>
      <w:sz w:val="22"/>
    </w:rPr>
  </w:style>
  <w:style w:type="paragraph" w:customStyle="1" w:styleId="DataGare">
    <w:name w:val="Data_Gare"/>
    <w:basedOn w:val="Normal"/>
    <w:next w:val="Normal"/>
    <w:uiPriority w:val="99"/>
    <w:rsid w:val="007F15F9"/>
    <w:pPr>
      <w:keepNext/>
      <w:spacing w:before="480" w:after="240"/>
    </w:pPr>
    <w:rPr>
      <w:rFonts w:ascii="Arial" w:hAnsi="Arial"/>
      <w:b/>
      <w:smallCaps/>
      <w:sz w:val="30"/>
      <w:u w:val="single"/>
    </w:rPr>
  </w:style>
  <w:style w:type="paragraph" w:customStyle="1" w:styleId="ParCalcEsp">
    <w:name w:val="Par_CalcEsp"/>
    <w:basedOn w:val="Normal"/>
    <w:next w:val="Normal"/>
    <w:uiPriority w:val="99"/>
    <w:rsid w:val="007F15F9"/>
    <w:pPr>
      <w:keepNext/>
      <w:spacing w:before="240" w:after="240"/>
    </w:pPr>
    <w:rPr>
      <w:rFonts w:ascii="Arial" w:hAnsi="Arial"/>
      <w:b/>
      <w:smallCaps/>
      <w:sz w:val="22"/>
      <w:u w:val="single"/>
    </w:rPr>
  </w:style>
  <w:style w:type="paragraph" w:customStyle="1" w:styleId="ProvCaricoSocieta">
    <w:name w:val="Prov_CaricoSocieta"/>
    <w:basedOn w:val="Normal"/>
    <w:next w:val="Normal"/>
    <w:uiPriority w:val="99"/>
    <w:rsid w:val="007F15F9"/>
    <w:pPr>
      <w:keepNext/>
      <w:spacing w:after="240"/>
      <w:ind w:left="284"/>
    </w:pPr>
    <w:rPr>
      <w:rFonts w:ascii="Arial" w:hAnsi="Arial"/>
      <w:b/>
      <w:smallCaps/>
      <w:sz w:val="22"/>
      <w:u w:val="single"/>
    </w:rPr>
  </w:style>
  <w:style w:type="paragraph" w:customStyle="1" w:styleId="TestoCaricoSocieta">
    <w:name w:val="Testo_CaricoSocieta"/>
    <w:basedOn w:val="Normal"/>
    <w:next w:val="Normal"/>
    <w:uiPriority w:val="99"/>
    <w:rsid w:val="007F15F9"/>
    <w:pPr>
      <w:spacing w:after="120"/>
      <w:ind w:left="1587"/>
      <w:jc w:val="both"/>
    </w:pPr>
    <w:rPr>
      <w:rFonts w:ascii="Arial" w:hAnsi="Arial"/>
      <w:sz w:val="22"/>
    </w:rPr>
  </w:style>
  <w:style w:type="paragraph" w:customStyle="1" w:styleId="ItemAmmende">
    <w:name w:val="Item_Ammende"/>
    <w:basedOn w:val="Normal"/>
    <w:next w:val="Normal"/>
    <w:uiPriority w:val="99"/>
    <w:rsid w:val="007F15F9"/>
    <w:pPr>
      <w:keepNext/>
      <w:tabs>
        <w:tab w:val="right" w:pos="1304"/>
        <w:tab w:val="left" w:pos="1587"/>
      </w:tabs>
      <w:ind w:left="284"/>
    </w:pPr>
    <w:rPr>
      <w:rFonts w:ascii="Arial" w:hAnsi="Arial"/>
      <w:b/>
    </w:rPr>
  </w:style>
  <w:style w:type="paragraph" w:customStyle="1" w:styleId="ItemAmmonizione">
    <w:name w:val="Item_Ammonizione"/>
    <w:basedOn w:val="Normal"/>
    <w:uiPriority w:val="99"/>
    <w:rsid w:val="007F15F9"/>
    <w:pPr>
      <w:tabs>
        <w:tab w:val="left" w:pos="5386"/>
      </w:tabs>
      <w:ind w:left="283"/>
    </w:pPr>
    <w:rPr>
      <w:rFonts w:ascii="Arial" w:hAnsi="Arial"/>
      <w:sz w:val="18"/>
    </w:rPr>
  </w:style>
  <w:style w:type="paragraph" w:customStyle="1" w:styleId="TestoSqlCalciatore">
    <w:name w:val="Testo_SqlCalciatore"/>
    <w:basedOn w:val="Normal"/>
    <w:next w:val="Normal"/>
    <w:uiPriority w:val="99"/>
    <w:rsid w:val="007F15F9"/>
    <w:pPr>
      <w:spacing w:after="120"/>
      <w:ind w:left="283"/>
      <w:jc w:val="both"/>
    </w:pPr>
    <w:rPr>
      <w:rFonts w:ascii="Arial" w:hAnsi="Arial"/>
    </w:rPr>
  </w:style>
  <w:style w:type="paragraph" w:customStyle="1" w:styleId="ItemSqlCalciatore">
    <w:name w:val="Item_SqlCalciatore"/>
    <w:basedOn w:val="Normal"/>
    <w:next w:val="Normal"/>
    <w:uiPriority w:val="99"/>
    <w:rsid w:val="007F15F9"/>
    <w:pPr>
      <w:tabs>
        <w:tab w:val="left" w:pos="4535"/>
      </w:tabs>
      <w:ind w:left="283"/>
    </w:pPr>
    <w:rPr>
      <w:rFonts w:ascii="Arial" w:hAnsi="Arial"/>
      <w:sz w:val="18"/>
    </w:rPr>
  </w:style>
  <w:style w:type="paragraph" w:customStyle="1" w:styleId="LndNormale1">
    <w:name w:val="LndNormale1"/>
    <w:basedOn w:val="Normal"/>
    <w:uiPriority w:val="99"/>
    <w:rsid w:val="007F15F9"/>
    <w:pPr>
      <w:jc w:val="both"/>
    </w:pPr>
    <w:rPr>
      <w:rFonts w:ascii="Arial" w:hAnsi="Arial"/>
      <w:noProof/>
      <w:sz w:val="22"/>
    </w:rPr>
  </w:style>
  <w:style w:type="paragraph" w:styleId="PlainText">
    <w:name w:val="Plain Text"/>
    <w:basedOn w:val="Normal"/>
    <w:link w:val="PlainTextChar"/>
    <w:uiPriority w:val="99"/>
    <w:rsid w:val="007F15F9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23300"/>
    <w:rPr>
      <w:rFonts w:ascii="Courier New" w:hAnsi="Courier New"/>
    </w:rPr>
  </w:style>
  <w:style w:type="paragraph" w:customStyle="1" w:styleId="xl24">
    <w:name w:val="xl24"/>
    <w:basedOn w:val="Normal"/>
    <w:uiPriority w:val="99"/>
    <w:rsid w:val="007F1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"/>
    <w:uiPriority w:val="99"/>
    <w:rsid w:val="007F1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Normal"/>
    <w:uiPriority w:val="99"/>
    <w:rsid w:val="007F1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7F15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5996"/>
  </w:style>
  <w:style w:type="character" w:styleId="PageNumber">
    <w:name w:val="page number"/>
    <w:basedOn w:val="DefaultParagraphFont"/>
    <w:uiPriority w:val="99"/>
    <w:rsid w:val="007F15F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F15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5996"/>
  </w:style>
  <w:style w:type="character" w:styleId="Hyperlink">
    <w:name w:val="Hyperlink"/>
    <w:basedOn w:val="DefaultParagraphFont"/>
    <w:uiPriority w:val="99"/>
    <w:rsid w:val="007F15F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F15F9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7F15F9"/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F5996"/>
    <w:rPr>
      <w:rFonts w:ascii="Arial" w:hAnsi="Arial"/>
      <w:sz w:val="22"/>
    </w:rPr>
  </w:style>
  <w:style w:type="paragraph" w:styleId="Caption">
    <w:name w:val="caption"/>
    <w:basedOn w:val="Normal"/>
    <w:next w:val="Normal"/>
    <w:uiPriority w:val="99"/>
    <w:qFormat/>
    <w:rsid w:val="007F15F9"/>
    <w:pPr>
      <w:tabs>
        <w:tab w:val="left" w:pos="1860"/>
        <w:tab w:val="left" w:pos="4360"/>
      </w:tabs>
    </w:pPr>
    <w:rPr>
      <w:rFonts w:ascii="Arial" w:hAnsi="Arial" w:cs="Arial"/>
      <w:b/>
      <w:bCs/>
      <w:smallCaps/>
      <w:sz w:val="18"/>
      <w:szCs w:val="16"/>
    </w:rPr>
  </w:style>
  <w:style w:type="paragraph" w:styleId="BodyTextIndent">
    <w:name w:val="Body Text Indent"/>
    <w:basedOn w:val="Normal"/>
    <w:link w:val="BodyTextIndentChar"/>
    <w:uiPriority w:val="99"/>
    <w:rsid w:val="007F15F9"/>
    <w:pPr>
      <w:ind w:left="283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F5996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rsid w:val="007F15F9"/>
    <w:rPr>
      <w:rFonts w:ascii="Arial" w:hAnsi="Arial"/>
      <w:sz w:val="18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F5996"/>
    <w:rPr>
      <w:rFonts w:ascii="Arial" w:hAnsi="Arial"/>
      <w:sz w:val="18"/>
    </w:rPr>
  </w:style>
  <w:style w:type="character" w:styleId="Strong">
    <w:name w:val="Strong"/>
    <w:basedOn w:val="DefaultParagraphFont"/>
    <w:uiPriority w:val="99"/>
    <w:qFormat/>
    <w:rsid w:val="007F15F9"/>
    <w:rPr>
      <w:rFonts w:cs="Times New Roman"/>
      <w:b/>
    </w:rPr>
  </w:style>
  <w:style w:type="paragraph" w:styleId="Date">
    <w:name w:val="Date"/>
    <w:basedOn w:val="Normal"/>
    <w:next w:val="Normal"/>
    <w:link w:val="DateChar"/>
    <w:uiPriority w:val="99"/>
    <w:rsid w:val="007F15F9"/>
  </w:style>
  <w:style w:type="character" w:customStyle="1" w:styleId="DateChar">
    <w:name w:val="Date Char"/>
    <w:basedOn w:val="DefaultParagraphFont"/>
    <w:link w:val="Date"/>
    <w:uiPriority w:val="99"/>
    <w:locked/>
    <w:rsid w:val="003F5996"/>
  </w:style>
  <w:style w:type="paragraph" w:styleId="List">
    <w:name w:val="List"/>
    <w:basedOn w:val="Normal"/>
    <w:uiPriority w:val="99"/>
    <w:rsid w:val="007F15F9"/>
    <w:pPr>
      <w:ind w:left="283" w:hanging="283"/>
    </w:pPr>
  </w:style>
  <w:style w:type="paragraph" w:styleId="List2">
    <w:name w:val="List 2"/>
    <w:basedOn w:val="Normal"/>
    <w:uiPriority w:val="99"/>
    <w:rsid w:val="007F15F9"/>
    <w:pPr>
      <w:ind w:left="566" w:hanging="283"/>
    </w:pPr>
  </w:style>
  <w:style w:type="paragraph" w:styleId="List3">
    <w:name w:val="List 3"/>
    <w:basedOn w:val="Normal"/>
    <w:uiPriority w:val="99"/>
    <w:rsid w:val="007F15F9"/>
    <w:pPr>
      <w:ind w:left="849" w:hanging="283"/>
    </w:pPr>
  </w:style>
  <w:style w:type="paragraph" w:styleId="List4">
    <w:name w:val="List 4"/>
    <w:basedOn w:val="Normal"/>
    <w:uiPriority w:val="99"/>
    <w:rsid w:val="007F15F9"/>
    <w:pPr>
      <w:ind w:left="1132" w:hanging="283"/>
    </w:pPr>
  </w:style>
  <w:style w:type="paragraph" w:styleId="List5">
    <w:name w:val="List 5"/>
    <w:basedOn w:val="Normal"/>
    <w:uiPriority w:val="99"/>
    <w:rsid w:val="007F15F9"/>
    <w:pPr>
      <w:ind w:left="1415" w:hanging="283"/>
    </w:pPr>
  </w:style>
  <w:style w:type="paragraph" w:styleId="ListContinue">
    <w:name w:val="List Continue"/>
    <w:basedOn w:val="Normal"/>
    <w:uiPriority w:val="99"/>
    <w:rsid w:val="007F15F9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7F15F9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7F15F9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7F15F9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7F15F9"/>
    <w:pPr>
      <w:spacing w:after="120"/>
      <w:ind w:left="1415"/>
    </w:pPr>
  </w:style>
  <w:style w:type="paragraph" w:styleId="Signature">
    <w:name w:val="Signature"/>
    <w:basedOn w:val="Normal"/>
    <w:link w:val="SignatureChar"/>
    <w:uiPriority w:val="99"/>
    <w:rsid w:val="007F15F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3F5996"/>
  </w:style>
  <w:style w:type="paragraph" w:styleId="E-mailSignature">
    <w:name w:val="E-mail Signature"/>
    <w:basedOn w:val="Normal"/>
    <w:link w:val="E-mailSignatureChar"/>
    <w:uiPriority w:val="99"/>
    <w:rsid w:val="007F15F9"/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3F5996"/>
  </w:style>
  <w:style w:type="paragraph" w:styleId="Salutation">
    <w:name w:val="Salutation"/>
    <w:basedOn w:val="Normal"/>
    <w:next w:val="Normal"/>
    <w:link w:val="SalutationChar"/>
    <w:uiPriority w:val="99"/>
    <w:rsid w:val="007F15F9"/>
  </w:style>
  <w:style w:type="character" w:customStyle="1" w:styleId="SalutationChar">
    <w:name w:val="Salutation Char"/>
    <w:basedOn w:val="DefaultParagraphFont"/>
    <w:link w:val="Salutation"/>
    <w:uiPriority w:val="99"/>
    <w:locked/>
    <w:rsid w:val="003F5996"/>
  </w:style>
  <w:style w:type="paragraph" w:styleId="Closing">
    <w:name w:val="Closing"/>
    <w:basedOn w:val="Normal"/>
    <w:link w:val="ClosingChar"/>
    <w:uiPriority w:val="99"/>
    <w:rsid w:val="007F15F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3F5996"/>
  </w:style>
  <w:style w:type="paragraph" w:styleId="Index1">
    <w:name w:val="index 1"/>
    <w:basedOn w:val="Normal"/>
    <w:next w:val="Normal"/>
    <w:autoRedefine/>
    <w:uiPriority w:val="99"/>
    <w:semiHidden/>
    <w:rsid w:val="007F15F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7F15F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7F15F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7F15F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7F15F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7F15F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F15F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F15F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F15F9"/>
    <w:pPr>
      <w:ind w:left="1800" w:hanging="200"/>
    </w:pPr>
  </w:style>
  <w:style w:type="paragraph" w:styleId="TableofFigures">
    <w:name w:val="table of figures"/>
    <w:basedOn w:val="Normal"/>
    <w:next w:val="Normal"/>
    <w:uiPriority w:val="99"/>
    <w:semiHidden/>
    <w:rsid w:val="007F15F9"/>
    <w:pPr>
      <w:ind w:left="400" w:hanging="400"/>
    </w:pPr>
  </w:style>
  <w:style w:type="paragraph" w:styleId="TableofAuthorities">
    <w:name w:val="table of authorities"/>
    <w:basedOn w:val="Normal"/>
    <w:next w:val="Normal"/>
    <w:uiPriority w:val="99"/>
    <w:semiHidden/>
    <w:rsid w:val="007F15F9"/>
    <w:pPr>
      <w:ind w:left="200" w:hanging="200"/>
    </w:pPr>
  </w:style>
  <w:style w:type="paragraph" w:styleId="EnvelopeAddress">
    <w:name w:val="envelope address"/>
    <w:basedOn w:val="Normal"/>
    <w:uiPriority w:val="99"/>
    <w:rsid w:val="007F15F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rsid w:val="007F15F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3F5996"/>
    <w:rPr>
      <w:i/>
    </w:rPr>
  </w:style>
  <w:style w:type="paragraph" w:styleId="EnvelopeReturn">
    <w:name w:val="envelope return"/>
    <w:basedOn w:val="Normal"/>
    <w:uiPriority w:val="99"/>
    <w:rsid w:val="007F15F9"/>
    <w:rPr>
      <w:rFonts w:ascii="Arial" w:hAnsi="Arial" w:cs="Arial"/>
    </w:rPr>
  </w:style>
  <w:style w:type="paragraph" w:styleId="MessageHeader">
    <w:name w:val="Message Header"/>
    <w:basedOn w:val="Normal"/>
    <w:link w:val="MessageHeaderChar"/>
    <w:uiPriority w:val="99"/>
    <w:rsid w:val="007F15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3F5996"/>
    <w:rPr>
      <w:rFonts w:ascii="Arial" w:hAnsi="Arial"/>
      <w:sz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rsid w:val="007F15F9"/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3F5996"/>
  </w:style>
  <w:style w:type="paragraph" w:styleId="DocumentMap">
    <w:name w:val="Document Map"/>
    <w:basedOn w:val="Normal"/>
    <w:link w:val="DocumentMapChar"/>
    <w:uiPriority w:val="99"/>
    <w:semiHidden/>
    <w:rsid w:val="007F15F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F5996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uiPriority w:val="99"/>
    <w:rsid w:val="007F15F9"/>
    <w:rPr>
      <w:sz w:val="24"/>
      <w:szCs w:val="24"/>
    </w:rPr>
  </w:style>
  <w:style w:type="paragraph" w:styleId="ListNumber">
    <w:name w:val="List Number"/>
    <w:basedOn w:val="Normal"/>
    <w:uiPriority w:val="99"/>
    <w:rsid w:val="007F15F9"/>
    <w:pPr>
      <w:numPr>
        <w:numId w:val="11"/>
      </w:numPr>
    </w:pPr>
  </w:style>
  <w:style w:type="paragraph" w:styleId="ListNumber2">
    <w:name w:val="List Number 2"/>
    <w:basedOn w:val="Normal"/>
    <w:uiPriority w:val="99"/>
    <w:rsid w:val="007F15F9"/>
    <w:pPr>
      <w:numPr>
        <w:numId w:val="12"/>
      </w:numPr>
    </w:pPr>
  </w:style>
  <w:style w:type="paragraph" w:styleId="ListNumber3">
    <w:name w:val="List Number 3"/>
    <w:basedOn w:val="Normal"/>
    <w:uiPriority w:val="99"/>
    <w:rsid w:val="007F15F9"/>
    <w:pPr>
      <w:numPr>
        <w:numId w:val="13"/>
      </w:numPr>
    </w:pPr>
  </w:style>
  <w:style w:type="paragraph" w:styleId="ListNumber4">
    <w:name w:val="List Number 4"/>
    <w:basedOn w:val="Normal"/>
    <w:uiPriority w:val="99"/>
    <w:rsid w:val="007F15F9"/>
    <w:pPr>
      <w:numPr>
        <w:numId w:val="14"/>
      </w:numPr>
    </w:pPr>
  </w:style>
  <w:style w:type="paragraph" w:styleId="ListNumber5">
    <w:name w:val="List Number 5"/>
    <w:basedOn w:val="Normal"/>
    <w:uiPriority w:val="99"/>
    <w:rsid w:val="007F15F9"/>
    <w:pPr>
      <w:numPr>
        <w:numId w:val="15"/>
      </w:numPr>
    </w:pPr>
  </w:style>
  <w:style w:type="paragraph" w:styleId="HTMLPreformatted">
    <w:name w:val="HTML Preformatted"/>
    <w:basedOn w:val="Normal"/>
    <w:link w:val="HTMLPreformattedChar"/>
    <w:uiPriority w:val="99"/>
    <w:rsid w:val="007F15F9"/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F5996"/>
    <w:rPr>
      <w:rFonts w:ascii="Courier New" w:hAnsi="Courier New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7BF"/>
    <w:rPr>
      <w:sz w:val="20"/>
      <w:szCs w:val="20"/>
    </w:rPr>
  </w:style>
  <w:style w:type="paragraph" w:styleId="BodyTextFirstIndent">
    <w:name w:val="Body Text First Indent"/>
    <w:basedOn w:val="Corpotesto1"/>
    <w:link w:val="BodyTextFirstIndentChar"/>
    <w:uiPriority w:val="99"/>
    <w:rsid w:val="007F15F9"/>
    <w:pPr>
      <w:spacing w:after="120"/>
      <w:ind w:firstLine="210"/>
      <w:jc w:val="left"/>
    </w:pPr>
    <w:rPr>
      <w:rFonts w:ascii="Times New Roman" w:hAnsi="Times New Roman"/>
      <w:b w:val="0"/>
      <w:color w:val="auto"/>
      <w:sz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3F5996"/>
  </w:style>
  <w:style w:type="paragraph" w:styleId="BodyTextFirstIndent2">
    <w:name w:val="Body Text First Indent 2"/>
    <w:basedOn w:val="BodyTextIndent"/>
    <w:link w:val="BodyTextFirstIndent2Char"/>
    <w:uiPriority w:val="99"/>
    <w:rsid w:val="007F15F9"/>
    <w:pPr>
      <w:spacing w:after="120"/>
      <w:ind w:firstLine="210"/>
    </w:pPr>
    <w:rPr>
      <w:rFonts w:ascii="Times New Roman" w:hAnsi="Times New Rom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3F5996"/>
  </w:style>
  <w:style w:type="paragraph" w:styleId="ListBullet">
    <w:name w:val="List Bullet"/>
    <w:basedOn w:val="Normal"/>
    <w:autoRedefine/>
    <w:uiPriority w:val="99"/>
    <w:rsid w:val="007F15F9"/>
    <w:pPr>
      <w:numPr>
        <w:numId w:val="16"/>
      </w:numPr>
    </w:pPr>
  </w:style>
  <w:style w:type="paragraph" w:styleId="ListBullet2">
    <w:name w:val="List Bullet 2"/>
    <w:basedOn w:val="Normal"/>
    <w:autoRedefine/>
    <w:uiPriority w:val="99"/>
    <w:rsid w:val="007F15F9"/>
    <w:pPr>
      <w:numPr>
        <w:numId w:val="17"/>
      </w:numPr>
    </w:pPr>
  </w:style>
  <w:style w:type="paragraph" w:styleId="ListBullet3">
    <w:name w:val="List Bullet 3"/>
    <w:basedOn w:val="Normal"/>
    <w:autoRedefine/>
    <w:uiPriority w:val="99"/>
    <w:rsid w:val="007F15F9"/>
    <w:pPr>
      <w:numPr>
        <w:numId w:val="18"/>
      </w:numPr>
    </w:pPr>
  </w:style>
  <w:style w:type="paragraph" w:styleId="ListBullet4">
    <w:name w:val="List Bullet 4"/>
    <w:basedOn w:val="Normal"/>
    <w:autoRedefine/>
    <w:uiPriority w:val="99"/>
    <w:rsid w:val="007F15F9"/>
    <w:pPr>
      <w:numPr>
        <w:numId w:val="19"/>
      </w:numPr>
    </w:pPr>
  </w:style>
  <w:style w:type="paragraph" w:styleId="ListBullet5">
    <w:name w:val="List Bullet 5"/>
    <w:basedOn w:val="Normal"/>
    <w:autoRedefine/>
    <w:uiPriority w:val="99"/>
    <w:rsid w:val="007F15F9"/>
    <w:pPr>
      <w:numPr>
        <w:numId w:val="20"/>
      </w:numPr>
    </w:pPr>
  </w:style>
  <w:style w:type="paragraph" w:styleId="BodyTextIndent2">
    <w:name w:val="Body Text Indent 2"/>
    <w:basedOn w:val="Normal"/>
    <w:link w:val="BodyTextIndent2Char"/>
    <w:uiPriority w:val="99"/>
    <w:rsid w:val="007F15F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F5996"/>
  </w:style>
  <w:style w:type="paragraph" w:styleId="BodyTextIndent3">
    <w:name w:val="Body Text Indent 3"/>
    <w:basedOn w:val="Normal"/>
    <w:link w:val="BodyTextIndent3Char"/>
    <w:uiPriority w:val="99"/>
    <w:rsid w:val="007F15F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F5996"/>
    <w:rPr>
      <w:sz w:val="16"/>
    </w:rPr>
  </w:style>
  <w:style w:type="paragraph" w:styleId="NormalIndent">
    <w:name w:val="Normal Indent"/>
    <w:basedOn w:val="Normal"/>
    <w:uiPriority w:val="99"/>
    <w:rsid w:val="007F15F9"/>
    <w:pPr>
      <w:ind w:left="708"/>
    </w:pPr>
  </w:style>
  <w:style w:type="paragraph" w:styleId="TOC1">
    <w:name w:val="toc 1"/>
    <w:basedOn w:val="Normal"/>
    <w:next w:val="Normal"/>
    <w:autoRedefine/>
    <w:uiPriority w:val="99"/>
    <w:semiHidden/>
    <w:rsid w:val="007F15F9"/>
  </w:style>
  <w:style w:type="paragraph" w:styleId="TOC2">
    <w:name w:val="toc 2"/>
    <w:basedOn w:val="Normal"/>
    <w:next w:val="Normal"/>
    <w:autoRedefine/>
    <w:uiPriority w:val="99"/>
    <w:semiHidden/>
    <w:rsid w:val="007F15F9"/>
    <w:pPr>
      <w:ind w:left="200"/>
    </w:pPr>
  </w:style>
  <w:style w:type="paragraph" w:styleId="TOC3">
    <w:name w:val="toc 3"/>
    <w:basedOn w:val="Normal"/>
    <w:next w:val="Normal"/>
    <w:autoRedefine/>
    <w:uiPriority w:val="99"/>
    <w:semiHidden/>
    <w:rsid w:val="007F15F9"/>
    <w:pPr>
      <w:ind w:left="400"/>
    </w:pPr>
  </w:style>
  <w:style w:type="paragraph" w:styleId="TOC4">
    <w:name w:val="toc 4"/>
    <w:basedOn w:val="Normal"/>
    <w:next w:val="Normal"/>
    <w:autoRedefine/>
    <w:uiPriority w:val="99"/>
    <w:semiHidden/>
    <w:rsid w:val="007F15F9"/>
    <w:pPr>
      <w:ind w:left="600"/>
    </w:pPr>
  </w:style>
  <w:style w:type="paragraph" w:styleId="TOC5">
    <w:name w:val="toc 5"/>
    <w:basedOn w:val="Normal"/>
    <w:next w:val="Normal"/>
    <w:autoRedefine/>
    <w:uiPriority w:val="99"/>
    <w:semiHidden/>
    <w:rsid w:val="007F15F9"/>
    <w:pPr>
      <w:ind w:left="800"/>
    </w:pPr>
  </w:style>
  <w:style w:type="paragraph" w:styleId="TOC6">
    <w:name w:val="toc 6"/>
    <w:basedOn w:val="Normal"/>
    <w:next w:val="Normal"/>
    <w:autoRedefine/>
    <w:uiPriority w:val="99"/>
    <w:semiHidden/>
    <w:rsid w:val="007F15F9"/>
    <w:pPr>
      <w:ind w:left="1000"/>
    </w:pPr>
  </w:style>
  <w:style w:type="paragraph" w:styleId="TOC7">
    <w:name w:val="toc 7"/>
    <w:basedOn w:val="Normal"/>
    <w:next w:val="Normal"/>
    <w:autoRedefine/>
    <w:uiPriority w:val="99"/>
    <w:semiHidden/>
    <w:rsid w:val="007F15F9"/>
    <w:pPr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7F15F9"/>
    <w:pPr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7F15F9"/>
    <w:pPr>
      <w:ind w:left="1600"/>
    </w:pPr>
  </w:style>
  <w:style w:type="paragraph" w:styleId="Subtitle">
    <w:name w:val="Subtitle"/>
    <w:basedOn w:val="Normal"/>
    <w:link w:val="SubtitleChar"/>
    <w:uiPriority w:val="99"/>
    <w:qFormat/>
    <w:rsid w:val="007F15F9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F5996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7F15F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F5996"/>
  </w:style>
  <w:style w:type="paragraph" w:styleId="BlockText">
    <w:name w:val="Block Text"/>
    <w:basedOn w:val="Normal"/>
    <w:uiPriority w:val="99"/>
    <w:rsid w:val="007F15F9"/>
    <w:pPr>
      <w:spacing w:after="120"/>
      <w:ind w:left="1440" w:right="1440"/>
    </w:pPr>
  </w:style>
  <w:style w:type="paragraph" w:styleId="MacroText">
    <w:name w:val="macro"/>
    <w:link w:val="MacroTextChar"/>
    <w:uiPriority w:val="99"/>
    <w:semiHidden/>
    <w:rsid w:val="007F15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3F5996"/>
    <w:rPr>
      <w:rFonts w:ascii="Courier New" w:hAnsi="Courier New"/>
      <w:lang w:val="it-IT" w:eastAsia="it-IT"/>
    </w:rPr>
  </w:style>
  <w:style w:type="paragraph" w:styleId="FootnoteText">
    <w:name w:val="footnote text"/>
    <w:basedOn w:val="Normal"/>
    <w:link w:val="FootnoteTextChar"/>
    <w:uiPriority w:val="99"/>
    <w:semiHidden/>
    <w:rsid w:val="007F15F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F5996"/>
  </w:style>
  <w:style w:type="paragraph" w:styleId="EndnoteText">
    <w:name w:val="endnote text"/>
    <w:basedOn w:val="Normal"/>
    <w:link w:val="EndnoteTextChar"/>
    <w:uiPriority w:val="99"/>
    <w:semiHidden/>
    <w:rsid w:val="007F15F9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F5996"/>
  </w:style>
  <w:style w:type="paragraph" w:styleId="Title">
    <w:name w:val="Title"/>
    <w:basedOn w:val="Normal"/>
    <w:link w:val="TitleChar"/>
    <w:uiPriority w:val="99"/>
    <w:qFormat/>
    <w:rsid w:val="007F15F9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23300"/>
    <w:rPr>
      <w:rFonts w:ascii="Arial" w:hAnsi="Arial"/>
      <w:b/>
      <w:kern w:val="28"/>
      <w:sz w:val="32"/>
    </w:rPr>
  </w:style>
  <w:style w:type="paragraph" w:styleId="IndexHeading">
    <w:name w:val="index heading"/>
    <w:basedOn w:val="Normal"/>
    <w:next w:val="Index1"/>
    <w:uiPriority w:val="99"/>
    <w:semiHidden/>
    <w:rsid w:val="007F15F9"/>
    <w:rPr>
      <w:rFonts w:ascii="Arial" w:hAnsi="Arial" w:cs="Arial"/>
      <w:b/>
      <w:bCs/>
    </w:rPr>
  </w:style>
  <w:style w:type="paragraph" w:styleId="TOAHeading">
    <w:name w:val="toa heading"/>
    <w:basedOn w:val="Normal"/>
    <w:next w:val="Normal"/>
    <w:uiPriority w:val="99"/>
    <w:semiHidden/>
    <w:rsid w:val="007F15F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347F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5996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semiHidden/>
    <w:rsid w:val="00DB53E7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B5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F5996"/>
    <w:rPr>
      <w:b/>
    </w:rPr>
  </w:style>
  <w:style w:type="table" w:styleId="TableGrid">
    <w:name w:val="Table Grid"/>
    <w:basedOn w:val="TableNormal"/>
    <w:uiPriority w:val="99"/>
    <w:rsid w:val="008938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005A3"/>
    <w:pPr>
      <w:ind w:left="720"/>
      <w:contextualSpacing/>
    </w:pPr>
    <w:rPr>
      <w:sz w:val="24"/>
      <w:szCs w:val="24"/>
    </w:rPr>
  </w:style>
  <w:style w:type="character" w:customStyle="1" w:styleId="CorpotestoCarattere">
    <w:name w:val="Corpo testo Carattere"/>
    <w:link w:val="Corpotesto1"/>
    <w:uiPriority w:val="99"/>
    <w:locked/>
    <w:rsid w:val="00E9447B"/>
    <w:rPr>
      <w:rFonts w:ascii="Arial" w:hAnsi="Arial"/>
      <w:b/>
      <w:color w:val="000080"/>
      <w:sz w:val="32"/>
    </w:rPr>
  </w:style>
  <w:style w:type="paragraph" w:styleId="NoSpacing">
    <w:name w:val="No Spacing"/>
    <w:uiPriority w:val="99"/>
    <w:qFormat/>
    <w:rsid w:val="00B40889"/>
    <w:rPr>
      <w:rFonts w:ascii="Calibri" w:hAnsi="Calibri"/>
      <w:lang w:eastAsia="en-US"/>
    </w:rPr>
  </w:style>
  <w:style w:type="paragraph" w:customStyle="1" w:styleId="Default">
    <w:name w:val="Default"/>
    <w:uiPriority w:val="99"/>
    <w:rsid w:val="000979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99"/>
    <w:qFormat/>
    <w:rsid w:val="00097988"/>
    <w:rPr>
      <w:rFonts w:cs="Times New Roman"/>
      <w:i/>
    </w:rPr>
  </w:style>
  <w:style w:type="paragraph" w:customStyle="1" w:styleId="1">
    <w:name w:val="1"/>
    <w:basedOn w:val="Normal"/>
    <w:next w:val="Corpotesto1"/>
    <w:link w:val="CorpodeltestoCarattere"/>
    <w:uiPriority w:val="99"/>
    <w:rsid w:val="00097988"/>
    <w:pPr>
      <w:jc w:val="center"/>
    </w:pPr>
    <w:rPr>
      <w:rFonts w:ascii="Arial" w:hAnsi="Arial"/>
      <w:b/>
      <w:color w:val="000080"/>
      <w:sz w:val="32"/>
    </w:rPr>
  </w:style>
  <w:style w:type="character" w:customStyle="1" w:styleId="CorpodeltestoCarattere">
    <w:name w:val="Corpo del testo Carattere"/>
    <w:link w:val="1"/>
    <w:uiPriority w:val="99"/>
    <w:locked/>
    <w:rsid w:val="00097988"/>
    <w:rPr>
      <w:rFonts w:ascii="Arial" w:hAnsi="Arial"/>
      <w:b/>
      <w:color w:val="000080"/>
      <w:sz w:val="32"/>
    </w:rPr>
  </w:style>
  <w:style w:type="character" w:customStyle="1" w:styleId="CorpodeltestoCarattere1">
    <w:name w:val="Corpo del testo Carattere1"/>
    <w:uiPriority w:val="99"/>
    <w:rsid w:val="00097988"/>
    <w:rPr>
      <w:rFonts w:ascii="Arial" w:hAnsi="Arial"/>
      <w:b/>
      <w:color w:val="000080"/>
      <w:sz w:val="32"/>
    </w:rPr>
  </w:style>
  <w:style w:type="paragraph" w:customStyle="1" w:styleId="p1">
    <w:name w:val="p1"/>
    <w:basedOn w:val="Normal"/>
    <w:uiPriority w:val="99"/>
    <w:rsid w:val="006F6B02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DefaultParagraphFont"/>
    <w:uiPriority w:val="99"/>
    <w:rsid w:val="006F6B02"/>
    <w:rPr>
      <w:rFonts w:cs="Times New Roman"/>
    </w:rPr>
  </w:style>
  <w:style w:type="character" w:customStyle="1" w:styleId="apple-tab-span">
    <w:name w:val="apple-tab-span"/>
    <w:basedOn w:val="DefaultParagraphFont"/>
    <w:uiPriority w:val="99"/>
    <w:rsid w:val="006F6B02"/>
    <w:rPr>
      <w:rFonts w:cs="Times New Roman"/>
    </w:rPr>
  </w:style>
  <w:style w:type="character" w:customStyle="1" w:styleId="sottotitolo">
    <w:name w:val="sottotitolo"/>
    <w:basedOn w:val="DefaultParagraphFont"/>
    <w:uiPriority w:val="99"/>
    <w:rsid w:val="00A92448"/>
    <w:rPr>
      <w:rFonts w:cs="Times New Roman"/>
    </w:rPr>
  </w:style>
  <w:style w:type="paragraph" w:customStyle="1" w:styleId="occhiello">
    <w:name w:val="occhiello"/>
    <w:basedOn w:val="Normal"/>
    <w:uiPriority w:val="99"/>
    <w:rsid w:val="004B5019"/>
    <w:pPr>
      <w:spacing w:before="100" w:beforeAutospacing="1" w:after="100" w:afterAutospacing="1"/>
    </w:pPr>
    <w:rPr>
      <w:sz w:val="24"/>
      <w:szCs w:val="24"/>
    </w:rPr>
  </w:style>
  <w:style w:type="paragraph" w:customStyle="1" w:styleId="Titolo21">
    <w:name w:val="Titolo 21"/>
    <w:basedOn w:val="Normal"/>
    <w:uiPriority w:val="99"/>
    <w:rsid w:val="009603EE"/>
    <w:pPr>
      <w:widowControl w:val="0"/>
      <w:autoSpaceDE w:val="0"/>
      <w:autoSpaceDN w:val="0"/>
      <w:jc w:val="right"/>
      <w:outlineLvl w:val="2"/>
    </w:pPr>
    <w:rPr>
      <w:rFonts w:ascii="Calibri" w:hAnsi="Calibri" w:cs="Calibri"/>
      <w:b/>
      <w:bCs/>
      <w:i/>
      <w:lang w:val="en-US" w:eastAsia="en-US"/>
    </w:rPr>
  </w:style>
  <w:style w:type="table" w:customStyle="1" w:styleId="TableNormal1">
    <w:name w:val="Table Normal1"/>
    <w:uiPriority w:val="99"/>
    <w:semiHidden/>
    <w:rsid w:val="00854EE3"/>
    <w:pPr>
      <w:widowControl w:val="0"/>
      <w:autoSpaceDE w:val="0"/>
      <w:autoSpaceDN w:val="0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"/>
    <w:uiPriority w:val="99"/>
    <w:rsid w:val="00B451AD"/>
    <w:pPr>
      <w:widowControl w:val="0"/>
      <w:autoSpaceDE w:val="0"/>
      <w:autoSpaceDN w:val="0"/>
      <w:ind w:left="106"/>
      <w:outlineLvl w:val="1"/>
    </w:pPr>
    <w:rPr>
      <w:rFonts w:ascii="Arial Narrow" w:hAnsi="Arial Narrow" w:cs="Arial Narrow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40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0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.marras@figc.it" TargetMode="External"/><Relationship Id="rId1" Type="http://schemas.openxmlformats.org/officeDocument/2006/relationships/hyperlink" Target="mailto:sardegna.sgs@fig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162</Words>
  <Characters>929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Alfonso Tribuzi</dc:creator>
  <cp:keywords/>
  <dc:description/>
  <cp:lastModifiedBy>1</cp:lastModifiedBy>
  <cp:revision>2</cp:revision>
  <cp:lastPrinted>2019-05-05T15:35:00Z</cp:lastPrinted>
  <dcterms:created xsi:type="dcterms:W3CDTF">2019-12-19T16:03:00Z</dcterms:created>
  <dcterms:modified xsi:type="dcterms:W3CDTF">2019-12-19T16:03:00Z</dcterms:modified>
</cp:coreProperties>
</file>