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94" w:rsidRDefault="00501F94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72.35pt;margin-top:-27.75pt;width:159.85pt;height:97.5pt;z-index:251658240;visibility:visible">
            <v:imagedata r:id="rId7" o:title=""/>
          </v:shape>
        </w:pict>
      </w:r>
      <w:r>
        <w:rPr>
          <w:rFonts w:ascii="Arial" w:hAnsi="Arial" w:cs="Arial"/>
          <w:b/>
          <w:bCs/>
          <w:color w:val="000080"/>
          <w:sz w:val="24"/>
        </w:rPr>
        <w:tab/>
      </w:r>
      <w:r>
        <w:rPr>
          <w:rFonts w:ascii="Arial" w:hAnsi="Arial" w:cs="Arial"/>
          <w:b/>
          <w:bCs/>
          <w:color w:val="000080"/>
          <w:sz w:val="24"/>
        </w:rPr>
        <w:tab/>
      </w:r>
    </w:p>
    <w:p w:rsidR="00501F94" w:rsidRDefault="00501F94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rFonts w:ascii="Arial" w:hAnsi="Arial" w:cs="Arial"/>
          <w:b/>
          <w:bCs/>
          <w:color w:val="000080"/>
          <w:sz w:val="24"/>
        </w:rPr>
        <w:tab/>
      </w: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>
      <w:pPr>
        <w:pStyle w:val="Heading1"/>
        <w:ind w:firstLine="708"/>
        <w:rPr>
          <w:color w:val="000080"/>
          <w:sz w:val="2"/>
        </w:rPr>
      </w:pPr>
    </w:p>
    <w:p w:rsidR="00501F94" w:rsidRDefault="00501F94" w:rsidP="00B451AD">
      <w:pPr>
        <w:pStyle w:val="Heading1"/>
        <w:ind w:firstLine="708"/>
        <w:rPr>
          <w:color w:val="000080"/>
          <w:sz w:val="2"/>
        </w:rPr>
      </w:pPr>
      <w:r>
        <w:rPr>
          <w:color w:val="000080"/>
          <w:sz w:val="2"/>
        </w:rPr>
        <w:t xml:space="preserve">        </w:t>
      </w:r>
    </w:p>
    <w:p w:rsidR="00501F94" w:rsidRDefault="00501F94" w:rsidP="00B451AD">
      <w:pPr>
        <w:spacing w:before="1"/>
        <w:ind w:right="1"/>
        <w:jc w:val="center"/>
      </w:pPr>
    </w:p>
    <w:p w:rsidR="00501F94" w:rsidRDefault="00501F94" w:rsidP="00B451AD">
      <w:pPr>
        <w:spacing w:before="1"/>
        <w:ind w:right="1"/>
        <w:rPr>
          <w:rFonts w:ascii="Arial Narrow" w:hAnsi="Arial Narrow"/>
          <w:b/>
          <w:i/>
          <w:sz w:val="18"/>
        </w:rPr>
      </w:pPr>
    </w:p>
    <w:p w:rsidR="00501F94" w:rsidRPr="00B451AD" w:rsidRDefault="00501F94" w:rsidP="00B451AD"/>
    <w:p w:rsidR="00501F94" w:rsidRPr="00D50594" w:rsidRDefault="00501F94" w:rsidP="00D00479">
      <w:pPr>
        <w:rPr>
          <w:rFonts w:ascii="Arial Narrow" w:hAnsi="Arial Narrow"/>
          <w:b/>
          <w:color w:val="0057B8"/>
          <w:sz w:val="16"/>
        </w:rPr>
      </w:pPr>
    </w:p>
    <w:p w:rsidR="00501F94" w:rsidRPr="001D542D" w:rsidRDefault="00501F94" w:rsidP="001D542D">
      <w:pPr>
        <w:jc w:val="center"/>
        <w:rPr>
          <w:rFonts w:ascii="Arial" w:hAnsi="Arial" w:cs="Arial"/>
          <w:i/>
          <w:sz w:val="40"/>
          <w:szCs w:val="40"/>
        </w:rPr>
      </w:pPr>
      <w:r w:rsidRPr="001D542D">
        <w:rPr>
          <w:rFonts w:ascii="Arial" w:hAnsi="Arial" w:cs="Arial"/>
          <w:i/>
          <w:sz w:val="40"/>
          <w:szCs w:val="40"/>
        </w:rPr>
        <w:t>STAGIONE SPORTIVA 2019/2020</w:t>
      </w:r>
    </w:p>
    <w:p w:rsidR="00501F94" w:rsidRPr="001D542D" w:rsidRDefault="00501F94" w:rsidP="001D542D">
      <w:pPr>
        <w:rPr>
          <w:rFonts w:ascii="Arial" w:hAnsi="Arial" w:cs="Arial"/>
          <w:sz w:val="24"/>
          <w:szCs w:val="24"/>
        </w:rPr>
      </w:pPr>
    </w:p>
    <w:p w:rsidR="00501F94" w:rsidRPr="001D542D" w:rsidRDefault="00501F94" w:rsidP="001D542D">
      <w:pPr>
        <w:rPr>
          <w:rFonts w:ascii="Arial" w:hAnsi="Arial" w:cs="Arial"/>
          <w:sz w:val="24"/>
          <w:szCs w:val="24"/>
        </w:rPr>
      </w:pPr>
    </w:p>
    <w:p w:rsidR="00501F94" w:rsidRPr="001D542D" w:rsidRDefault="00501F94" w:rsidP="001D542D">
      <w:pPr>
        <w:jc w:val="center"/>
        <w:rPr>
          <w:rFonts w:ascii="Arial" w:hAnsi="Arial" w:cs="Arial"/>
          <w:b/>
          <w:sz w:val="24"/>
          <w:szCs w:val="24"/>
        </w:rPr>
      </w:pPr>
      <w:r w:rsidRPr="001D542D">
        <w:rPr>
          <w:rFonts w:ascii="Arial" w:hAnsi="Arial" w:cs="Arial"/>
          <w:b/>
          <w:sz w:val="24"/>
          <w:szCs w:val="24"/>
        </w:rPr>
        <w:t>PROGRAMMA</w:t>
      </w:r>
      <w:r w:rsidRPr="001D542D">
        <w:rPr>
          <w:rFonts w:ascii="Arial" w:hAnsi="Arial" w:cs="Arial"/>
          <w:sz w:val="24"/>
          <w:szCs w:val="24"/>
        </w:rPr>
        <w:t xml:space="preserve"> </w:t>
      </w:r>
      <w:r w:rsidRPr="001D542D">
        <w:rPr>
          <w:rFonts w:ascii="Arial" w:hAnsi="Arial" w:cs="Arial"/>
          <w:b/>
          <w:sz w:val="24"/>
          <w:szCs w:val="24"/>
        </w:rPr>
        <w:t>DI INFORMAZIONE SCU</w:t>
      </w:r>
      <w:r>
        <w:rPr>
          <w:rFonts w:ascii="Arial" w:hAnsi="Arial" w:cs="Arial"/>
          <w:b/>
          <w:sz w:val="24"/>
          <w:szCs w:val="24"/>
        </w:rPr>
        <w:t xml:space="preserve">OLA CALCIO </w:t>
      </w:r>
    </w:p>
    <w:p w:rsidR="00501F94" w:rsidRPr="001D542D" w:rsidRDefault="00501F94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501F94" w:rsidRPr="001D542D" w:rsidRDefault="00501F94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WORKSHOP </w:t>
      </w:r>
      <w:r w:rsidRPr="001D542D">
        <w:rPr>
          <w:rFonts w:ascii="Arial" w:hAnsi="Arial" w:cs="Arial"/>
          <w:b/>
          <w:sz w:val="24"/>
          <w:szCs w:val="24"/>
        </w:rPr>
        <w:t xml:space="preserve"> ORGANIZZATO DA : </w:t>
      </w:r>
    </w:p>
    <w:p w:rsidR="00501F94" w:rsidRDefault="00501F94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501F94" w:rsidRPr="001D542D" w:rsidRDefault="00501F94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A.S.D. ORIONE 96 - SELARGIUS</w:t>
      </w:r>
    </w:p>
    <w:p w:rsidR="00501F94" w:rsidRPr="001D542D" w:rsidRDefault="00501F94" w:rsidP="001D542D">
      <w:pPr>
        <w:jc w:val="center"/>
        <w:rPr>
          <w:rFonts w:ascii="Arial" w:hAnsi="Arial" w:cs="Arial"/>
          <w:i/>
          <w:sz w:val="24"/>
          <w:szCs w:val="24"/>
        </w:rPr>
      </w:pPr>
      <w:r w:rsidRPr="001D542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501F94" w:rsidRPr="001D542D" w:rsidRDefault="00501F94" w:rsidP="00222C71">
      <w:pPr>
        <w:jc w:val="right"/>
        <w:rPr>
          <w:rFonts w:ascii="Arial" w:hAnsi="Arial" w:cs="Arial"/>
          <w:b/>
          <w:sz w:val="22"/>
          <w:szCs w:val="22"/>
        </w:rPr>
      </w:pPr>
      <w:r w:rsidRPr="001D542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501F94" w:rsidRPr="001D542D" w:rsidRDefault="00501F94" w:rsidP="001D542D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4"/>
        <w:gridCol w:w="5812"/>
      </w:tblGrid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ASPIRANTE SCUOLA CALCIO</w:t>
            </w:r>
          </w:p>
        </w:tc>
        <w:tc>
          <w:tcPr>
            <w:tcW w:w="5812" w:type="dxa"/>
          </w:tcPr>
          <w:p w:rsidR="00501F94" w:rsidRDefault="00501F94" w:rsidP="001D542D">
            <w:pPr>
              <w:rPr>
                <w:rFonts w:ascii="Calibri" w:hAnsi="Calibri" w:cs="Arial"/>
                <w:i/>
              </w:rPr>
            </w:pPr>
          </w:p>
          <w:p w:rsidR="00501F94" w:rsidRPr="002D704A" w:rsidRDefault="00501F94" w:rsidP="001D542D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b/>
                <w:i/>
                <w:sz w:val="28"/>
                <w:szCs w:val="28"/>
              </w:rPr>
              <w:t>A.S.D. ORIONE 96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8"/>
                <w:szCs w:val="28"/>
              </w:rPr>
              <w:t>1</w:t>
            </w:r>
          </w:p>
          <w:p w:rsidR="00501F94" w:rsidRPr="001D542D" w:rsidRDefault="00501F94" w:rsidP="001D542D">
            <w:pPr>
              <w:rPr>
                <w:rFonts w:ascii="Calibri" w:hAnsi="Calibri" w:cs="Arial"/>
                <w:i/>
              </w:rPr>
            </w:pP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501F94" w:rsidRPr="002D704A" w:rsidRDefault="00501F94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LE RELAZIONI TRA GENITORI/DIRIGENTI/ALLENATORI/ATLETI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</w:p>
          <w:p w:rsidR="00501F94" w:rsidRPr="002D704A" w:rsidRDefault="00501F94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8"/>
                <w:szCs w:val="28"/>
              </w:rPr>
              <w:t>20/12/2019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501F94" w:rsidRPr="002D704A" w:rsidRDefault="00501F94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SALA CENTRO GIOVANILE DOMENICANI ORE 18,30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RELATORE    - TITOLI 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501F94" w:rsidRPr="002D704A" w:rsidRDefault="00501F94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GIUSEPPE MASALA – PRESIDENTE A.S.D. ORIONE 96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RIVOLTO 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… Tecnici –Genitori- Dirigenti</w:t>
            </w: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501F94" w:rsidRDefault="00501F94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501F94" w:rsidRPr="001D542D" w:rsidRDefault="00501F94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GENITORI/DIRIGENTI/TECNICI/ATLETI</w:t>
            </w:r>
          </w:p>
        </w:tc>
      </w:tr>
      <w:tr w:rsidR="00501F94" w:rsidRPr="001D542D" w:rsidTr="00222C71">
        <w:tc>
          <w:tcPr>
            <w:tcW w:w="4394" w:type="dxa"/>
          </w:tcPr>
          <w:p w:rsidR="00501F94" w:rsidRPr="001D542D" w:rsidRDefault="00501F94" w:rsidP="00222C71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DI INTERESSE</w:t>
            </w:r>
          </w:p>
        </w:tc>
        <w:tc>
          <w:tcPr>
            <w:tcW w:w="5812" w:type="dxa"/>
          </w:tcPr>
          <w:p w:rsidR="00501F94" w:rsidRDefault="00501F94" w:rsidP="00222C71">
            <w:pPr>
              <w:rPr>
                <w:rFonts w:ascii="Calibri" w:hAnsi="Calibri" w:cs="Arial"/>
                <w:b/>
                <w:i/>
              </w:rPr>
            </w:pPr>
          </w:p>
          <w:p w:rsidR="00501F94" w:rsidRPr="002D704A" w:rsidRDefault="00501F94" w:rsidP="00222C71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Workshop di tipo Tecnico Sviluppati secondo i principi del Settore Giovanile</w:t>
            </w:r>
          </w:p>
          <w:p w:rsidR="00501F94" w:rsidRPr="001D542D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AMBITO TECNICO </w:t>
            </w:r>
          </w:p>
        </w:tc>
        <w:tc>
          <w:tcPr>
            <w:tcW w:w="5812" w:type="dxa"/>
          </w:tcPr>
          <w:p w:rsidR="00501F94" w:rsidRPr="001D542D" w:rsidRDefault="00501F94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  <w:tr w:rsidR="00501F94" w:rsidRPr="001D542D" w:rsidTr="001D542D">
        <w:tc>
          <w:tcPr>
            <w:tcW w:w="4394" w:type="dxa"/>
          </w:tcPr>
          <w:p w:rsidR="00501F94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Stile di Vita e Sana Alimentazione – Doping  e integratori alimentari </w:t>
            </w:r>
          </w:p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ALIMENTARE E NUTRIZIONALE </w:t>
            </w:r>
          </w:p>
        </w:tc>
        <w:tc>
          <w:tcPr>
            <w:tcW w:w="5812" w:type="dxa"/>
          </w:tcPr>
          <w:p w:rsidR="00501F94" w:rsidRDefault="00501F94" w:rsidP="001D542D">
            <w:pPr>
              <w:rPr>
                <w:rFonts w:ascii="Calibri" w:hAnsi="Calibri" w:cs="Arial"/>
                <w:i/>
              </w:rPr>
            </w:pPr>
          </w:p>
          <w:p w:rsidR="00501F94" w:rsidRDefault="00501F94" w:rsidP="001D542D">
            <w:pPr>
              <w:rPr>
                <w:rFonts w:ascii="Calibri" w:hAnsi="Calibri" w:cs="Arial"/>
                <w:i/>
              </w:rPr>
            </w:pPr>
          </w:p>
          <w:p w:rsidR="00501F94" w:rsidRPr="001D542D" w:rsidRDefault="00501F94" w:rsidP="001D542D">
            <w:pPr>
              <w:rPr>
                <w:rFonts w:ascii="Calibri" w:hAnsi="Calibri" w:cs="Arial"/>
                <w:i/>
              </w:rPr>
            </w:pPr>
          </w:p>
        </w:tc>
      </w:tr>
      <w:tr w:rsidR="00501F94" w:rsidRPr="001D542D" w:rsidTr="001D542D">
        <w:tc>
          <w:tcPr>
            <w:tcW w:w="4394" w:type="dxa"/>
          </w:tcPr>
          <w:p w:rsidR="00501F94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Le relazioni tra Tecnico-Giovane Calciatore-Genitore all’interno della società sportiva </w:t>
            </w:r>
          </w:p>
          <w:p w:rsidR="00501F94" w:rsidRPr="001D542D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PSICOPEDAGOGICO </w:t>
            </w:r>
          </w:p>
        </w:tc>
        <w:tc>
          <w:tcPr>
            <w:tcW w:w="5812" w:type="dxa"/>
          </w:tcPr>
          <w:p w:rsidR="00501F94" w:rsidRPr="002D704A" w:rsidRDefault="00501F94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501F94" w:rsidRPr="001D542D" w:rsidTr="001D542D">
        <w:tc>
          <w:tcPr>
            <w:tcW w:w="4394" w:type="dxa"/>
          </w:tcPr>
          <w:p w:rsidR="00501F94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Regolamento di Gioco  nelle specifiche categorie </w:t>
            </w:r>
          </w:p>
          <w:p w:rsidR="00501F94" w:rsidRPr="001D542D" w:rsidRDefault="00501F94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501F94" w:rsidRPr="001D542D" w:rsidRDefault="00501F94" w:rsidP="001D542D">
            <w:pPr>
              <w:rPr>
                <w:rFonts w:ascii="Calibri" w:hAnsi="Calibri" w:cs="Arial"/>
                <w:i/>
              </w:rPr>
            </w:pPr>
          </w:p>
        </w:tc>
      </w:tr>
      <w:tr w:rsidR="00501F94" w:rsidRPr="001D542D" w:rsidTr="001D542D">
        <w:tc>
          <w:tcPr>
            <w:tcW w:w="4394" w:type="dxa"/>
          </w:tcPr>
          <w:p w:rsidR="00501F94" w:rsidRPr="001D542D" w:rsidRDefault="00501F94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501F94" w:rsidRPr="001D542D" w:rsidRDefault="00501F94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</w:tbl>
    <w:p w:rsidR="00501F94" w:rsidRPr="00B451AD" w:rsidRDefault="00501F94" w:rsidP="00B361A7">
      <w:pPr>
        <w:pStyle w:val="Titolo11"/>
        <w:ind w:left="0"/>
        <w:rPr>
          <w:rFonts w:ascii="Calibri" w:hAnsi="Calibri"/>
        </w:rPr>
      </w:pPr>
      <w:bookmarkStart w:id="0" w:name="_GoBack"/>
      <w:bookmarkEnd w:id="0"/>
    </w:p>
    <w:sectPr w:rsidR="00501F94" w:rsidRPr="00B451AD" w:rsidSect="001D542D">
      <w:footerReference w:type="first" r:id="rId8"/>
      <w:pgSz w:w="11906" w:h="16838"/>
      <w:pgMar w:top="1134" w:right="567" w:bottom="1134" w:left="567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94" w:rsidRDefault="00501F94">
      <w:r>
        <w:separator/>
      </w:r>
    </w:p>
  </w:endnote>
  <w:endnote w:type="continuationSeparator" w:id="0">
    <w:p w:rsidR="00501F94" w:rsidRDefault="0050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94" w:rsidRPr="00DB7D2C" w:rsidRDefault="00501F94" w:rsidP="00DB7D2C">
    <w:pPr>
      <w:pStyle w:val="Footer"/>
      <w:pBdr>
        <w:top w:val="single" w:sz="4" w:space="1" w:color="auto"/>
      </w:pBdr>
      <w:jc w:val="center"/>
      <w:rPr>
        <w:rFonts w:ascii="Calibri" w:hAnsi="Calibri" w:cs="Arial"/>
        <w:color w:val="0000FF"/>
      </w:rPr>
    </w:pPr>
    <w:r w:rsidRPr="00DB7D2C">
      <w:rPr>
        <w:rFonts w:ascii="Calibri" w:hAnsi="Calibri" w:cs="Arial"/>
        <w:color w:val="0000FF"/>
      </w:rPr>
      <w:t xml:space="preserve">F.I.G.C.  -  SETTORE GIOVANILE E SCOLASTICO  </w:t>
    </w:r>
  </w:p>
  <w:p w:rsidR="00501F94" w:rsidRPr="00DB7D2C" w:rsidRDefault="00501F94" w:rsidP="00DB7D2C">
    <w:pPr>
      <w:pStyle w:val="Footer"/>
      <w:pBdr>
        <w:top w:val="single" w:sz="4" w:space="1" w:color="auto"/>
      </w:pBdr>
      <w:jc w:val="center"/>
      <w:rPr>
        <w:rFonts w:ascii="Calibri" w:hAnsi="Calibri" w:cs="Arial"/>
        <w:i/>
        <w:color w:val="0000FF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 </w:t>
    </w:r>
    <w:r w:rsidRPr="00DB7D2C">
      <w:rPr>
        <w:rFonts w:ascii="Calibri" w:hAnsi="Calibri" w:cs="Arial"/>
        <w:i/>
        <w:color w:val="0000FF"/>
      </w:rPr>
      <w:t xml:space="preserve">Coordinamento Federale della Sardegna </w:t>
    </w:r>
  </w:p>
  <w:p w:rsidR="00501F94" w:rsidRPr="00DB7D2C" w:rsidRDefault="00501F94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Via Cocco Ortu , 32 – 09128 CAGLIARI  -  Tel. Fax 070/494601  -  e-mail:  </w:t>
    </w:r>
    <w:hyperlink r:id="rId1" w:history="1">
      <w:r w:rsidRPr="00DB7D2C">
        <w:rPr>
          <w:rStyle w:val="Hyperlink"/>
          <w:rFonts w:ascii="Calibri" w:hAnsi="Calibri" w:cs="Arial"/>
          <w:sz w:val="18"/>
          <w:szCs w:val="18"/>
        </w:rPr>
        <w:t>sardegna.sgs@figc.it</w:t>
      </w:r>
    </w:hyperlink>
  </w:p>
  <w:p w:rsidR="00501F94" w:rsidRPr="00DB7D2C" w:rsidRDefault="00501F94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 w:history="1">
      <w:r w:rsidRPr="00DB7D2C">
        <w:rPr>
          <w:rStyle w:val="Hyperlink"/>
          <w:rFonts w:ascii="Calibri" w:hAnsi="Calibri" w:cs="Arial"/>
          <w:sz w:val="18"/>
          <w:szCs w:val="18"/>
        </w:rPr>
        <w:t>m.marras@figc.it</w:t>
      </w:r>
    </w:hyperlink>
    <w:r w:rsidRPr="00DB7D2C">
      <w:rPr>
        <w:rFonts w:ascii="Calibri" w:hAnsi="Calibri" w:cs="Arial"/>
        <w:color w:val="0000FF"/>
        <w:sz w:val="18"/>
        <w:szCs w:val="18"/>
      </w:rPr>
      <w:t xml:space="preserve"> – cell.3485109361</w:t>
    </w:r>
  </w:p>
  <w:p w:rsidR="00501F94" w:rsidRDefault="00501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94" w:rsidRDefault="00501F94">
      <w:r>
        <w:separator/>
      </w:r>
    </w:p>
  </w:footnote>
  <w:footnote w:type="continuationSeparator" w:id="0">
    <w:p w:rsidR="00501F94" w:rsidRDefault="00501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8CB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9057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807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F61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6203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AE5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ACB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E8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84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44F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B2EF7"/>
    <w:multiLevelType w:val="multilevel"/>
    <w:tmpl w:val="4AE6C25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cs="Times New Roman"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sz w:val="22"/>
      </w:rPr>
    </w:lvl>
  </w:abstractNum>
  <w:abstractNum w:abstractNumId="11">
    <w:nsid w:val="173D46A2"/>
    <w:multiLevelType w:val="hybridMultilevel"/>
    <w:tmpl w:val="51CA28F0"/>
    <w:lvl w:ilvl="0" w:tplc="D3AE60EA">
      <w:numFmt w:val="bullet"/>
      <w:lvlText w:val=""/>
      <w:lvlJc w:val="left"/>
      <w:pPr>
        <w:ind w:left="826" w:hanging="349"/>
      </w:pPr>
      <w:rPr>
        <w:rFonts w:ascii="Symbol" w:eastAsia="Times New Roman" w:hAnsi="Symbol" w:hint="default"/>
        <w:w w:val="100"/>
        <w:sz w:val="22"/>
      </w:rPr>
    </w:lvl>
    <w:lvl w:ilvl="1" w:tplc="53D69BD0">
      <w:numFmt w:val="bullet"/>
      <w:lvlText w:val="•"/>
      <w:lvlJc w:val="left"/>
      <w:pPr>
        <w:ind w:left="1836" w:hanging="349"/>
      </w:pPr>
      <w:rPr>
        <w:rFonts w:hint="default"/>
      </w:rPr>
    </w:lvl>
    <w:lvl w:ilvl="2" w:tplc="E2C2BB52">
      <w:numFmt w:val="bullet"/>
      <w:lvlText w:val="•"/>
      <w:lvlJc w:val="left"/>
      <w:pPr>
        <w:ind w:left="2853" w:hanging="349"/>
      </w:pPr>
      <w:rPr>
        <w:rFonts w:hint="default"/>
      </w:rPr>
    </w:lvl>
    <w:lvl w:ilvl="3" w:tplc="EE329716">
      <w:numFmt w:val="bullet"/>
      <w:lvlText w:val="•"/>
      <w:lvlJc w:val="left"/>
      <w:pPr>
        <w:ind w:left="3869" w:hanging="349"/>
      </w:pPr>
      <w:rPr>
        <w:rFonts w:hint="default"/>
      </w:rPr>
    </w:lvl>
    <w:lvl w:ilvl="4" w:tplc="9C1688C4">
      <w:numFmt w:val="bullet"/>
      <w:lvlText w:val="•"/>
      <w:lvlJc w:val="left"/>
      <w:pPr>
        <w:ind w:left="4886" w:hanging="349"/>
      </w:pPr>
      <w:rPr>
        <w:rFonts w:hint="default"/>
      </w:rPr>
    </w:lvl>
    <w:lvl w:ilvl="5" w:tplc="66A0620C">
      <w:numFmt w:val="bullet"/>
      <w:lvlText w:val="•"/>
      <w:lvlJc w:val="left"/>
      <w:pPr>
        <w:ind w:left="5903" w:hanging="349"/>
      </w:pPr>
      <w:rPr>
        <w:rFonts w:hint="default"/>
      </w:rPr>
    </w:lvl>
    <w:lvl w:ilvl="6" w:tplc="E2962852">
      <w:numFmt w:val="bullet"/>
      <w:lvlText w:val="•"/>
      <w:lvlJc w:val="left"/>
      <w:pPr>
        <w:ind w:left="6919" w:hanging="349"/>
      </w:pPr>
      <w:rPr>
        <w:rFonts w:hint="default"/>
      </w:rPr>
    </w:lvl>
    <w:lvl w:ilvl="7" w:tplc="5256208E">
      <w:numFmt w:val="bullet"/>
      <w:lvlText w:val="•"/>
      <w:lvlJc w:val="left"/>
      <w:pPr>
        <w:ind w:left="7936" w:hanging="349"/>
      </w:pPr>
      <w:rPr>
        <w:rFonts w:hint="default"/>
      </w:rPr>
    </w:lvl>
    <w:lvl w:ilvl="8" w:tplc="556A5E2C">
      <w:numFmt w:val="bullet"/>
      <w:lvlText w:val="•"/>
      <w:lvlJc w:val="left"/>
      <w:pPr>
        <w:ind w:left="8953" w:hanging="349"/>
      </w:pPr>
      <w:rPr>
        <w:rFonts w:hint="default"/>
      </w:rPr>
    </w:lvl>
  </w:abstractNum>
  <w:abstractNum w:abstractNumId="12">
    <w:nsid w:val="2388402B"/>
    <w:multiLevelType w:val="multilevel"/>
    <w:tmpl w:val="8242A22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440"/>
      </w:pPr>
      <w:rPr>
        <w:rFonts w:cs="Times New Roman" w:hint="default"/>
      </w:rPr>
    </w:lvl>
  </w:abstractNum>
  <w:abstractNum w:abstractNumId="13">
    <w:nsid w:val="27C61094"/>
    <w:multiLevelType w:val="hybridMultilevel"/>
    <w:tmpl w:val="A20AE7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21E"/>
    <w:multiLevelType w:val="hybridMultilevel"/>
    <w:tmpl w:val="D63A1D74"/>
    <w:lvl w:ilvl="0" w:tplc="33AA8F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581AB5"/>
    <w:multiLevelType w:val="hybridMultilevel"/>
    <w:tmpl w:val="A230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03C2B"/>
    <w:multiLevelType w:val="multilevel"/>
    <w:tmpl w:val="0C9E5A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sz w:val="22"/>
      </w:rPr>
    </w:lvl>
  </w:abstractNum>
  <w:abstractNum w:abstractNumId="17">
    <w:nsid w:val="3DC329A9"/>
    <w:multiLevelType w:val="hybridMultilevel"/>
    <w:tmpl w:val="4D6EFF3E"/>
    <w:lvl w:ilvl="0" w:tplc="6F82583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3F362CD3"/>
    <w:multiLevelType w:val="multilevel"/>
    <w:tmpl w:val="02DE820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50" w:hanging="108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cs="Times New Roman" w:hint="default"/>
        <w:b/>
      </w:rPr>
    </w:lvl>
  </w:abstractNum>
  <w:abstractNum w:abstractNumId="19">
    <w:nsid w:val="54283A74"/>
    <w:multiLevelType w:val="multilevel"/>
    <w:tmpl w:val="D302697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color w:val="FF0000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cs="Times New Roman" w:hint="default"/>
        <w:i/>
        <w:color w:val="auto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cs="Times New Roman"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="Times New Roman" w:hint="default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cs="Times New Roman" w:hint="default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="Times New Roman" w:hint="default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cs="Times New Roman" w:hint="default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cs="Times New Roman" w:hint="default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 w:hint="default"/>
        <w:i w:val="0"/>
        <w:color w:val="FF0000"/>
      </w:rPr>
    </w:lvl>
  </w:abstractNum>
  <w:abstractNum w:abstractNumId="20">
    <w:nsid w:val="7E706742"/>
    <w:multiLevelType w:val="multilevel"/>
    <w:tmpl w:val="9984EA9C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upperLetter"/>
      <w:isLgl/>
      <w:lvlText w:val="%1.%2.%3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3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4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56" w:hanging="144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2"/>
  </w:num>
  <w:num w:numId="32">
    <w:abstractNumId w:val="16"/>
  </w:num>
  <w:num w:numId="33">
    <w:abstractNumId w:val="18"/>
  </w:num>
  <w:num w:numId="34">
    <w:abstractNumId w:val="10"/>
  </w:num>
  <w:num w:numId="35">
    <w:abstractNumId w:val="14"/>
  </w:num>
  <w:num w:numId="36">
    <w:abstractNumId w:val="20"/>
  </w:num>
  <w:num w:numId="37">
    <w:abstractNumId w:val="19"/>
  </w:num>
  <w:num w:numId="38">
    <w:abstractNumId w:val="17"/>
  </w:num>
  <w:num w:numId="39">
    <w:abstractNumId w:val="15"/>
  </w:num>
  <w:num w:numId="40">
    <w:abstractNumId w:val="13"/>
  </w:num>
  <w:num w:numId="41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4FD"/>
    <w:rsid w:val="000001EB"/>
    <w:rsid w:val="000007D2"/>
    <w:rsid w:val="00000816"/>
    <w:rsid w:val="0000099A"/>
    <w:rsid w:val="00000CD9"/>
    <w:rsid w:val="00000D8A"/>
    <w:rsid w:val="00000EDE"/>
    <w:rsid w:val="00000F8D"/>
    <w:rsid w:val="000010F4"/>
    <w:rsid w:val="0000164C"/>
    <w:rsid w:val="00001ACD"/>
    <w:rsid w:val="00001D68"/>
    <w:rsid w:val="000025F4"/>
    <w:rsid w:val="00003BEF"/>
    <w:rsid w:val="00003F8F"/>
    <w:rsid w:val="000043ED"/>
    <w:rsid w:val="00004D64"/>
    <w:rsid w:val="00005062"/>
    <w:rsid w:val="0000549B"/>
    <w:rsid w:val="000054B7"/>
    <w:rsid w:val="00005713"/>
    <w:rsid w:val="00005B16"/>
    <w:rsid w:val="00005B7C"/>
    <w:rsid w:val="00005F07"/>
    <w:rsid w:val="000067CF"/>
    <w:rsid w:val="00006888"/>
    <w:rsid w:val="00006954"/>
    <w:rsid w:val="00007056"/>
    <w:rsid w:val="000071AA"/>
    <w:rsid w:val="00007750"/>
    <w:rsid w:val="00007DE0"/>
    <w:rsid w:val="00007FA8"/>
    <w:rsid w:val="00010284"/>
    <w:rsid w:val="0001039C"/>
    <w:rsid w:val="00010775"/>
    <w:rsid w:val="000107BD"/>
    <w:rsid w:val="0001153C"/>
    <w:rsid w:val="0001155D"/>
    <w:rsid w:val="00011668"/>
    <w:rsid w:val="00011970"/>
    <w:rsid w:val="00011B49"/>
    <w:rsid w:val="00011BD1"/>
    <w:rsid w:val="00011CA4"/>
    <w:rsid w:val="000122D2"/>
    <w:rsid w:val="0001262F"/>
    <w:rsid w:val="00012755"/>
    <w:rsid w:val="00012D87"/>
    <w:rsid w:val="00012EE3"/>
    <w:rsid w:val="0001319F"/>
    <w:rsid w:val="000137B2"/>
    <w:rsid w:val="0001403A"/>
    <w:rsid w:val="000141C2"/>
    <w:rsid w:val="000144D0"/>
    <w:rsid w:val="00014774"/>
    <w:rsid w:val="00014A7E"/>
    <w:rsid w:val="0001565B"/>
    <w:rsid w:val="00015A48"/>
    <w:rsid w:val="00015E80"/>
    <w:rsid w:val="00015F7A"/>
    <w:rsid w:val="00015FAA"/>
    <w:rsid w:val="000160B4"/>
    <w:rsid w:val="0001631C"/>
    <w:rsid w:val="00016979"/>
    <w:rsid w:val="00016C58"/>
    <w:rsid w:val="00017020"/>
    <w:rsid w:val="00017B34"/>
    <w:rsid w:val="00017C69"/>
    <w:rsid w:val="00017D2B"/>
    <w:rsid w:val="000205D6"/>
    <w:rsid w:val="00020C40"/>
    <w:rsid w:val="00020FCA"/>
    <w:rsid w:val="000210BC"/>
    <w:rsid w:val="00021454"/>
    <w:rsid w:val="00022064"/>
    <w:rsid w:val="000228BF"/>
    <w:rsid w:val="0002291C"/>
    <w:rsid w:val="00022953"/>
    <w:rsid w:val="00022D62"/>
    <w:rsid w:val="00022E9E"/>
    <w:rsid w:val="00023258"/>
    <w:rsid w:val="000232CF"/>
    <w:rsid w:val="0002354A"/>
    <w:rsid w:val="0002367A"/>
    <w:rsid w:val="00023A2B"/>
    <w:rsid w:val="000243FC"/>
    <w:rsid w:val="00024426"/>
    <w:rsid w:val="0002456F"/>
    <w:rsid w:val="00024A07"/>
    <w:rsid w:val="00024BF3"/>
    <w:rsid w:val="00024C07"/>
    <w:rsid w:val="00024CAD"/>
    <w:rsid w:val="000253D0"/>
    <w:rsid w:val="000259E0"/>
    <w:rsid w:val="00025B8B"/>
    <w:rsid w:val="00025D00"/>
    <w:rsid w:val="00025D0F"/>
    <w:rsid w:val="00025DE3"/>
    <w:rsid w:val="00025E59"/>
    <w:rsid w:val="00026802"/>
    <w:rsid w:val="00026BB3"/>
    <w:rsid w:val="00027043"/>
    <w:rsid w:val="00027083"/>
    <w:rsid w:val="000275FE"/>
    <w:rsid w:val="00027D6F"/>
    <w:rsid w:val="0003031D"/>
    <w:rsid w:val="00030347"/>
    <w:rsid w:val="00030AB0"/>
    <w:rsid w:val="00030B05"/>
    <w:rsid w:val="00030C85"/>
    <w:rsid w:val="000314C3"/>
    <w:rsid w:val="00031AD8"/>
    <w:rsid w:val="00031ADE"/>
    <w:rsid w:val="000324AD"/>
    <w:rsid w:val="0003252A"/>
    <w:rsid w:val="00032589"/>
    <w:rsid w:val="000325BA"/>
    <w:rsid w:val="00032B18"/>
    <w:rsid w:val="000330C4"/>
    <w:rsid w:val="0003381B"/>
    <w:rsid w:val="00033963"/>
    <w:rsid w:val="00033B3F"/>
    <w:rsid w:val="00033D39"/>
    <w:rsid w:val="0003448D"/>
    <w:rsid w:val="000345F0"/>
    <w:rsid w:val="00034CEF"/>
    <w:rsid w:val="00035648"/>
    <w:rsid w:val="00035981"/>
    <w:rsid w:val="00035AB2"/>
    <w:rsid w:val="00036534"/>
    <w:rsid w:val="00036759"/>
    <w:rsid w:val="00036DA3"/>
    <w:rsid w:val="0003756C"/>
    <w:rsid w:val="00037C32"/>
    <w:rsid w:val="000404CE"/>
    <w:rsid w:val="000408D1"/>
    <w:rsid w:val="00040F4F"/>
    <w:rsid w:val="0004109E"/>
    <w:rsid w:val="0004167E"/>
    <w:rsid w:val="00041835"/>
    <w:rsid w:val="00041A46"/>
    <w:rsid w:val="00041CFB"/>
    <w:rsid w:val="00041D88"/>
    <w:rsid w:val="00042A05"/>
    <w:rsid w:val="00042A31"/>
    <w:rsid w:val="00042AEA"/>
    <w:rsid w:val="00042C50"/>
    <w:rsid w:val="00042FAC"/>
    <w:rsid w:val="00043071"/>
    <w:rsid w:val="0004330F"/>
    <w:rsid w:val="00043898"/>
    <w:rsid w:val="000438E0"/>
    <w:rsid w:val="00043B82"/>
    <w:rsid w:val="00043C3B"/>
    <w:rsid w:val="0004416B"/>
    <w:rsid w:val="00044442"/>
    <w:rsid w:val="00044FBC"/>
    <w:rsid w:val="0004506F"/>
    <w:rsid w:val="00045170"/>
    <w:rsid w:val="000458CA"/>
    <w:rsid w:val="000459FD"/>
    <w:rsid w:val="00045A21"/>
    <w:rsid w:val="00045BB4"/>
    <w:rsid w:val="00045D48"/>
    <w:rsid w:val="000464FA"/>
    <w:rsid w:val="0004656B"/>
    <w:rsid w:val="000469A7"/>
    <w:rsid w:val="0004772B"/>
    <w:rsid w:val="00047757"/>
    <w:rsid w:val="00047B2D"/>
    <w:rsid w:val="00047B69"/>
    <w:rsid w:val="00047CEA"/>
    <w:rsid w:val="00047D3A"/>
    <w:rsid w:val="00047D69"/>
    <w:rsid w:val="000504A7"/>
    <w:rsid w:val="00050EC6"/>
    <w:rsid w:val="00051220"/>
    <w:rsid w:val="00051307"/>
    <w:rsid w:val="00051491"/>
    <w:rsid w:val="00051F8A"/>
    <w:rsid w:val="00052141"/>
    <w:rsid w:val="00053096"/>
    <w:rsid w:val="000530FC"/>
    <w:rsid w:val="000532C5"/>
    <w:rsid w:val="00053417"/>
    <w:rsid w:val="00053747"/>
    <w:rsid w:val="00053AC3"/>
    <w:rsid w:val="00053D94"/>
    <w:rsid w:val="00054457"/>
    <w:rsid w:val="000547C4"/>
    <w:rsid w:val="0005488E"/>
    <w:rsid w:val="00054FBC"/>
    <w:rsid w:val="0005514F"/>
    <w:rsid w:val="00055246"/>
    <w:rsid w:val="000553F7"/>
    <w:rsid w:val="00055FFB"/>
    <w:rsid w:val="000560AE"/>
    <w:rsid w:val="0005621B"/>
    <w:rsid w:val="00056932"/>
    <w:rsid w:val="00056BD5"/>
    <w:rsid w:val="00056E55"/>
    <w:rsid w:val="00056EB1"/>
    <w:rsid w:val="00057078"/>
    <w:rsid w:val="00057455"/>
    <w:rsid w:val="0005756F"/>
    <w:rsid w:val="00057664"/>
    <w:rsid w:val="00057F93"/>
    <w:rsid w:val="0006027B"/>
    <w:rsid w:val="00060380"/>
    <w:rsid w:val="00060465"/>
    <w:rsid w:val="000605EF"/>
    <w:rsid w:val="00060983"/>
    <w:rsid w:val="00060B0C"/>
    <w:rsid w:val="00060D0C"/>
    <w:rsid w:val="00061457"/>
    <w:rsid w:val="00061484"/>
    <w:rsid w:val="00061843"/>
    <w:rsid w:val="00061B26"/>
    <w:rsid w:val="00061BF2"/>
    <w:rsid w:val="00061C3F"/>
    <w:rsid w:val="00062154"/>
    <w:rsid w:val="00062211"/>
    <w:rsid w:val="00062609"/>
    <w:rsid w:val="000626F2"/>
    <w:rsid w:val="00062907"/>
    <w:rsid w:val="00062922"/>
    <w:rsid w:val="00062EAF"/>
    <w:rsid w:val="000631AE"/>
    <w:rsid w:val="000638D8"/>
    <w:rsid w:val="00063C87"/>
    <w:rsid w:val="00063DE4"/>
    <w:rsid w:val="000641D4"/>
    <w:rsid w:val="000641FC"/>
    <w:rsid w:val="000642AC"/>
    <w:rsid w:val="000645C5"/>
    <w:rsid w:val="00064C98"/>
    <w:rsid w:val="00064DE1"/>
    <w:rsid w:val="00064E9B"/>
    <w:rsid w:val="0006512C"/>
    <w:rsid w:val="000652FE"/>
    <w:rsid w:val="000653BB"/>
    <w:rsid w:val="0006582E"/>
    <w:rsid w:val="00065A95"/>
    <w:rsid w:val="00065D67"/>
    <w:rsid w:val="0006678F"/>
    <w:rsid w:val="000668F9"/>
    <w:rsid w:val="00066E61"/>
    <w:rsid w:val="00066ED7"/>
    <w:rsid w:val="000670B3"/>
    <w:rsid w:val="00067470"/>
    <w:rsid w:val="000675DD"/>
    <w:rsid w:val="0006779D"/>
    <w:rsid w:val="00067915"/>
    <w:rsid w:val="00067A1E"/>
    <w:rsid w:val="00067E7D"/>
    <w:rsid w:val="00070995"/>
    <w:rsid w:val="00070D78"/>
    <w:rsid w:val="00070DF1"/>
    <w:rsid w:val="00070F0C"/>
    <w:rsid w:val="00070FF1"/>
    <w:rsid w:val="00071242"/>
    <w:rsid w:val="000714CE"/>
    <w:rsid w:val="00071638"/>
    <w:rsid w:val="0007173B"/>
    <w:rsid w:val="00072225"/>
    <w:rsid w:val="00072EDB"/>
    <w:rsid w:val="000733CC"/>
    <w:rsid w:val="000736FF"/>
    <w:rsid w:val="00073718"/>
    <w:rsid w:val="00073F4E"/>
    <w:rsid w:val="00074151"/>
    <w:rsid w:val="00074511"/>
    <w:rsid w:val="0007451B"/>
    <w:rsid w:val="00074587"/>
    <w:rsid w:val="000746EF"/>
    <w:rsid w:val="00074811"/>
    <w:rsid w:val="00074B98"/>
    <w:rsid w:val="000750C1"/>
    <w:rsid w:val="000753B3"/>
    <w:rsid w:val="00075517"/>
    <w:rsid w:val="0007557D"/>
    <w:rsid w:val="00075652"/>
    <w:rsid w:val="00075833"/>
    <w:rsid w:val="00076336"/>
    <w:rsid w:val="00076673"/>
    <w:rsid w:val="00076C14"/>
    <w:rsid w:val="00076D09"/>
    <w:rsid w:val="0007723C"/>
    <w:rsid w:val="00077F9E"/>
    <w:rsid w:val="00080161"/>
    <w:rsid w:val="000803CF"/>
    <w:rsid w:val="000803EA"/>
    <w:rsid w:val="00080C9F"/>
    <w:rsid w:val="00080F9D"/>
    <w:rsid w:val="0008101E"/>
    <w:rsid w:val="0008111B"/>
    <w:rsid w:val="000812F9"/>
    <w:rsid w:val="00081DFE"/>
    <w:rsid w:val="00082398"/>
    <w:rsid w:val="00082409"/>
    <w:rsid w:val="000826BA"/>
    <w:rsid w:val="00082AD8"/>
    <w:rsid w:val="00083320"/>
    <w:rsid w:val="0008356F"/>
    <w:rsid w:val="00083886"/>
    <w:rsid w:val="0008392E"/>
    <w:rsid w:val="00083957"/>
    <w:rsid w:val="00083CA5"/>
    <w:rsid w:val="00083E00"/>
    <w:rsid w:val="00083E4D"/>
    <w:rsid w:val="00083F93"/>
    <w:rsid w:val="000840C8"/>
    <w:rsid w:val="0008433B"/>
    <w:rsid w:val="0008446F"/>
    <w:rsid w:val="00084964"/>
    <w:rsid w:val="00084CE7"/>
    <w:rsid w:val="00084DD9"/>
    <w:rsid w:val="00084F3A"/>
    <w:rsid w:val="0008523D"/>
    <w:rsid w:val="00085472"/>
    <w:rsid w:val="00085B2A"/>
    <w:rsid w:val="00085B74"/>
    <w:rsid w:val="00085B8C"/>
    <w:rsid w:val="00085BB0"/>
    <w:rsid w:val="00085BD1"/>
    <w:rsid w:val="0008661A"/>
    <w:rsid w:val="0008682C"/>
    <w:rsid w:val="000873A6"/>
    <w:rsid w:val="0008745B"/>
    <w:rsid w:val="00087563"/>
    <w:rsid w:val="00087B82"/>
    <w:rsid w:val="00087F79"/>
    <w:rsid w:val="00087F7F"/>
    <w:rsid w:val="0009051E"/>
    <w:rsid w:val="00090769"/>
    <w:rsid w:val="000908BD"/>
    <w:rsid w:val="00090F54"/>
    <w:rsid w:val="000916F7"/>
    <w:rsid w:val="00091B0C"/>
    <w:rsid w:val="00091B1F"/>
    <w:rsid w:val="00091EB3"/>
    <w:rsid w:val="00091EF6"/>
    <w:rsid w:val="000920FF"/>
    <w:rsid w:val="0009237C"/>
    <w:rsid w:val="00092574"/>
    <w:rsid w:val="000928F3"/>
    <w:rsid w:val="000929F9"/>
    <w:rsid w:val="00092B2A"/>
    <w:rsid w:val="00093173"/>
    <w:rsid w:val="000932FF"/>
    <w:rsid w:val="000936BE"/>
    <w:rsid w:val="00094C5D"/>
    <w:rsid w:val="00094ED4"/>
    <w:rsid w:val="00095416"/>
    <w:rsid w:val="00095505"/>
    <w:rsid w:val="00095938"/>
    <w:rsid w:val="00095CA3"/>
    <w:rsid w:val="00095E42"/>
    <w:rsid w:val="00095EE0"/>
    <w:rsid w:val="0009612B"/>
    <w:rsid w:val="0009667C"/>
    <w:rsid w:val="00096A57"/>
    <w:rsid w:val="00097271"/>
    <w:rsid w:val="0009736D"/>
    <w:rsid w:val="00097988"/>
    <w:rsid w:val="00097CEF"/>
    <w:rsid w:val="000A01DB"/>
    <w:rsid w:val="000A0E2A"/>
    <w:rsid w:val="000A1017"/>
    <w:rsid w:val="000A1075"/>
    <w:rsid w:val="000A14D0"/>
    <w:rsid w:val="000A1586"/>
    <w:rsid w:val="000A2023"/>
    <w:rsid w:val="000A26EA"/>
    <w:rsid w:val="000A2A31"/>
    <w:rsid w:val="000A2D6A"/>
    <w:rsid w:val="000A2ECF"/>
    <w:rsid w:val="000A332B"/>
    <w:rsid w:val="000A37FC"/>
    <w:rsid w:val="000A388B"/>
    <w:rsid w:val="000A3CCD"/>
    <w:rsid w:val="000A3DBA"/>
    <w:rsid w:val="000A402A"/>
    <w:rsid w:val="000A4291"/>
    <w:rsid w:val="000A5135"/>
    <w:rsid w:val="000A530B"/>
    <w:rsid w:val="000A534E"/>
    <w:rsid w:val="000A59A0"/>
    <w:rsid w:val="000A5A81"/>
    <w:rsid w:val="000A5E59"/>
    <w:rsid w:val="000A654F"/>
    <w:rsid w:val="000A6B76"/>
    <w:rsid w:val="000A7890"/>
    <w:rsid w:val="000B049F"/>
    <w:rsid w:val="000B05FE"/>
    <w:rsid w:val="000B060D"/>
    <w:rsid w:val="000B07A8"/>
    <w:rsid w:val="000B0BA5"/>
    <w:rsid w:val="000B160C"/>
    <w:rsid w:val="000B195B"/>
    <w:rsid w:val="000B1DFB"/>
    <w:rsid w:val="000B1ED5"/>
    <w:rsid w:val="000B1F70"/>
    <w:rsid w:val="000B26F1"/>
    <w:rsid w:val="000B2B79"/>
    <w:rsid w:val="000B2CC8"/>
    <w:rsid w:val="000B3576"/>
    <w:rsid w:val="000B382D"/>
    <w:rsid w:val="000B3EBC"/>
    <w:rsid w:val="000B3F21"/>
    <w:rsid w:val="000B42DC"/>
    <w:rsid w:val="000B46BD"/>
    <w:rsid w:val="000B5465"/>
    <w:rsid w:val="000B5C41"/>
    <w:rsid w:val="000B61ED"/>
    <w:rsid w:val="000B626D"/>
    <w:rsid w:val="000B64BE"/>
    <w:rsid w:val="000B6734"/>
    <w:rsid w:val="000B6813"/>
    <w:rsid w:val="000B691F"/>
    <w:rsid w:val="000B69AC"/>
    <w:rsid w:val="000B6A38"/>
    <w:rsid w:val="000B6AA4"/>
    <w:rsid w:val="000B6AF5"/>
    <w:rsid w:val="000B6D9B"/>
    <w:rsid w:val="000B7FD5"/>
    <w:rsid w:val="000B7FF7"/>
    <w:rsid w:val="000C0000"/>
    <w:rsid w:val="000C00CA"/>
    <w:rsid w:val="000C0359"/>
    <w:rsid w:val="000C05B6"/>
    <w:rsid w:val="000C091E"/>
    <w:rsid w:val="000C0A6F"/>
    <w:rsid w:val="000C0B14"/>
    <w:rsid w:val="000C1474"/>
    <w:rsid w:val="000C1611"/>
    <w:rsid w:val="000C1685"/>
    <w:rsid w:val="000C1719"/>
    <w:rsid w:val="000C1814"/>
    <w:rsid w:val="000C1B03"/>
    <w:rsid w:val="000C1CDB"/>
    <w:rsid w:val="000C1D9A"/>
    <w:rsid w:val="000C1E36"/>
    <w:rsid w:val="000C1EAD"/>
    <w:rsid w:val="000C1F02"/>
    <w:rsid w:val="000C2F67"/>
    <w:rsid w:val="000C312E"/>
    <w:rsid w:val="000C32E9"/>
    <w:rsid w:val="000C34B3"/>
    <w:rsid w:val="000C358C"/>
    <w:rsid w:val="000C3A18"/>
    <w:rsid w:val="000C3C65"/>
    <w:rsid w:val="000C3C9F"/>
    <w:rsid w:val="000C3CA2"/>
    <w:rsid w:val="000C3DF1"/>
    <w:rsid w:val="000C440F"/>
    <w:rsid w:val="000C4678"/>
    <w:rsid w:val="000C47C9"/>
    <w:rsid w:val="000C4A63"/>
    <w:rsid w:val="000C4ECC"/>
    <w:rsid w:val="000C5680"/>
    <w:rsid w:val="000C5AE0"/>
    <w:rsid w:val="000C621D"/>
    <w:rsid w:val="000C630E"/>
    <w:rsid w:val="000C6693"/>
    <w:rsid w:val="000C6947"/>
    <w:rsid w:val="000C6AE2"/>
    <w:rsid w:val="000C6BDA"/>
    <w:rsid w:val="000C6C26"/>
    <w:rsid w:val="000C7123"/>
    <w:rsid w:val="000C7350"/>
    <w:rsid w:val="000C73F2"/>
    <w:rsid w:val="000C76DD"/>
    <w:rsid w:val="000C7700"/>
    <w:rsid w:val="000C77D4"/>
    <w:rsid w:val="000C78FF"/>
    <w:rsid w:val="000C7EA7"/>
    <w:rsid w:val="000D0CBC"/>
    <w:rsid w:val="000D0DF0"/>
    <w:rsid w:val="000D1761"/>
    <w:rsid w:val="000D1819"/>
    <w:rsid w:val="000D1A33"/>
    <w:rsid w:val="000D1ADB"/>
    <w:rsid w:val="000D1BA5"/>
    <w:rsid w:val="000D1BDA"/>
    <w:rsid w:val="000D2269"/>
    <w:rsid w:val="000D22F0"/>
    <w:rsid w:val="000D2301"/>
    <w:rsid w:val="000D272A"/>
    <w:rsid w:val="000D311A"/>
    <w:rsid w:val="000D32AD"/>
    <w:rsid w:val="000D3449"/>
    <w:rsid w:val="000D34BA"/>
    <w:rsid w:val="000D36A4"/>
    <w:rsid w:val="000D36E5"/>
    <w:rsid w:val="000D3948"/>
    <w:rsid w:val="000D3B25"/>
    <w:rsid w:val="000D3BED"/>
    <w:rsid w:val="000D40C4"/>
    <w:rsid w:val="000D4126"/>
    <w:rsid w:val="000D42A3"/>
    <w:rsid w:val="000D42AD"/>
    <w:rsid w:val="000D45DA"/>
    <w:rsid w:val="000D4B02"/>
    <w:rsid w:val="000D4C64"/>
    <w:rsid w:val="000D524B"/>
    <w:rsid w:val="000D5344"/>
    <w:rsid w:val="000D5C8C"/>
    <w:rsid w:val="000D671E"/>
    <w:rsid w:val="000D70F1"/>
    <w:rsid w:val="000D76D1"/>
    <w:rsid w:val="000D7A75"/>
    <w:rsid w:val="000D7B4A"/>
    <w:rsid w:val="000D7B8F"/>
    <w:rsid w:val="000D7DDB"/>
    <w:rsid w:val="000E0127"/>
    <w:rsid w:val="000E01F5"/>
    <w:rsid w:val="000E025B"/>
    <w:rsid w:val="000E03A2"/>
    <w:rsid w:val="000E0504"/>
    <w:rsid w:val="000E06FD"/>
    <w:rsid w:val="000E09DD"/>
    <w:rsid w:val="000E0F96"/>
    <w:rsid w:val="000E1310"/>
    <w:rsid w:val="000E1931"/>
    <w:rsid w:val="000E1C1C"/>
    <w:rsid w:val="000E1C23"/>
    <w:rsid w:val="000E1D05"/>
    <w:rsid w:val="000E1EF7"/>
    <w:rsid w:val="000E2106"/>
    <w:rsid w:val="000E2248"/>
    <w:rsid w:val="000E2820"/>
    <w:rsid w:val="000E3252"/>
    <w:rsid w:val="000E39C1"/>
    <w:rsid w:val="000E3AF7"/>
    <w:rsid w:val="000E3E24"/>
    <w:rsid w:val="000E46E2"/>
    <w:rsid w:val="000E46EF"/>
    <w:rsid w:val="000E4800"/>
    <w:rsid w:val="000E4BD4"/>
    <w:rsid w:val="000E4EC1"/>
    <w:rsid w:val="000E5042"/>
    <w:rsid w:val="000E52D6"/>
    <w:rsid w:val="000E53DC"/>
    <w:rsid w:val="000E59C3"/>
    <w:rsid w:val="000E5FEA"/>
    <w:rsid w:val="000E6070"/>
    <w:rsid w:val="000E6230"/>
    <w:rsid w:val="000E6429"/>
    <w:rsid w:val="000E64CA"/>
    <w:rsid w:val="000E65A6"/>
    <w:rsid w:val="000E6670"/>
    <w:rsid w:val="000E6741"/>
    <w:rsid w:val="000E6E64"/>
    <w:rsid w:val="000E6EDE"/>
    <w:rsid w:val="000E724B"/>
    <w:rsid w:val="000E7423"/>
    <w:rsid w:val="000E7E1F"/>
    <w:rsid w:val="000F03CC"/>
    <w:rsid w:val="000F0498"/>
    <w:rsid w:val="000F0AAD"/>
    <w:rsid w:val="000F0CB0"/>
    <w:rsid w:val="000F0FE1"/>
    <w:rsid w:val="000F1519"/>
    <w:rsid w:val="000F19CD"/>
    <w:rsid w:val="000F1D30"/>
    <w:rsid w:val="000F2283"/>
    <w:rsid w:val="000F26B6"/>
    <w:rsid w:val="000F2700"/>
    <w:rsid w:val="000F310B"/>
    <w:rsid w:val="000F31AE"/>
    <w:rsid w:val="000F359A"/>
    <w:rsid w:val="000F3E78"/>
    <w:rsid w:val="000F4066"/>
    <w:rsid w:val="000F409C"/>
    <w:rsid w:val="000F414D"/>
    <w:rsid w:val="000F4775"/>
    <w:rsid w:val="000F4847"/>
    <w:rsid w:val="000F4D0D"/>
    <w:rsid w:val="000F55F1"/>
    <w:rsid w:val="000F5776"/>
    <w:rsid w:val="000F5B09"/>
    <w:rsid w:val="000F5BA3"/>
    <w:rsid w:val="000F5D99"/>
    <w:rsid w:val="000F6229"/>
    <w:rsid w:val="000F6470"/>
    <w:rsid w:val="000F721C"/>
    <w:rsid w:val="000F7CDA"/>
    <w:rsid w:val="000F7D59"/>
    <w:rsid w:val="000F7E90"/>
    <w:rsid w:val="0010010D"/>
    <w:rsid w:val="001004C7"/>
    <w:rsid w:val="001004CF"/>
    <w:rsid w:val="00100746"/>
    <w:rsid w:val="00100CEE"/>
    <w:rsid w:val="00100D2F"/>
    <w:rsid w:val="001015D4"/>
    <w:rsid w:val="00101C4B"/>
    <w:rsid w:val="00102F34"/>
    <w:rsid w:val="0010330B"/>
    <w:rsid w:val="001038C5"/>
    <w:rsid w:val="00103947"/>
    <w:rsid w:val="00103B48"/>
    <w:rsid w:val="00103BAF"/>
    <w:rsid w:val="00103C1F"/>
    <w:rsid w:val="00104474"/>
    <w:rsid w:val="00104B6A"/>
    <w:rsid w:val="00105258"/>
    <w:rsid w:val="00105438"/>
    <w:rsid w:val="001054A5"/>
    <w:rsid w:val="0010599D"/>
    <w:rsid w:val="00105B8B"/>
    <w:rsid w:val="00105FB3"/>
    <w:rsid w:val="00106056"/>
    <w:rsid w:val="0010622D"/>
    <w:rsid w:val="001062E0"/>
    <w:rsid w:val="001069C5"/>
    <w:rsid w:val="00106C54"/>
    <w:rsid w:val="00106CD1"/>
    <w:rsid w:val="00106D6F"/>
    <w:rsid w:val="00106F9F"/>
    <w:rsid w:val="00106FB3"/>
    <w:rsid w:val="0010701E"/>
    <w:rsid w:val="00107239"/>
    <w:rsid w:val="00107330"/>
    <w:rsid w:val="001101E6"/>
    <w:rsid w:val="001106C0"/>
    <w:rsid w:val="001108DE"/>
    <w:rsid w:val="00111036"/>
    <w:rsid w:val="00111BB5"/>
    <w:rsid w:val="00112087"/>
    <w:rsid w:val="001125E6"/>
    <w:rsid w:val="00112633"/>
    <w:rsid w:val="00112669"/>
    <w:rsid w:val="00112687"/>
    <w:rsid w:val="0011285C"/>
    <w:rsid w:val="0011293B"/>
    <w:rsid w:val="001133EC"/>
    <w:rsid w:val="00113883"/>
    <w:rsid w:val="00113E5F"/>
    <w:rsid w:val="00113F1B"/>
    <w:rsid w:val="00114011"/>
    <w:rsid w:val="00114BE8"/>
    <w:rsid w:val="00114C49"/>
    <w:rsid w:val="00114CFD"/>
    <w:rsid w:val="00114D28"/>
    <w:rsid w:val="00114DB7"/>
    <w:rsid w:val="001151A4"/>
    <w:rsid w:val="00115314"/>
    <w:rsid w:val="00115A13"/>
    <w:rsid w:val="00116B2D"/>
    <w:rsid w:val="00116D7A"/>
    <w:rsid w:val="001171DB"/>
    <w:rsid w:val="0011749D"/>
    <w:rsid w:val="00117BD8"/>
    <w:rsid w:val="00120605"/>
    <w:rsid w:val="00120A8B"/>
    <w:rsid w:val="00120BA3"/>
    <w:rsid w:val="00120D43"/>
    <w:rsid w:val="00120DD4"/>
    <w:rsid w:val="0012155F"/>
    <w:rsid w:val="001218EE"/>
    <w:rsid w:val="00121B92"/>
    <w:rsid w:val="00121F32"/>
    <w:rsid w:val="00121F39"/>
    <w:rsid w:val="001228B9"/>
    <w:rsid w:val="00122C27"/>
    <w:rsid w:val="00122EB7"/>
    <w:rsid w:val="001235EC"/>
    <w:rsid w:val="0012379A"/>
    <w:rsid w:val="0012466C"/>
    <w:rsid w:val="001247A3"/>
    <w:rsid w:val="0012490F"/>
    <w:rsid w:val="0012498A"/>
    <w:rsid w:val="00125031"/>
    <w:rsid w:val="001250A4"/>
    <w:rsid w:val="001253FB"/>
    <w:rsid w:val="00125913"/>
    <w:rsid w:val="00125E0E"/>
    <w:rsid w:val="00125F4A"/>
    <w:rsid w:val="00126120"/>
    <w:rsid w:val="0012658D"/>
    <w:rsid w:val="001268F1"/>
    <w:rsid w:val="0012710A"/>
    <w:rsid w:val="00127469"/>
    <w:rsid w:val="0012796B"/>
    <w:rsid w:val="00127DF7"/>
    <w:rsid w:val="00130447"/>
    <w:rsid w:val="00130715"/>
    <w:rsid w:val="001313C6"/>
    <w:rsid w:val="00131727"/>
    <w:rsid w:val="001317EC"/>
    <w:rsid w:val="00131B60"/>
    <w:rsid w:val="00131D7E"/>
    <w:rsid w:val="0013217A"/>
    <w:rsid w:val="001321F6"/>
    <w:rsid w:val="00132265"/>
    <w:rsid w:val="00133060"/>
    <w:rsid w:val="00133412"/>
    <w:rsid w:val="00133560"/>
    <w:rsid w:val="001337FE"/>
    <w:rsid w:val="0013392E"/>
    <w:rsid w:val="00133C5E"/>
    <w:rsid w:val="0013418A"/>
    <w:rsid w:val="00134560"/>
    <w:rsid w:val="00134B6C"/>
    <w:rsid w:val="00134DB8"/>
    <w:rsid w:val="001351D8"/>
    <w:rsid w:val="0013521F"/>
    <w:rsid w:val="001353E7"/>
    <w:rsid w:val="00135453"/>
    <w:rsid w:val="00135533"/>
    <w:rsid w:val="00135992"/>
    <w:rsid w:val="00135AAF"/>
    <w:rsid w:val="00135B6C"/>
    <w:rsid w:val="00136239"/>
    <w:rsid w:val="0013669C"/>
    <w:rsid w:val="001367EB"/>
    <w:rsid w:val="00136CA1"/>
    <w:rsid w:val="00136DC9"/>
    <w:rsid w:val="001379E6"/>
    <w:rsid w:val="00137FBC"/>
    <w:rsid w:val="00140D68"/>
    <w:rsid w:val="0014146D"/>
    <w:rsid w:val="001418EF"/>
    <w:rsid w:val="00142497"/>
    <w:rsid w:val="001425C6"/>
    <w:rsid w:val="001425CF"/>
    <w:rsid w:val="00142699"/>
    <w:rsid w:val="00142DDE"/>
    <w:rsid w:val="00143804"/>
    <w:rsid w:val="00143C1A"/>
    <w:rsid w:val="00143CC4"/>
    <w:rsid w:val="00143ED9"/>
    <w:rsid w:val="00144086"/>
    <w:rsid w:val="00144126"/>
    <w:rsid w:val="00144472"/>
    <w:rsid w:val="00144B53"/>
    <w:rsid w:val="00145133"/>
    <w:rsid w:val="001454B3"/>
    <w:rsid w:val="00145B39"/>
    <w:rsid w:val="00145B99"/>
    <w:rsid w:val="00145D95"/>
    <w:rsid w:val="00145E4D"/>
    <w:rsid w:val="001460D5"/>
    <w:rsid w:val="001462CB"/>
    <w:rsid w:val="001463AF"/>
    <w:rsid w:val="00146909"/>
    <w:rsid w:val="00146A77"/>
    <w:rsid w:val="00146DB3"/>
    <w:rsid w:val="00147059"/>
    <w:rsid w:val="001470B6"/>
    <w:rsid w:val="001471E0"/>
    <w:rsid w:val="0014778A"/>
    <w:rsid w:val="001477BA"/>
    <w:rsid w:val="00147A34"/>
    <w:rsid w:val="00147A5F"/>
    <w:rsid w:val="00147D8B"/>
    <w:rsid w:val="00147E10"/>
    <w:rsid w:val="00150266"/>
    <w:rsid w:val="001509A9"/>
    <w:rsid w:val="00150C7E"/>
    <w:rsid w:val="00150DCA"/>
    <w:rsid w:val="00150FDE"/>
    <w:rsid w:val="00151437"/>
    <w:rsid w:val="0015171F"/>
    <w:rsid w:val="00151AE8"/>
    <w:rsid w:val="00151B7F"/>
    <w:rsid w:val="00151E48"/>
    <w:rsid w:val="00152677"/>
    <w:rsid w:val="0015272B"/>
    <w:rsid w:val="00152B3D"/>
    <w:rsid w:val="00152C02"/>
    <w:rsid w:val="00153BA6"/>
    <w:rsid w:val="00153C4E"/>
    <w:rsid w:val="0015405A"/>
    <w:rsid w:val="0015410F"/>
    <w:rsid w:val="00154155"/>
    <w:rsid w:val="001548AB"/>
    <w:rsid w:val="00154CA4"/>
    <w:rsid w:val="00155AFF"/>
    <w:rsid w:val="00155E23"/>
    <w:rsid w:val="0015604E"/>
    <w:rsid w:val="001564F9"/>
    <w:rsid w:val="0015691A"/>
    <w:rsid w:val="001569D7"/>
    <w:rsid w:val="00156D0B"/>
    <w:rsid w:val="00156D30"/>
    <w:rsid w:val="00156F4C"/>
    <w:rsid w:val="00156FFE"/>
    <w:rsid w:val="00157032"/>
    <w:rsid w:val="0015706A"/>
    <w:rsid w:val="0015709C"/>
    <w:rsid w:val="0015739D"/>
    <w:rsid w:val="00157422"/>
    <w:rsid w:val="00157477"/>
    <w:rsid w:val="00157507"/>
    <w:rsid w:val="00157727"/>
    <w:rsid w:val="00160558"/>
    <w:rsid w:val="00160923"/>
    <w:rsid w:val="00160DCB"/>
    <w:rsid w:val="00160E31"/>
    <w:rsid w:val="0016101D"/>
    <w:rsid w:val="0016124F"/>
    <w:rsid w:val="00161287"/>
    <w:rsid w:val="00161475"/>
    <w:rsid w:val="00161654"/>
    <w:rsid w:val="0016170D"/>
    <w:rsid w:val="00161924"/>
    <w:rsid w:val="00161C75"/>
    <w:rsid w:val="0016220E"/>
    <w:rsid w:val="00162F6C"/>
    <w:rsid w:val="00163102"/>
    <w:rsid w:val="001631B5"/>
    <w:rsid w:val="0016323B"/>
    <w:rsid w:val="00163257"/>
    <w:rsid w:val="0016331D"/>
    <w:rsid w:val="0016373A"/>
    <w:rsid w:val="0016374D"/>
    <w:rsid w:val="00163777"/>
    <w:rsid w:val="00163823"/>
    <w:rsid w:val="00163C7B"/>
    <w:rsid w:val="00163E13"/>
    <w:rsid w:val="001643E0"/>
    <w:rsid w:val="0016461B"/>
    <w:rsid w:val="00164A28"/>
    <w:rsid w:val="00164F06"/>
    <w:rsid w:val="0016531D"/>
    <w:rsid w:val="00165505"/>
    <w:rsid w:val="00165ECC"/>
    <w:rsid w:val="001668DD"/>
    <w:rsid w:val="00166A8C"/>
    <w:rsid w:val="00167311"/>
    <w:rsid w:val="001675B3"/>
    <w:rsid w:val="001676CA"/>
    <w:rsid w:val="00167C44"/>
    <w:rsid w:val="00167DE1"/>
    <w:rsid w:val="00167DE2"/>
    <w:rsid w:val="00167F93"/>
    <w:rsid w:val="001706DF"/>
    <w:rsid w:val="00170813"/>
    <w:rsid w:val="00170A9B"/>
    <w:rsid w:val="00170BCA"/>
    <w:rsid w:val="00170CE8"/>
    <w:rsid w:val="00170E2A"/>
    <w:rsid w:val="00170F6F"/>
    <w:rsid w:val="001715B9"/>
    <w:rsid w:val="001716A7"/>
    <w:rsid w:val="001716B6"/>
    <w:rsid w:val="00171C52"/>
    <w:rsid w:val="0017228F"/>
    <w:rsid w:val="00172C85"/>
    <w:rsid w:val="0017321D"/>
    <w:rsid w:val="001733B5"/>
    <w:rsid w:val="00173F09"/>
    <w:rsid w:val="0017408A"/>
    <w:rsid w:val="0017449B"/>
    <w:rsid w:val="001746EB"/>
    <w:rsid w:val="00175651"/>
    <w:rsid w:val="00175D10"/>
    <w:rsid w:val="00175E13"/>
    <w:rsid w:val="0017615A"/>
    <w:rsid w:val="001762BF"/>
    <w:rsid w:val="00176346"/>
    <w:rsid w:val="00176D51"/>
    <w:rsid w:val="00176DED"/>
    <w:rsid w:val="00176E4E"/>
    <w:rsid w:val="0017715D"/>
    <w:rsid w:val="00177BFB"/>
    <w:rsid w:val="00177C7A"/>
    <w:rsid w:val="00177C95"/>
    <w:rsid w:val="00177F3C"/>
    <w:rsid w:val="001809DF"/>
    <w:rsid w:val="001817BA"/>
    <w:rsid w:val="00181AB0"/>
    <w:rsid w:val="00181F43"/>
    <w:rsid w:val="00182392"/>
    <w:rsid w:val="001823EF"/>
    <w:rsid w:val="0018271B"/>
    <w:rsid w:val="001827AC"/>
    <w:rsid w:val="00182891"/>
    <w:rsid w:val="00182E69"/>
    <w:rsid w:val="00183450"/>
    <w:rsid w:val="00183B8C"/>
    <w:rsid w:val="00183ED1"/>
    <w:rsid w:val="00183EDD"/>
    <w:rsid w:val="00184009"/>
    <w:rsid w:val="0018410B"/>
    <w:rsid w:val="0018441A"/>
    <w:rsid w:val="001846EA"/>
    <w:rsid w:val="00184A4A"/>
    <w:rsid w:val="00184A91"/>
    <w:rsid w:val="00184EB3"/>
    <w:rsid w:val="00184EB7"/>
    <w:rsid w:val="001851BC"/>
    <w:rsid w:val="00185950"/>
    <w:rsid w:val="0018619A"/>
    <w:rsid w:val="00186740"/>
    <w:rsid w:val="00186AA8"/>
    <w:rsid w:val="00186E17"/>
    <w:rsid w:val="0018704F"/>
    <w:rsid w:val="001870EF"/>
    <w:rsid w:val="00187488"/>
    <w:rsid w:val="00187884"/>
    <w:rsid w:val="00187A44"/>
    <w:rsid w:val="00187B86"/>
    <w:rsid w:val="00190021"/>
    <w:rsid w:val="0019070A"/>
    <w:rsid w:val="001908BF"/>
    <w:rsid w:val="00190A11"/>
    <w:rsid w:val="00190AAD"/>
    <w:rsid w:val="00190E1D"/>
    <w:rsid w:val="00191269"/>
    <w:rsid w:val="001917A2"/>
    <w:rsid w:val="001917E2"/>
    <w:rsid w:val="00191C1A"/>
    <w:rsid w:val="00191CBD"/>
    <w:rsid w:val="00191D77"/>
    <w:rsid w:val="00191D8C"/>
    <w:rsid w:val="001921C4"/>
    <w:rsid w:val="001922C3"/>
    <w:rsid w:val="00192B93"/>
    <w:rsid w:val="00192DCB"/>
    <w:rsid w:val="00192E87"/>
    <w:rsid w:val="00193C30"/>
    <w:rsid w:val="001940E3"/>
    <w:rsid w:val="001942A5"/>
    <w:rsid w:val="001944CD"/>
    <w:rsid w:val="001947BF"/>
    <w:rsid w:val="001948D9"/>
    <w:rsid w:val="00194C73"/>
    <w:rsid w:val="00195998"/>
    <w:rsid w:val="00196290"/>
    <w:rsid w:val="0019662D"/>
    <w:rsid w:val="00196A85"/>
    <w:rsid w:val="00196B22"/>
    <w:rsid w:val="00197001"/>
    <w:rsid w:val="0019744A"/>
    <w:rsid w:val="00197688"/>
    <w:rsid w:val="00197810"/>
    <w:rsid w:val="001978C2"/>
    <w:rsid w:val="00197A99"/>
    <w:rsid w:val="00197AC8"/>
    <w:rsid w:val="00197C79"/>
    <w:rsid w:val="001A00D7"/>
    <w:rsid w:val="001A04F8"/>
    <w:rsid w:val="001A065A"/>
    <w:rsid w:val="001A07FA"/>
    <w:rsid w:val="001A11CF"/>
    <w:rsid w:val="001A1267"/>
    <w:rsid w:val="001A1A48"/>
    <w:rsid w:val="001A1D92"/>
    <w:rsid w:val="001A22BD"/>
    <w:rsid w:val="001A254A"/>
    <w:rsid w:val="001A26BB"/>
    <w:rsid w:val="001A270F"/>
    <w:rsid w:val="001A2997"/>
    <w:rsid w:val="001A29FF"/>
    <w:rsid w:val="001A3541"/>
    <w:rsid w:val="001A3677"/>
    <w:rsid w:val="001A374A"/>
    <w:rsid w:val="001A37BB"/>
    <w:rsid w:val="001A37FF"/>
    <w:rsid w:val="001A3818"/>
    <w:rsid w:val="001A3B6A"/>
    <w:rsid w:val="001A3DE1"/>
    <w:rsid w:val="001A3F8B"/>
    <w:rsid w:val="001A4093"/>
    <w:rsid w:val="001A4896"/>
    <w:rsid w:val="001A49BE"/>
    <w:rsid w:val="001A59DC"/>
    <w:rsid w:val="001A59DD"/>
    <w:rsid w:val="001A5C3C"/>
    <w:rsid w:val="001A5C84"/>
    <w:rsid w:val="001A668B"/>
    <w:rsid w:val="001A6F38"/>
    <w:rsid w:val="001A7D6B"/>
    <w:rsid w:val="001A7E9D"/>
    <w:rsid w:val="001B04EF"/>
    <w:rsid w:val="001B0680"/>
    <w:rsid w:val="001B10F4"/>
    <w:rsid w:val="001B1556"/>
    <w:rsid w:val="001B1CF1"/>
    <w:rsid w:val="001B1E99"/>
    <w:rsid w:val="001B22E2"/>
    <w:rsid w:val="001B2362"/>
    <w:rsid w:val="001B35DB"/>
    <w:rsid w:val="001B387F"/>
    <w:rsid w:val="001B38C3"/>
    <w:rsid w:val="001B3D7E"/>
    <w:rsid w:val="001B3E73"/>
    <w:rsid w:val="001B46CD"/>
    <w:rsid w:val="001B4C44"/>
    <w:rsid w:val="001B5072"/>
    <w:rsid w:val="001B53F3"/>
    <w:rsid w:val="001B59E9"/>
    <w:rsid w:val="001B5CA7"/>
    <w:rsid w:val="001B658D"/>
    <w:rsid w:val="001B6C76"/>
    <w:rsid w:val="001B6CF0"/>
    <w:rsid w:val="001B6DDF"/>
    <w:rsid w:val="001B7234"/>
    <w:rsid w:val="001B745F"/>
    <w:rsid w:val="001B7862"/>
    <w:rsid w:val="001B7F16"/>
    <w:rsid w:val="001C0044"/>
    <w:rsid w:val="001C0986"/>
    <w:rsid w:val="001C099A"/>
    <w:rsid w:val="001C1255"/>
    <w:rsid w:val="001C1876"/>
    <w:rsid w:val="001C206F"/>
    <w:rsid w:val="001C2702"/>
    <w:rsid w:val="001C2A45"/>
    <w:rsid w:val="001C33A1"/>
    <w:rsid w:val="001C3400"/>
    <w:rsid w:val="001C37B2"/>
    <w:rsid w:val="001C3EAA"/>
    <w:rsid w:val="001C40AB"/>
    <w:rsid w:val="001C4434"/>
    <w:rsid w:val="001C462E"/>
    <w:rsid w:val="001C4676"/>
    <w:rsid w:val="001C4991"/>
    <w:rsid w:val="001C4AB7"/>
    <w:rsid w:val="001C4B07"/>
    <w:rsid w:val="001C4F17"/>
    <w:rsid w:val="001C4F87"/>
    <w:rsid w:val="001C52E9"/>
    <w:rsid w:val="001C560E"/>
    <w:rsid w:val="001C56F1"/>
    <w:rsid w:val="001C5C00"/>
    <w:rsid w:val="001C633A"/>
    <w:rsid w:val="001C65DF"/>
    <w:rsid w:val="001C6850"/>
    <w:rsid w:val="001C6AAD"/>
    <w:rsid w:val="001C6E0D"/>
    <w:rsid w:val="001C711E"/>
    <w:rsid w:val="001C743F"/>
    <w:rsid w:val="001C75BC"/>
    <w:rsid w:val="001C7785"/>
    <w:rsid w:val="001C78D1"/>
    <w:rsid w:val="001C7A81"/>
    <w:rsid w:val="001C7BC1"/>
    <w:rsid w:val="001C7DF8"/>
    <w:rsid w:val="001C7F3E"/>
    <w:rsid w:val="001D0527"/>
    <w:rsid w:val="001D0746"/>
    <w:rsid w:val="001D0994"/>
    <w:rsid w:val="001D0A48"/>
    <w:rsid w:val="001D1360"/>
    <w:rsid w:val="001D14DD"/>
    <w:rsid w:val="001D15CC"/>
    <w:rsid w:val="001D1771"/>
    <w:rsid w:val="001D19DE"/>
    <w:rsid w:val="001D1B3E"/>
    <w:rsid w:val="001D1BAF"/>
    <w:rsid w:val="001D2610"/>
    <w:rsid w:val="001D2734"/>
    <w:rsid w:val="001D3077"/>
    <w:rsid w:val="001D313B"/>
    <w:rsid w:val="001D3350"/>
    <w:rsid w:val="001D3496"/>
    <w:rsid w:val="001D3730"/>
    <w:rsid w:val="001D37CB"/>
    <w:rsid w:val="001D3ACF"/>
    <w:rsid w:val="001D3F4B"/>
    <w:rsid w:val="001D491F"/>
    <w:rsid w:val="001D495C"/>
    <w:rsid w:val="001D4AFF"/>
    <w:rsid w:val="001D4F26"/>
    <w:rsid w:val="001D5052"/>
    <w:rsid w:val="001D52B1"/>
    <w:rsid w:val="001D542D"/>
    <w:rsid w:val="001D54C2"/>
    <w:rsid w:val="001D5668"/>
    <w:rsid w:val="001D5675"/>
    <w:rsid w:val="001D56B1"/>
    <w:rsid w:val="001D56DA"/>
    <w:rsid w:val="001D58C5"/>
    <w:rsid w:val="001D5930"/>
    <w:rsid w:val="001D5E0B"/>
    <w:rsid w:val="001D61CE"/>
    <w:rsid w:val="001D69ED"/>
    <w:rsid w:val="001D7519"/>
    <w:rsid w:val="001D78AF"/>
    <w:rsid w:val="001D795D"/>
    <w:rsid w:val="001D7B3F"/>
    <w:rsid w:val="001D7DCA"/>
    <w:rsid w:val="001E0340"/>
    <w:rsid w:val="001E03BA"/>
    <w:rsid w:val="001E047D"/>
    <w:rsid w:val="001E0C2A"/>
    <w:rsid w:val="001E1127"/>
    <w:rsid w:val="001E1DC4"/>
    <w:rsid w:val="001E204C"/>
    <w:rsid w:val="001E20DE"/>
    <w:rsid w:val="001E24C4"/>
    <w:rsid w:val="001E29E5"/>
    <w:rsid w:val="001E3355"/>
    <w:rsid w:val="001E397D"/>
    <w:rsid w:val="001E3A51"/>
    <w:rsid w:val="001E4089"/>
    <w:rsid w:val="001E4231"/>
    <w:rsid w:val="001E44B2"/>
    <w:rsid w:val="001E53A4"/>
    <w:rsid w:val="001E5859"/>
    <w:rsid w:val="001E5DD1"/>
    <w:rsid w:val="001E60CC"/>
    <w:rsid w:val="001E60D1"/>
    <w:rsid w:val="001E6794"/>
    <w:rsid w:val="001E6825"/>
    <w:rsid w:val="001E6B07"/>
    <w:rsid w:val="001E6DF5"/>
    <w:rsid w:val="001E6FB4"/>
    <w:rsid w:val="001E7FEA"/>
    <w:rsid w:val="001F0115"/>
    <w:rsid w:val="001F01AA"/>
    <w:rsid w:val="001F0449"/>
    <w:rsid w:val="001F0459"/>
    <w:rsid w:val="001F05B7"/>
    <w:rsid w:val="001F09C9"/>
    <w:rsid w:val="001F0BA6"/>
    <w:rsid w:val="001F0E10"/>
    <w:rsid w:val="001F12E9"/>
    <w:rsid w:val="001F1B57"/>
    <w:rsid w:val="001F1E04"/>
    <w:rsid w:val="001F2059"/>
    <w:rsid w:val="001F253E"/>
    <w:rsid w:val="001F282D"/>
    <w:rsid w:val="001F2869"/>
    <w:rsid w:val="001F2D2A"/>
    <w:rsid w:val="001F3971"/>
    <w:rsid w:val="001F39DA"/>
    <w:rsid w:val="001F3A96"/>
    <w:rsid w:val="001F4511"/>
    <w:rsid w:val="001F4A93"/>
    <w:rsid w:val="001F4B89"/>
    <w:rsid w:val="001F4BA0"/>
    <w:rsid w:val="001F4D04"/>
    <w:rsid w:val="001F4E20"/>
    <w:rsid w:val="001F4E6C"/>
    <w:rsid w:val="001F50A2"/>
    <w:rsid w:val="001F5354"/>
    <w:rsid w:val="001F55D2"/>
    <w:rsid w:val="001F57EA"/>
    <w:rsid w:val="001F5C6C"/>
    <w:rsid w:val="001F5E94"/>
    <w:rsid w:val="001F5FA8"/>
    <w:rsid w:val="001F66E0"/>
    <w:rsid w:val="001F67D4"/>
    <w:rsid w:val="001F6D75"/>
    <w:rsid w:val="001F6EEF"/>
    <w:rsid w:val="001F723B"/>
    <w:rsid w:val="001F7F6F"/>
    <w:rsid w:val="002001FF"/>
    <w:rsid w:val="00200A68"/>
    <w:rsid w:val="00200B27"/>
    <w:rsid w:val="00200E8F"/>
    <w:rsid w:val="00200ED6"/>
    <w:rsid w:val="00201598"/>
    <w:rsid w:val="0020166D"/>
    <w:rsid w:val="002025E3"/>
    <w:rsid w:val="002029C6"/>
    <w:rsid w:val="002029C8"/>
    <w:rsid w:val="002032D4"/>
    <w:rsid w:val="0020338C"/>
    <w:rsid w:val="002044CA"/>
    <w:rsid w:val="0020456B"/>
    <w:rsid w:val="00204774"/>
    <w:rsid w:val="0020479C"/>
    <w:rsid w:val="00204BE1"/>
    <w:rsid w:val="00204BF8"/>
    <w:rsid w:val="00204C15"/>
    <w:rsid w:val="00205657"/>
    <w:rsid w:val="00205746"/>
    <w:rsid w:val="0020575B"/>
    <w:rsid w:val="0020578D"/>
    <w:rsid w:val="00205C19"/>
    <w:rsid w:val="00205D30"/>
    <w:rsid w:val="00205EDF"/>
    <w:rsid w:val="00206344"/>
    <w:rsid w:val="00206390"/>
    <w:rsid w:val="002064CF"/>
    <w:rsid w:val="002071D5"/>
    <w:rsid w:val="00207945"/>
    <w:rsid w:val="00207BBE"/>
    <w:rsid w:val="00207F7D"/>
    <w:rsid w:val="002102EC"/>
    <w:rsid w:val="00210548"/>
    <w:rsid w:val="0021066E"/>
    <w:rsid w:val="00210732"/>
    <w:rsid w:val="00210A68"/>
    <w:rsid w:val="00210D2B"/>
    <w:rsid w:val="00211068"/>
    <w:rsid w:val="002111FE"/>
    <w:rsid w:val="00211390"/>
    <w:rsid w:val="0021184C"/>
    <w:rsid w:val="00211BBC"/>
    <w:rsid w:val="00211E1B"/>
    <w:rsid w:val="00211F99"/>
    <w:rsid w:val="00212437"/>
    <w:rsid w:val="00212643"/>
    <w:rsid w:val="0021295E"/>
    <w:rsid w:val="00212F2E"/>
    <w:rsid w:val="00212FD0"/>
    <w:rsid w:val="00213808"/>
    <w:rsid w:val="00213FD5"/>
    <w:rsid w:val="0021401E"/>
    <w:rsid w:val="0021438B"/>
    <w:rsid w:val="0021473B"/>
    <w:rsid w:val="00214D21"/>
    <w:rsid w:val="00215624"/>
    <w:rsid w:val="00215BE9"/>
    <w:rsid w:val="002160F5"/>
    <w:rsid w:val="00216125"/>
    <w:rsid w:val="00216307"/>
    <w:rsid w:val="00216400"/>
    <w:rsid w:val="002164DF"/>
    <w:rsid w:val="00216655"/>
    <w:rsid w:val="00216F53"/>
    <w:rsid w:val="00217841"/>
    <w:rsid w:val="0021786D"/>
    <w:rsid w:val="00217917"/>
    <w:rsid w:val="00217EA3"/>
    <w:rsid w:val="00220565"/>
    <w:rsid w:val="00220575"/>
    <w:rsid w:val="0022086F"/>
    <w:rsid w:val="0022155D"/>
    <w:rsid w:val="00221913"/>
    <w:rsid w:val="00222014"/>
    <w:rsid w:val="002221C5"/>
    <w:rsid w:val="00222287"/>
    <w:rsid w:val="00222B42"/>
    <w:rsid w:val="00222B71"/>
    <w:rsid w:val="00222C71"/>
    <w:rsid w:val="00222D4A"/>
    <w:rsid w:val="002237BE"/>
    <w:rsid w:val="00223A9C"/>
    <w:rsid w:val="0022401F"/>
    <w:rsid w:val="00224427"/>
    <w:rsid w:val="00224D4C"/>
    <w:rsid w:val="002253BD"/>
    <w:rsid w:val="002258D5"/>
    <w:rsid w:val="002259BA"/>
    <w:rsid w:val="00225A68"/>
    <w:rsid w:val="00225F24"/>
    <w:rsid w:val="002260B3"/>
    <w:rsid w:val="0022617B"/>
    <w:rsid w:val="002263A7"/>
    <w:rsid w:val="0022690F"/>
    <w:rsid w:val="0022693F"/>
    <w:rsid w:val="00226B58"/>
    <w:rsid w:val="00226E7E"/>
    <w:rsid w:val="002277CA"/>
    <w:rsid w:val="00227820"/>
    <w:rsid w:val="00227832"/>
    <w:rsid w:val="00230245"/>
    <w:rsid w:val="002304F4"/>
    <w:rsid w:val="002305FA"/>
    <w:rsid w:val="00230814"/>
    <w:rsid w:val="00230E48"/>
    <w:rsid w:val="00230EC5"/>
    <w:rsid w:val="002310CB"/>
    <w:rsid w:val="002312E0"/>
    <w:rsid w:val="00231366"/>
    <w:rsid w:val="0023156A"/>
    <w:rsid w:val="0023220F"/>
    <w:rsid w:val="002322D1"/>
    <w:rsid w:val="0023272C"/>
    <w:rsid w:val="00232822"/>
    <w:rsid w:val="00232AD8"/>
    <w:rsid w:val="00232CBD"/>
    <w:rsid w:val="002331B7"/>
    <w:rsid w:val="002336CA"/>
    <w:rsid w:val="00233C19"/>
    <w:rsid w:val="00233EF2"/>
    <w:rsid w:val="002340E7"/>
    <w:rsid w:val="0023414A"/>
    <w:rsid w:val="0023440C"/>
    <w:rsid w:val="0023460C"/>
    <w:rsid w:val="00234712"/>
    <w:rsid w:val="002347FA"/>
    <w:rsid w:val="00234A5C"/>
    <w:rsid w:val="00234D3A"/>
    <w:rsid w:val="0023560D"/>
    <w:rsid w:val="00235A35"/>
    <w:rsid w:val="00235A62"/>
    <w:rsid w:val="00235A88"/>
    <w:rsid w:val="00235D0C"/>
    <w:rsid w:val="00235F46"/>
    <w:rsid w:val="002362C8"/>
    <w:rsid w:val="0023646F"/>
    <w:rsid w:val="002365A6"/>
    <w:rsid w:val="002366A8"/>
    <w:rsid w:val="002369A8"/>
    <w:rsid w:val="00236E1B"/>
    <w:rsid w:val="00237082"/>
    <w:rsid w:val="00237438"/>
    <w:rsid w:val="002374FD"/>
    <w:rsid w:val="002379BE"/>
    <w:rsid w:val="00237D9B"/>
    <w:rsid w:val="00237DC9"/>
    <w:rsid w:val="00237FAF"/>
    <w:rsid w:val="00240078"/>
    <w:rsid w:val="00240143"/>
    <w:rsid w:val="00240511"/>
    <w:rsid w:val="002406A3"/>
    <w:rsid w:val="0024083A"/>
    <w:rsid w:val="00240BA1"/>
    <w:rsid w:val="002414AA"/>
    <w:rsid w:val="002415A3"/>
    <w:rsid w:val="002419E3"/>
    <w:rsid w:val="00241ABB"/>
    <w:rsid w:val="00241BCD"/>
    <w:rsid w:val="00241BDC"/>
    <w:rsid w:val="00241C0A"/>
    <w:rsid w:val="00241D93"/>
    <w:rsid w:val="00242454"/>
    <w:rsid w:val="0024266C"/>
    <w:rsid w:val="0024270A"/>
    <w:rsid w:val="0024288E"/>
    <w:rsid w:val="00242F94"/>
    <w:rsid w:val="00243515"/>
    <w:rsid w:val="002438CA"/>
    <w:rsid w:val="00243A81"/>
    <w:rsid w:val="00243E1A"/>
    <w:rsid w:val="00243E82"/>
    <w:rsid w:val="00243F3D"/>
    <w:rsid w:val="00244246"/>
    <w:rsid w:val="0024452F"/>
    <w:rsid w:val="00244600"/>
    <w:rsid w:val="0024492C"/>
    <w:rsid w:val="00244C75"/>
    <w:rsid w:val="00244F2E"/>
    <w:rsid w:val="002453DC"/>
    <w:rsid w:val="002454C8"/>
    <w:rsid w:val="00245778"/>
    <w:rsid w:val="00245CFB"/>
    <w:rsid w:val="00246021"/>
    <w:rsid w:val="002467A1"/>
    <w:rsid w:val="0024725D"/>
    <w:rsid w:val="00247423"/>
    <w:rsid w:val="0024764A"/>
    <w:rsid w:val="00247BCE"/>
    <w:rsid w:val="00247C08"/>
    <w:rsid w:val="00247DCA"/>
    <w:rsid w:val="00250012"/>
    <w:rsid w:val="00250614"/>
    <w:rsid w:val="00250C0E"/>
    <w:rsid w:val="002510E2"/>
    <w:rsid w:val="0025111D"/>
    <w:rsid w:val="0025111E"/>
    <w:rsid w:val="002512FE"/>
    <w:rsid w:val="0025196A"/>
    <w:rsid w:val="00251C57"/>
    <w:rsid w:val="00251E5E"/>
    <w:rsid w:val="002525BB"/>
    <w:rsid w:val="00252605"/>
    <w:rsid w:val="00252656"/>
    <w:rsid w:val="00252E3E"/>
    <w:rsid w:val="002532D3"/>
    <w:rsid w:val="0025393E"/>
    <w:rsid w:val="00253BF4"/>
    <w:rsid w:val="00253F01"/>
    <w:rsid w:val="002540C6"/>
    <w:rsid w:val="0025458B"/>
    <w:rsid w:val="00254DDC"/>
    <w:rsid w:val="00255B7B"/>
    <w:rsid w:val="00255BC8"/>
    <w:rsid w:val="00255CFC"/>
    <w:rsid w:val="00256310"/>
    <w:rsid w:val="00256459"/>
    <w:rsid w:val="002568C3"/>
    <w:rsid w:val="0025699D"/>
    <w:rsid w:val="00256C8D"/>
    <w:rsid w:val="002572AC"/>
    <w:rsid w:val="002575EF"/>
    <w:rsid w:val="00257B16"/>
    <w:rsid w:val="0026016F"/>
    <w:rsid w:val="0026041E"/>
    <w:rsid w:val="00260721"/>
    <w:rsid w:val="00260855"/>
    <w:rsid w:val="00260BB0"/>
    <w:rsid w:val="00260C5B"/>
    <w:rsid w:val="00261A6F"/>
    <w:rsid w:val="00261F56"/>
    <w:rsid w:val="00261FF9"/>
    <w:rsid w:val="00262269"/>
    <w:rsid w:val="002626EF"/>
    <w:rsid w:val="0026300B"/>
    <w:rsid w:val="002631E6"/>
    <w:rsid w:val="0026336C"/>
    <w:rsid w:val="00263664"/>
    <w:rsid w:val="002636C8"/>
    <w:rsid w:val="002638F1"/>
    <w:rsid w:val="00263CB9"/>
    <w:rsid w:val="00263F24"/>
    <w:rsid w:val="002646E7"/>
    <w:rsid w:val="00264D88"/>
    <w:rsid w:val="00264E00"/>
    <w:rsid w:val="00264FB8"/>
    <w:rsid w:val="00265111"/>
    <w:rsid w:val="00265205"/>
    <w:rsid w:val="002652E7"/>
    <w:rsid w:val="0026546A"/>
    <w:rsid w:val="002654DC"/>
    <w:rsid w:val="0026564C"/>
    <w:rsid w:val="002656BA"/>
    <w:rsid w:val="00265773"/>
    <w:rsid w:val="002657C1"/>
    <w:rsid w:val="002658C7"/>
    <w:rsid w:val="00265B42"/>
    <w:rsid w:val="00266005"/>
    <w:rsid w:val="00266117"/>
    <w:rsid w:val="0026630A"/>
    <w:rsid w:val="0026637D"/>
    <w:rsid w:val="00266785"/>
    <w:rsid w:val="00266914"/>
    <w:rsid w:val="00267567"/>
    <w:rsid w:val="002679FD"/>
    <w:rsid w:val="0027012C"/>
    <w:rsid w:val="0027038F"/>
    <w:rsid w:val="002708BC"/>
    <w:rsid w:val="00270AC2"/>
    <w:rsid w:val="00270CF6"/>
    <w:rsid w:val="00270E54"/>
    <w:rsid w:val="00270F25"/>
    <w:rsid w:val="00271027"/>
    <w:rsid w:val="00271CEE"/>
    <w:rsid w:val="00272279"/>
    <w:rsid w:val="0027293F"/>
    <w:rsid w:val="00272EF6"/>
    <w:rsid w:val="002736A8"/>
    <w:rsid w:val="002738CC"/>
    <w:rsid w:val="002738CE"/>
    <w:rsid w:val="002745EA"/>
    <w:rsid w:val="002747C8"/>
    <w:rsid w:val="002747E9"/>
    <w:rsid w:val="00274A6C"/>
    <w:rsid w:val="0027526A"/>
    <w:rsid w:val="00275630"/>
    <w:rsid w:val="00276BD2"/>
    <w:rsid w:val="00276C1D"/>
    <w:rsid w:val="00276C9F"/>
    <w:rsid w:val="00277863"/>
    <w:rsid w:val="00277A32"/>
    <w:rsid w:val="00277BE1"/>
    <w:rsid w:val="00277E85"/>
    <w:rsid w:val="00280023"/>
    <w:rsid w:val="00280525"/>
    <w:rsid w:val="00280E5F"/>
    <w:rsid w:val="002816D2"/>
    <w:rsid w:val="00281900"/>
    <w:rsid w:val="00281ABA"/>
    <w:rsid w:val="00282A7E"/>
    <w:rsid w:val="00283703"/>
    <w:rsid w:val="0028387A"/>
    <w:rsid w:val="00284380"/>
    <w:rsid w:val="00284474"/>
    <w:rsid w:val="002844D8"/>
    <w:rsid w:val="00284E59"/>
    <w:rsid w:val="00285B66"/>
    <w:rsid w:val="00285BCD"/>
    <w:rsid w:val="00285D0E"/>
    <w:rsid w:val="00285ED9"/>
    <w:rsid w:val="0028635A"/>
    <w:rsid w:val="00286413"/>
    <w:rsid w:val="0028666A"/>
    <w:rsid w:val="00287220"/>
    <w:rsid w:val="0028727C"/>
    <w:rsid w:val="002877BA"/>
    <w:rsid w:val="0028797E"/>
    <w:rsid w:val="00287A23"/>
    <w:rsid w:val="00287C65"/>
    <w:rsid w:val="00287DDB"/>
    <w:rsid w:val="00287E8D"/>
    <w:rsid w:val="00287EC7"/>
    <w:rsid w:val="00287F94"/>
    <w:rsid w:val="00290286"/>
    <w:rsid w:val="00291064"/>
    <w:rsid w:val="002910B8"/>
    <w:rsid w:val="002910E6"/>
    <w:rsid w:val="0029153A"/>
    <w:rsid w:val="00291598"/>
    <w:rsid w:val="00291A84"/>
    <w:rsid w:val="00291C2E"/>
    <w:rsid w:val="00291C9B"/>
    <w:rsid w:val="0029211F"/>
    <w:rsid w:val="00292652"/>
    <w:rsid w:val="0029274B"/>
    <w:rsid w:val="002937A2"/>
    <w:rsid w:val="00293B17"/>
    <w:rsid w:val="00293DC9"/>
    <w:rsid w:val="00294281"/>
    <w:rsid w:val="002949FA"/>
    <w:rsid w:val="00294A73"/>
    <w:rsid w:val="00294D3E"/>
    <w:rsid w:val="00294DEB"/>
    <w:rsid w:val="00295A7D"/>
    <w:rsid w:val="00295C81"/>
    <w:rsid w:val="00295FD6"/>
    <w:rsid w:val="002960C6"/>
    <w:rsid w:val="002963C0"/>
    <w:rsid w:val="002963E5"/>
    <w:rsid w:val="0029643B"/>
    <w:rsid w:val="00296735"/>
    <w:rsid w:val="00297760"/>
    <w:rsid w:val="00297B8C"/>
    <w:rsid w:val="002A015E"/>
    <w:rsid w:val="002A01AA"/>
    <w:rsid w:val="002A0374"/>
    <w:rsid w:val="002A04B6"/>
    <w:rsid w:val="002A07FB"/>
    <w:rsid w:val="002A0D3C"/>
    <w:rsid w:val="002A12E0"/>
    <w:rsid w:val="002A140C"/>
    <w:rsid w:val="002A1C73"/>
    <w:rsid w:val="002A1DCC"/>
    <w:rsid w:val="002A27FC"/>
    <w:rsid w:val="002A2841"/>
    <w:rsid w:val="002A3122"/>
    <w:rsid w:val="002A31E1"/>
    <w:rsid w:val="002A377F"/>
    <w:rsid w:val="002A3AA7"/>
    <w:rsid w:val="002A4155"/>
    <w:rsid w:val="002A4790"/>
    <w:rsid w:val="002A4822"/>
    <w:rsid w:val="002A48B4"/>
    <w:rsid w:val="002A4C72"/>
    <w:rsid w:val="002A5089"/>
    <w:rsid w:val="002A5339"/>
    <w:rsid w:val="002A55A3"/>
    <w:rsid w:val="002A59F5"/>
    <w:rsid w:val="002A5A44"/>
    <w:rsid w:val="002A63D8"/>
    <w:rsid w:val="002A64FF"/>
    <w:rsid w:val="002A6E0B"/>
    <w:rsid w:val="002A7542"/>
    <w:rsid w:val="002A7EE7"/>
    <w:rsid w:val="002B0250"/>
    <w:rsid w:val="002B0813"/>
    <w:rsid w:val="002B083B"/>
    <w:rsid w:val="002B0A03"/>
    <w:rsid w:val="002B0AF1"/>
    <w:rsid w:val="002B0B38"/>
    <w:rsid w:val="002B16BE"/>
    <w:rsid w:val="002B17E6"/>
    <w:rsid w:val="002B1C67"/>
    <w:rsid w:val="002B1C85"/>
    <w:rsid w:val="002B1DA1"/>
    <w:rsid w:val="002B2137"/>
    <w:rsid w:val="002B24E9"/>
    <w:rsid w:val="002B2768"/>
    <w:rsid w:val="002B28D2"/>
    <w:rsid w:val="002B2C40"/>
    <w:rsid w:val="002B2C8C"/>
    <w:rsid w:val="002B3206"/>
    <w:rsid w:val="002B32A3"/>
    <w:rsid w:val="002B3341"/>
    <w:rsid w:val="002B39D3"/>
    <w:rsid w:val="002B3BD5"/>
    <w:rsid w:val="002B4482"/>
    <w:rsid w:val="002B4687"/>
    <w:rsid w:val="002B46AA"/>
    <w:rsid w:val="002B50CD"/>
    <w:rsid w:val="002B534C"/>
    <w:rsid w:val="002B5790"/>
    <w:rsid w:val="002B6410"/>
    <w:rsid w:val="002B6CF9"/>
    <w:rsid w:val="002B6E81"/>
    <w:rsid w:val="002B746D"/>
    <w:rsid w:val="002B7510"/>
    <w:rsid w:val="002B7516"/>
    <w:rsid w:val="002B7785"/>
    <w:rsid w:val="002B7B1B"/>
    <w:rsid w:val="002C030E"/>
    <w:rsid w:val="002C0351"/>
    <w:rsid w:val="002C0B62"/>
    <w:rsid w:val="002C0BC3"/>
    <w:rsid w:val="002C0E65"/>
    <w:rsid w:val="002C1015"/>
    <w:rsid w:val="002C13C4"/>
    <w:rsid w:val="002C14A1"/>
    <w:rsid w:val="002C17FC"/>
    <w:rsid w:val="002C1832"/>
    <w:rsid w:val="002C23C6"/>
    <w:rsid w:val="002C2425"/>
    <w:rsid w:val="002C2438"/>
    <w:rsid w:val="002C2566"/>
    <w:rsid w:val="002C26CA"/>
    <w:rsid w:val="002C2C17"/>
    <w:rsid w:val="002C2E63"/>
    <w:rsid w:val="002C2EFD"/>
    <w:rsid w:val="002C3C3F"/>
    <w:rsid w:val="002C498B"/>
    <w:rsid w:val="002C4B75"/>
    <w:rsid w:val="002C4D7A"/>
    <w:rsid w:val="002C506C"/>
    <w:rsid w:val="002C5A41"/>
    <w:rsid w:val="002C5AC8"/>
    <w:rsid w:val="002C5C34"/>
    <w:rsid w:val="002C629C"/>
    <w:rsid w:val="002C63C4"/>
    <w:rsid w:val="002C6E36"/>
    <w:rsid w:val="002C7796"/>
    <w:rsid w:val="002C781B"/>
    <w:rsid w:val="002C7C79"/>
    <w:rsid w:val="002D04E8"/>
    <w:rsid w:val="002D07AA"/>
    <w:rsid w:val="002D0A97"/>
    <w:rsid w:val="002D1534"/>
    <w:rsid w:val="002D1BBF"/>
    <w:rsid w:val="002D2343"/>
    <w:rsid w:val="002D254E"/>
    <w:rsid w:val="002D26E2"/>
    <w:rsid w:val="002D2DCD"/>
    <w:rsid w:val="002D2EBC"/>
    <w:rsid w:val="002D2FAA"/>
    <w:rsid w:val="002D3224"/>
    <w:rsid w:val="002D3730"/>
    <w:rsid w:val="002D3B07"/>
    <w:rsid w:val="002D3D8C"/>
    <w:rsid w:val="002D441D"/>
    <w:rsid w:val="002D4422"/>
    <w:rsid w:val="002D488F"/>
    <w:rsid w:val="002D4E71"/>
    <w:rsid w:val="002D5354"/>
    <w:rsid w:val="002D5561"/>
    <w:rsid w:val="002D579C"/>
    <w:rsid w:val="002D58F5"/>
    <w:rsid w:val="002D5A8E"/>
    <w:rsid w:val="002D5D85"/>
    <w:rsid w:val="002D5DE3"/>
    <w:rsid w:val="002D5F49"/>
    <w:rsid w:val="002D5F87"/>
    <w:rsid w:val="002D634A"/>
    <w:rsid w:val="002D63DB"/>
    <w:rsid w:val="002D66AB"/>
    <w:rsid w:val="002D6B71"/>
    <w:rsid w:val="002D6BB5"/>
    <w:rsid w:val="002D6C4A"/>
    <w:rsid w:val="002D704A"/>
    <w:rsid w:val="002D717C"/>
    <w:rsid w:val="002D7C9D"/>
    <w:rsid w:val="002E02D6"/>
    <w:rsid w:val="002E0438"/>
    <w:rsid w:val="002E04A1"/>
    <w:rsid w:val="002E061F"/>
    <w:rsid w:val="002E065F"/>
    <w:rsid w:val="002E0787"/>
    <w:rsid w:val="002E0C33"/>
    <w:rsid w:val="002E0DFE"/>
    <w:rsid w:val="002E0FDC"/>
    <w:rsid w:val="002E1296"/>
    <w:rsid w:val="002E13E2"/>
    <w:rsid w:val="002E19C4"/>
    <w:rsid w:val="002E1C03"/>
    <w:rsid w:val="002E1E64"/>
    <w:rsid w:val="002E22C0"/>
    <w:rsid w:val="002E2777"/>
    <w:rsid w:val="002E2E3C"/>
    <w:rsid w:val="002E2EB2"/>
    <w:rsid w:val="002E3162"/>
    <w:rsid w:val="002E397D"/>
    <w:rsid w:val="002E3E06"/>
    <w:rsid w:val="002E4165"/>
    <w:rsid w:val="002E4423"/>
    <w:rsid w:val="002E4807"/>
    <w:rsid w:val="002E4944"/>
    <w:rsid w:val="002E4A18"/>
    <w:rsid w:val="002E4E94"/>
    <w:rsid w:val="002E4FDF"/>
    <w:rsid w:val="002E5145"/>
    <w:rsid w:val="002E52C6"/>
    <w:rsid w:val="002E52FF"/>
    <w:rsid w:val="002E58C4"/>
    <w:rsid w:val="002E594C"/>
    <w:rsid w:val="002E5D7C"/>
    <w:rsid w:val="002E682A"/>
    <w:rsid w:val="002E6841"/>
    <w:rsid w:val="002E6AC2"/>
    <w:rsid w:val="002E6C77"/>
    <w:rsid w:val="002E7554"/>
    <w:rsid w:val="002E78BE"/>
    <w:rsid w:val="002E7AD2"/>
    <w:rsid w:val="002E7E24"/>
    <w:rsid w:val="002F11DD"/>
    <w:rsid w:val="002F12C5"/>
    <w:rsid w:val="002F177C"/>
    <w:rsid w:val="002F19D0"/>
    <w:rsid w:val="002F2000"/>
    <w:rsid w:val="002F20E4"/>
    <w:rsid w:val="002F220E"/>
    <w:rsid w:val="002F2C6D"/>
    <w:rsid w:val="002F2E8E"/>
    <w:rsid w:val="002F2E98"/>
    <w:rsid w:val="002F2EB5"/>
    <w:rsid w:val="002F30B8"/>
    <w:rsid w:val="002F31DF"/>
    <w:rsid w:val="002F326B"/>
    <w:rsid w:val="002F37E0"/>
    <w:rsid w:val="002F387E"/>
    <w:rsid w:val="002F3937"/>
    <w:rsid w:val="002F3B22"/>
    <w:rsid w:val="002F3B3E"/>
    <w:rsid w:val="002F3BF7"/>
    <w:rsid w:val="002F3D19"/>
    <w:rsid w:val="002F42BF"/>
    <w:rsid w:val="002F43C8"/>
    <w:rsid w:val="002F44E9"/>
    <w:rsid w:val="002F4505"/>
    <w:rsid w:val="002F46B3"/>
    <w:rsid w:val="002F4C59"/>
    <w:rsid w:val="002F4D0F"/>
    <w:rsid w:val="002F50E1"/>
    <w:rsid w:val="002F5576"/>
    <w:rsid w:val="002F563D"/>
    <w:rsid w:val="002F5BE4"/>
    <w:rsid w:val="002F6267"/>
    <w:rsid w:val="002F644D"/>
    <w:rsid w:val="002F691F"/>
    <w:rsid w:val="002F701A"/>
    <w:rsid w:val="002F737B"/>
    <w:rsid w:val="002F742D"/>
    <w:rsid w:val="002F7CE3"/>
    <w:rsid w:val="00300225"/>
    <w:rsid w:val="0030029C"/>
    <w:rsid w:val="003002AC"/>
    <w:rsid w:val="00300516"/>
    <w:rsid w:val="0030135F"/>
    <w:rsid w:val="003013AD"/>
    <w:rsid w:val="00301551"/>
    <w:rsid w:val="00301919"/>
    <w:rsid w:val="00301A08"/>
    <w:rsid w:val="00301C20"/>
    <w:rsid w:val="00301EF7"/>
    <w:rsid w:val="00301FEE"/>
    <w:rsid w:val="0030206A"/>
    <w:rsid w:val="003021FC"/>
    <w:rsid w:val="00302354"/>
    <w:rsid w:val="003027D0"/>
    <w:rsid w:val="00302FDD"/>
    <w:rsid w:val="00303D55"/>
    <w:rsid w:val="00303EDB"/>
    <w:rsid w:val="0030406E"/>
    <w:rsid w:val="00304209"/>
    <w:rsid w:val="0030527C"/>
    <w:rsid w:val="00305B97"/>
    <w:rsid w:val="003066B9"/>
    <w:rsid w:val="00306877"/>
    <w:rsid w:val="0030687E"/>
    <w:rsid w:val="00306A38"/>
    <w:rsid w:val="0030727A"/>
    <w:rsid w:val="0030732A"/>
    <w:rsid w:val="0030792E"/>
    <w:rsid w:val="0031035C"/>
    <w:rsid w:val="00310464"/>
    <w:rsid w:val="00310660"/>
    <w:rsid w:val="00310C2C"/>
    <w:rsid w:val="00310DA3"/>
    <w:rsid w:val="00311061"/>
    <w:rsid w:val="0031197F"/>
    <w:rsid w:val="00311B9E"/>
    <w:rsid w:val="00311CB4"/>
    <w:rsid w:val="003121DA"/>
    <w:rsid w:val="00312684"/>
    <w:rsid w:val="003128B9"/>
    <w:rsid w:val="00312C27"/>
    <w:rsid w:val="0031325F"/>
    <w:rsid w:val="003136E6"/>
    <w:rsid w:val="00313866"/>
    <w:rsid w:val="00313C15"/>
    <w:rsid w:val="0031407D"/>
    <w:rsid w:val="00314348"/>
    <w:rsid w:val="00314466"/>
    <w:rsid w:val="003145EE"/>
    <w:rsid w:val="003148EF"/>
    <w:rsid w:val="00314B00"/>
    <w:rsid w:val="00314FD0"/>
    <w:rsid w:val="00315030"/>
    <w:rsid w:val="00315564"/>
    <w:rsid w:val="003155B8"/>
    <w:rsid w:val="00315610"/>
    <w:rsid w:val="00315B55"/>
    <w:rsid w:val="00316099"/>
    <w:rsid w:val="003165EB"/>
    <w:rsid w:val="00316ACF"/>
    <w:rsid w:val="00316FB5"/>
    <w:rsid w:val="003172AB"/>
    <w:rsid w:val="00317330"/>
    <w:rsid w:val="0031746A"/>
    <w:rsid w:val="003176AB"/>
    <w:rsid w:val="00317914"/>
    <w:rsid w:val="00317E08"/>
    <w:rsid w:val="00317F45"/>
    <w:rsid w:val="003205F6"/>
    <w:rsid w:val="00320874"/>
    <w:rsid w:val="00321830"/>
    <w:rsid w:val="00321F35"/>
    <w:rsid w:val="0032238F"/>
    <w:rsid w:val="00322621"/>
    <w:rsid w:val="003226F5"/>
    <w:rsid w:val="003229FE"/>
    <w:rsid w:val="00322E30"/>
    <w:rsid w:val="00323E23"/>
    <w:rsid w:val="00323F14"/>
    <w:rsid w:val="0032442E"/>
    <w:rsid w:val="00324791"/>
    <w:rsid w:val="003248CF"/>
    <w:rsid w:val="00324D15"/>
    <w:rsid w:val="00324E44"/>
    <w:rsid w:val="00325289"/>
    <w:rsid w:val="0032587B"/>
    <w:rsid w:val="00325B52"/>
    <w:rsid w:val="00325EC9"/>
    <w:rsid w:val="00325FB5"/>
    <w:rsid w:val="00325FE4"/>
    <w:rsid w:val="0032652B"/>
    <w:rsid w:val="00326593"/>
    <w:rsid w:val="0032691C"/>
    <w:rsid w:val="00326A39"/>
    <w:rsid w:val="00326CFF"/>
    <w:rsid w:val="00326E69"/>
    <w:rsid w:val="00326F6C"/>
    <w:rsid w:val="0032720A"/>
    <w:rsid w:val="003275C2"/>
    <w:rsid w:val="0032797A"/>
    <w:rsid w:val="00327D0B"/>
    <w:rsid w:val="00327D22"/>
    <w:rsid w:val="00327E52"/>
    <w:rsid w:val="00327F0A"/>
    <w:rsid w:val="00327F80"/>
    <w:rsid w:val="00330001"/>
    <w:rsid w:val="00330240"/>
    <w:rsid w:val="003307BB"/>
    <w:rsid w:val="00330862"/>
    <w:rsid w:val="00330E18"/>
    <w:rsid w:val="003319DC"/>
    <w:rsid w:val="00331DFC"/>
    <w:rsid w:val="00332162"/>
    <w:rsid w:val="00332279"/>
    <w:rsid w:val="003322C0"/>
    <w:rsid w:val="0033281F"/>
    <w:rsid w:val="00332D50"/>
    <w:rsid w:val="00332D91"/>
    <w:rsid w:val="00332F83"/>
    <w:rsid w:val="00333044"/>
    <w:rsid w:val="00333485"/>
    <w:rsid w:val="00333597"/>
    <w:rsid w:val="00333934"/>
    <w:rsid w:val="00333C59"/>
    <w:rsid w:val="003345BC"/>
    <w:rsid w:val="00334EFF"/>
    <w:rsid w:val="00335375"/>
    <w:rsid w:val="003354D9"/>
    <w:rsid w:val="00335543"/>
    <w:rsid w:val="0033591E"/>
    <w:rsid w:val="00335AC0"/>
    <w:rsid w:val="00336666"/>
    <w:rsid w:val="003366C4"/>
    <w:rsid w:val="00336FEB"/>
    <w:rsid w:val="003372A4"/>
    <w:rsid w:val="00337B3A"/>
    <w:rsid w:val="003404E2"/>
    <w:rsid w:val="00340867"/>
    <w:rsid w:val="00340B65"/>
    <w:rsid w:val="00340C05"/>
    <w:rsid w:val="00340D5F"/>
    <w:rsid w:val="00341357"/>
    <w:rsid w:val="00341387"/>
    <w:rsid w:val="00341DD7"/>
    <w:rsid w:val="00341FBC"/>
    <w:rsid w:val="00342005"/>
    <w:rsid w:val="003422C5"/>
    <w:rsid w:val="0034261F"/>
    <w:rsid w:val="0034283D"/>
    <w:rsid w:val="00342ADA"/>
    <w:rsid w:val="0034315A"/>
    <w:rsid w:val="00343DE8"/>
    <w:rsid w:val="00343EB6"/>
    <w:rsid w:val="003444E5"/>
    <w:rsid w:val="00344BEE"/>
    <w:rsid w:val="00344D59"/>
    <w:rsid w:val="00344FDF"/>
    <w:rsid w:val="003455A1"/>
    <w:rsid w:val="00345900"/>
    <w:rsid w:val="00345A3E"/>
    <w:rsid w:val="00345D27"/>
    <w:rsid w:val="00346189"/>
    <w:rsid w:val="0034629B"/>
    <w:rsid w:val="00346D48"/>
    <w:rsid w:val="00346E25"/>
    <w:rsid w:val="00346FB3"/>
    <w:rsid w:val="003470E5"/>
    <w:rsid w:val="0034719E"/>
    <w:rsid w:val="003476ED"/>
    <w:rsid w:val="00347ABC"/>
    <w:rsid w:val="00347AE6"/>
    <w:rsid w:val="00347EAE"/>
    <w:rsid w:val="003500DD"/>
    <w:rsid w:val="003501F8"/>
    <w:rsid w:val="0035020F"/>
    <w:rsid w:val="00350367"/>
    <w:rsid w:val="003507E2"/>
    <w:rsid w:val="00350A3B"/>
    <w:rsid w:val="003512E5"/>
    <w:rsid w:val="00351756"/>
    <w:rsid w:val="00351ACD"/>
    <w:rsid w:val="00351D7C"/>
    <w:rsid w:val="00352156"/>
    <w:rsid w:val="003522E6"/>
    <w:rsid w:val="0035230B"/>
    <w:rsid w:val="00352674"/>
    <w:rsid w:val="0035274D"/>
    <w:rsid w:val="00352C28"/>
    <w:rsid w:val="003531EE"/>
    <w:rsid w:val="003531FA"/>
    <w:rsid w:val="00353CAC"/>
    <w:rsid w:val="003542F6"/>
    <w:rsid w:val="003543B7"/>
    <w:rsid w:val="0035450A"/>
    <w:rsid w:val="003547D4"/>
    <w:rsid w:val="00354EEA"/>
    <w:rsid w:val="00354FD5"/>
    <w:rsid w:val="00355347"/>
    <w:rsid w:val="0035551F"/>
    <w:rsid w:val="0035580F"/>
    <w:rsid w:val="00355E2B"/>
    <w:rsid w:val="00356091"/>
    <w:rsid w:val="003563E2"/>
    <w:rsid w:val="00356527"/>
    <w:rsid w:val="00356850"/>
    <w:rsid w:val="00356E87"/>
    <w:rsid w:val="00356EFA"/>
    <w:rsid w:val="00357203"/>
    <w:rsid w:val="003574B3"/>
    <w:rsid w:val="003577BD"/>
    <w:rsid w:val="00357833"/>
    <w:rsid w:val="00357EED"/>
    <w:rsid w:val="0036007C"/>
    <w:rsid w:val="00360A67"/>
    <w:rsid w:val="00360D4A"/>
    <w:rsid w:val="003613F2"/>
    <w:rsid w:val="003615B6"/>
    <w:rsid w:val="0036177B"/>
    <w:rsid w:val="00361F56"/>
    <w:rsid w:val="003622A4"/>
    <w:rsid w:val="003624D6"/>
    <w:rsid w:val="0036273C"/>
    <w:rsid w:val="00362A06"/>
    <w:rsid w:val="00362C3D"/>
    <w:rsid w:val="00362E97"/>
    <w:rsid w:val="00363AD0"/>
    <w:rsid w:val="00363CDB"/>
    <w:rsid w:val="00364206"/>
    <w:rsid w:val="0036420D"/>
    <w:rsid w:val="00364359"/>
    <w:rsid w:val="00364734"/>
    <w:rsid w:val="00364A8E"/>
    <w:rsid w:val="00364C11"/>
    <w:rsid w:val="00364C60"/>
    <w:rsid w:val="00364D62"/>
    <w:rsid w:val="00365131"/>
    <w:rsid w:val="0036536D"/>
    <w:rsid w:val="0036589F"/>
    <w:rsid w:val="00365A80"/>
    <w:rsid w:val="00365A91"/>
    <w:rsid w:val="00365AF2"/>
    <w:rsid w:val="00365B1A"/>
    <w:rsid w:val="00365E94"/>
    <w:rsid w:val="00366467"/>
    <w:rsid w:val="003667FA"/>
    <w:rsid w:val="0036689A"/>
    <w:rsid w:val="00366E6C"/>
    <w:rsid w:val="0036709D"/>
    <w:rsid w:val="00367494"/>
    <w:rsid w:val="00367655"/>
    <w:rsid w:val="003677DE"/>
    <w:rsid w:val="003700B9"/>
    <w:rsid w:val="00370118"/>
    <w:rsid w:val="00370C0C"/>
    <w:rsid w:val="00371733"/>
    <w:rsid w:val="00371978"/>
    <w:rsid w:val="00371BBF"/>
    <w:rsid w:val="00371C9D"/>
    <w:rsid w:val="003725F8"/>
    <w:rsid w:val="00372607"/>
    <w:rsid w:val="00372800"/>
    <w:rsid w:val="00372840"/>
    <w:rsid w:val="00372ED9"/>
    <w:rsid w:val="003732D2"/>
    <w:rsid w:val="0037347C"/>
    <w:rsid w:val="0037425C"/>
    <w:rsid w:val="00374283"/>
    <w:rsid w:val="0037482A"/>
    <w:rsid w:val="003758FD"/>
    <w:rsid w:val="00375943"/>
    <w:rsid w:val="00375B37"/>
    <w:rsid w:val="00375C32"/>
    <w:rsid w:val="00376784"/>
    <w:rsid w:val="00376964"/>
    <w:rsid w:val="00376E34"/>
    <w:rsid w:val="00377304"/>
    <w:rsid w:val="00377475"/>
    <w:rsid w:val="00377D62"/>
    <w:rsid w:val="00377D74"/>
    <w:rsid w:val="00377DC1"/>
    <w:rsid w:val="00380C67"/>
    <w:rsid w:val="0038117A"/>
    <w:rsid w:val="00381416"/>
    <w:rsid w:val="00381CCB"/>
    <w:rsid w:val="00382010"/>
    <w:rsid w:val="003821F0"/>
    <w:rsid w:val="003824E1"/>
    <w:rsid w:val="00382661"/>
    <w:rsid w:val="0038297B"/>
    <w:rsid w:val="00382BF9"/>
    <w:rsid w:val="00382CFA"/>
    <w:rsid w:val="00382EF4"/>
    <w:rsid w:val="00383067"/>
    <w:rsid w:val="00383175"/>
    <w:rsid w:val="00383270"/>
    <w:rsid w:val="003834CD"/>
    <w:rsid w:val="00383618"/>
    <w:rsid w:val="00383E38"/>
    <w:rsid w:val="00383FA9"/>
    <w:rsid w:val="003843DB"/>
    <w:rsid w:val="00384497"/>
    <w:rsid w:val="00384878"/>
    <w:rsid w:val="00384ACA"/>
    <w:rsid w:val="00384AED"/>
    <w:rsid w:val="00384F65"/>
    <w:rsid w:val="0038505F"/>
    <w:rsid w:val="0038513C"/>
    <w:rsid w:val="0038575B"/>
    <w:rsid w:val="00385843"/>
    <w:rsid w:val="00385CA4"/>
    <w:rsid w:val="00385D03"/>
    <w:rsid w:val="00385DAC"/>
    <w:rsid w:val="00386130"/>
    <w:rsid w:val="00386363"/>
    <w:rsid w:val="00386C15"/>
    <w:rsid w:val="0038724C"/>
    <w:rsid w:val="00387FED"/>
    <w:rsid w:val="00390683"/>
    <w:rsid w:val="00390879"/>
    <w:rsid w:val="00390E6B"/>
    <w:rsid w:val="00390FC1"/>
    <w:rsid w:val="003912C2"/>
    <w:rsid w:val="00391511"/>
    <w:rsid w:val="0039166D"/>
    <w:rsid w:val="0039169C"/>
    <w:rsid w:val="00391ADF"/>
    <w:rsid w:val="00391BEB"/>
    <w:rsid w:val="0039219C"/>
    <w:rsid w:val="0039260E"/>
    <w:rsid w:val="003926A2"/>
    <w:rsid w:val="00392971"/>
    <w:rsid w:val="00392D8C"/>
    <w:rsid w:val="00392E37"/>
    <w:rsid w:val="003930B8"/>
    <w:rsid w:val="003939B2"/>
    <w:rsid w:val="00393C75"/>
    <w:rsid w:val="003945B3"/>
    <w:rsid w:val="003947E8"/>
    <w:rsid w:val="00394981"/>
    <w:rsid w:val="00394BDE"/>
    <w:rsid w:val="00395051"/>
    <w:rsid w:val="0039513E"/>
    <w:rsid w:val="003956D2"/>
    <w:rsid w:val="0039582C"/>
    <w:rsid w:val="003959ED"/>
    <w:rsid w:val="00395A59"/>
    <w:rsid w:val="00395DB6"/>
    <w:rsid w:val="003971AA"/>
    <w:rsid w:val="003972DD"/>
    <w:rsid w:val="0039751C"/>
    <w:rsid w:val="00397798"/>
    <w:rsid w:val="003A01CC"/>
    <w:rsid w:val="003A0255"/>
    <w:rsid w:val="003A10DC"/>
    <w:rsid w:val="003A114D"/>
    <w:rsid w:val="003A1179"/>
    <w:rsid w:val="003A11FB"/>
    <w:rsid w:val="003A13C6"/>
    <w:rsid w:val="003A15F6"/>
    <w:rsid w:val="003A1698"/>
    <w:rsid w:val="003A1961"/>
    <w:rsid w:val="003A1DAB"/>
    <w:rsid w:val="003A2381"/>
    <w:rsid w:val="003A261C"/>
    <w:rsid w:val="003A2749"/>
    <w:rsid w:val="003A2802"/>
    <w:rsid w:val="003A2981"/>
    <w:rsid w:val="003A3591"/>
    <w:rsid w:val="003A39B0"/>
    <w:rsid w:val="003A3C5A"/>
    <w:rsid w:val="003A3C70"/>
    <w:rsid w:val="003A410E"/>
    <w:rsid w:val="003A46EC"/>
    <w:rsid w:val="003A4ADA"/>
    <w:rsid w:val="003A4C8D"/>
    <w:rsid w:val="003A4CB1"/>
    <w:rsid w:val="003A4E7D"/>
    <w:rsid w:val="003A5035"/>
    <w:rsid w:val="003A512F"/>
    <w:rsid w:val="003A5267"/>
    <w:rsid w:val="003A52EE"/>
    <w:rsid w:val="003A534E"/>
    <w:rsid w:val="003A5419"/>
    <w:rsid w:val="003A6054"/>
    <w:rsid w:val="003A67C0"/>
    <w:rsid w:val="003A68E5"/>
    <w:rsid w:val="003A6CA0"/>
    <w:rsid w:val="003A77E9"/>
    <w:rsid w:val="003A79A5"/>
    <w:rsid w:val="003B008F"/>
    <w:rsid w:val="003B09FD"/>
    <w:rsid w:val="003B0AAD"/>
    <w:rsid w:val="003B110A"/>
    <w:rsid w:val="003B1765"/>
    <w:rsid w:val="003B1E20"/>
    <w:rsid w:val="003B1ECB"/>
    <w:rsid w:val="003B1FBF"/>
    <w:rsid w:val="003B22DE"/>
    <w:rsid w:val="003B243A"/>
    <w:rsid w:val="003B2505"/>
    <w:rsid w:val="003B25C7"/>
    <w:rsid w:val="003B25FE"/>
    <w:rsid w:val="003B27EE"/>
    <w:rsid w:val="003B2A21"/>
    <w:rsid w:val="003B30BB"/>
    <w:rsid w:val="003B33D0"/>
    <w:rsid w:val="003B357F"/>
    <w:rsid w:val="003B37C7"/>
    <w:rsid w:val="003B3C0B"/>
    <w:rsid w:val="003B3D09"/>
    <w:rsid w:val="003B443D"/>
    <w:rsid w:val="003B45AD"/>
    <w:rsid w:val="003B4622"/>
    <w:rsid w:val="003B4715"/>
    <w:rsid w:val="003B47A7"/>
    <w:rsid w:val="003B480D"/>
    <w:rsid w:val="003B4BEF"/>
    <w:rsid w:val="003B4C31"/>
    <w:rsid w:val="003B4E99"/>
    <w:rsid w:val="003B4F86"/>
    <w:rsid w:val="003B4FFC"/>
    <w:rsid w:val="003B502F"/>
    <w:rsid w:val="003B5033"/>
    <w:rsid w:val="003B515C"/>
    <w:rsid w:val="003B528F"/>
    <w:rsid w:val="003B597C"/>
    <w:rsid w:val="003B5C24"/>
    <w:rsid w:val="003B60C6"/>
    <w:rsid w:val="003B643A"/>
    <w:rsid w:val="003B68C3"/>
    <w:rsid w:val="003B6E25"/>
    <w:rsid w:val="003B735D"/>
    <w:rsid w:val="003B7841"/>
    <w:rsid w:val="003B7BE9"/>
    <w:rsid w:val="003B7BF7"/>
    <w:rsid w:val="003B7E9E"/>
    <w:rsid w:val="003B7ECA"/>
    <w:rsid w:val="003C0119"/>
    <w:rsid w:val="003C049F"/>
    <w:rsid w:val="003C04B4"/>
    <w:rsid w:val="003C06FA"/>
    <w:rsid w:val="003C0D7D"/>
    <w:rsid w:val="003C11F9"/>
    <w:rsid w:val="003C129C"/>
    <w:rsid w:val="003C13D6"/>
    <w:rsid w:val="003C1F03"/>
    <w:rsid w:val="003C28C1"/>
    <w:rsid w:val="003C2B16"/>
    <w:rsid w:val="003C2E14"/>
    <w:rsid w:val="003C301F"/>
    <w:rsid w:val="003C30C2"/>
    <w:rsid w:val="003C3779"/>
    <w:rsid w:val="003C3DD7"/>
    <w:rsid w:val="003C40FB"/>
    <w:rsid w:val="003C4F80"/>
    <w:rsid w:val="003C5222"/>
    <w:rsid w:val="003C54F2"/>
    <w:rsid w:val="003C568D"/>
    <w:rsid w:val="003C571F"/>
    <w:rsid w:val="003C5764"/>
    <w:rsid w:val="003C583D"/>
    <w:rsid w:val="003C624C"/>
    <w:rsid w:val="003C65B9"/>
    <w:rsid w:val="003C6C25"/>
    <w:rsid w:val="003C6CCD"/>
    <w:rsid w:val="003C6CF3"/>
    <w:rsid w:val="003C6DEA"/>
    <w:rsid w:val="003C7323"/>
    <w:rsid w:val="003C736F"/>
    <w:rsid w:val="003C7932"/>
    <w:rsid w:val="003D009C"/>
    <w:rsid w:val="003D02F8"/>
    <w:rsid w:val="003D06DE"/>
    <w:rsid w:val="003D0AB1"/>
    <w:rsid w:val="003D0B0B"/>
    <w:rsid w:val="003D0E5D"/>
    <w:rsid w:val="003D1109"/>
    <w:rsid w:val="003D13AE"/>
    <w:rsid w:val="003D1B35"/>
    <w:rsid w:val="003D1DA7"/>
    <w:rsid w:val="003D1DEB"/>
    <w:rsid w:val="003D1F01"/>
    <w:rsid w:val="003D1F87"/>
    <w:rsid w:val="003D2347"/>
    <w:rsid w:val="003D250A"/>
    <w:rsid w:val="003D2B19"/>
    <w:rsid w:val="003D306C"/>
    <w:rsid w:val="003D31C6"/>
    <w:rsid w:val="003D322E"/>
    <w:rsid w:val="003D32B2"/>
    <w:rsid w:val="003D35D1"/>
    <w:rsid w:val="003D3A9C"/>
    <w:rsid w:val="003D3ED7"/>
    <w:rsid w:val="003D3F77"/>
    <w:rsid w:val="003D4DC7"/>
    <w:rsid w:val="003D4E82"/>
    <w:rsid w:val="003D50CA"/>
    <w:rsid w:val="003D51C5"/>
    <w:rsid w:val="003D5268"/>
    <w:rsid w:val="003D582D"/>
    <w:rsid w:val="003D5989"/>
    <w:rsid w:val="003D5A74"/>
    <w:rsid w:val="003D6985"/>
    <w:rsid w:val="003D6DE8"/>
    <w:rsid w:val="003D7055"/>
    <w:rsid w:val="003D717D"/>
    <w:rsid w:val="003D72A0"/>
    <w:rsid w:val="003D7470"/>
    <w:rsid w:val="003D76B3"/>
    <w:rsid w:val="003D7A0E"/>
    <w:rsid w:val="003D7C1A"/>
    <w:rsid w:val="003D7ECE"/>
    <w:rsid w:val="003D7F9B"/>
    <w:rsid w:val="003E00A9"/>
    <w:rsid w:val="003E0259"/>
    <w:rsid w:val="003E05CA"/>
    <w:rsid w:val="003E091E"/>
    <w:rsid w:val="003E0BAA"/>
    <w:rsid w:val="003E0C8E"/>
    <w:rsid w:val="003E0C95"/>
    <w:rsid w:val="003E0D13"/>
    <w:rsid w:val="003E0D58"/>
    <w:rsid w:val="003E0F6D"/>
    <w:rsid w:val="003E1121"/>
    <w:rsid w:val="003E1428"/>
    <w:rsid w:val="003E1CED"/>
    <w:rsid w:val="003E1D03"/>
    <w:rsid w:val="003E20CE"/>
    <w:rsid w:val="003E2CC4"/>
    <w:rsid w:val="003E2EB4"/>
    <w:rsid w:val="003E346D"/>
    <w:rsid w:val="003E34BA"/>
    <w:rsid w:val="003E3B39"/>
    <w:rsid w:val="003E4569"/>
    <w:rsid w:val="003E5209"/>
    <w:rsid w:val="003E5E2D"/>
    <w:rsid w:val="003E5EB3"/>
    <w:rsid w:val="003E5F3A"/>
    <w:rsid w:val="003E64ED"/>
    <w:rsid w:val="003E666A"/>
    <w:rsid w:val="003E6820"/>
    <w:rsid w:val="003E6922"/>
    <w:rsid w:val="003E6D15"/>
    <w:rsid w:val="003E70D5"/>
    <w:rsid w:val="003E7AD1"/>
    <w:rsid w:val="003E7B63"/>
    <w:rsid w:val="003E7E9E"/>
    <w:rsid w:val="003F01B1"/>
    <w:rsid w:val="003F0963"/>
    <w:rsid w:val="003F0B0E"/>
    <w:rsid w:val="003F0BDE"/>
    <w:rsid w:val="003F14F6"/>
    <w:rsid w:val="003F1CDD"/>
    <w:rsid w:val="003F2336"/>
    <w:rsid w:val="003F272A"/>
    <w:rsid w:val="003F283E"/>
    <w:rsid w:val="003F28ED"/>
    <w:rsid w:val="003F2AAE"/>
    <w:rsid w:val="003F2EB9"/>
    <w:rsid w:val="003F3134"/>
    <w:rsid w:val="003F3384"/>
    <w:rsid w:val="003F395A"/>
    <w:rsid w:val="003F3ACE"/>
    <w:rsid w:val="003F3DF0"/>
    <w:rsid w:val="003F4007"/>
    <w:rsid w:val="003F4114"/>
    <w:rsid w:val="003F4298"/>
    <w:rsid w:val="003F442E"/>
    <w:rsid w:val="003F4980"/>
    <w:rsid w:val="003F4A77"/>
    <w:rsid w:val="003F51A8"/>
    <w:rsid w:val="003F54FB"/>
    <w:rsid w:val="003F566A"/>
    <w:rsid w:val="003F5996"/>
    <w:rsid w:val="003F5F0D"/>
    <w:rsid w:val="003F63D8"/>
    <w:rsid w:val="003F671A"/>
    <w:rsid w:val="003F69F0"/>
    <w:rsid w:val="003F6B8C"/>
    <w:rsid w:val="003F705E"/>
    <w:rsid w:val="003F72A6"/>
    <w:rsid w:val="003F72ED"/>
    <w:rsid w:val="003F7381"/>
    <w:rsid w:val="003F75BB"/>
    <w:rsid w:val="003F782D"/>
    <w:rsid w:val="003F78E9"/>
    <w:rsid w:val="003F7DC9"/>
    <w:rsid w:val="0040042A"/>
    <w:rsid w:val="0040070F"/>
    <w:rsid w:val="004012CF"/>
    <w:rsid w:val="00401CED"/>
    <w:rsid w:val="00401E0A"/>
    <w:rsid w:val="00401EAD"/>
    <w:rsid w:val="0040225D"/>
    <w:rsid w:val="0040240C"/>
    <w:rsid w:val="0040271A"/>
    <w:rsid w:val="00402C48"/>
    <w:rsid w:val="00403506"/>
    <w:rsid w:val="004037B7"/>
    <w:rsid w:val="00403A71"/>
    <w:rsid w:val="00404BAD"/>
    <w:rsid w:val="00404DE7"/>
    <w:rsid w:val="00405F4B"/>
    <w:rsid w:val="00406819"/>
    <w:rsid w:val="00406880"/>
    <w:rsid w:val="004074BC"/>
    <w:rsid w:val="00407C56"/>
    <w:rsid w:val="00407FB5"/>
    <w:rsid w:val="0041114A"/>
    <w:rsid w:val="0041123E"/>
    <w:rsid w:val="004128CC"/>
    <w:rsid w:val="004129D4"/>
    <w:rsid w:val="00412C6D"/>
    <w:rsid w:val="00412E4A"/>
    <w:rsid w:val="00413082"/>
    <w:rsid w:val="004133DB"/>
    <w:rsid w:val="0041368C"/>
    <w:rsid w:val="0041369B"/>
    <w:rsid w:val="00413AD3"/>
    <w:rsid w:val="00413CC5"/>
    <w:rsid w:val="00414583"/>
    <w:rsid w:val="00414699"/>
    <w:rsid w:val="00414938"/>
    <w:rsid w:val="0041493B"/>
    <w:rsid w:val="00414E8D"/>
    <w:rsid w:val="0041553F"/>
    <w:rsid w:val="004155B4"/>
    <w:rsid w:val="00415A7D"/>
    <w:rsid w:val="004160CF"/>
    <w:rsid w:val="004163C0"/>
    <w:rsid w:val="0041653C"/>
    <w:rsid w:val="00416571"/>
    <w:rsid w:val="00416848"/>
    <w:rsid w:val="00416C3B"/>
    <w:rsid w:val="00416E4C"/>
    <w:rsid w:val="004174A4"/>
    <w:rsid w:val="004174B5"/>
    <w:rsid w:val="00417A17"/>
    <w:rsid w:val="00417B19"/>
    <w:rsid w:val="00417DC4"/>
    <w:rsid w:val="004204DD"/>
    <w:rsid w:val="00420A85"/>
    <w:rsid w:val="00420C74"/>
    <w:rsid w:val="0042162B"/>
    <w:rsid w:val="00422160"/>
    <w:rsid w:val="0042216F"/>
    <w:rsid w:val="00422931"/>
    <w:rsid w:val="004229B0"/>
    <w:rsid w:val="00422E20"/>
    <w:rsid w:val="00422FA3"/>
    <w:rsid w:val="0042326E"/>
    <w:rsid w:val="004232DE"/>
    <w:rsid w:val="0042392F"/>
    <w:rsid w:val="00423BF1"/>
    <w:rsid w:val="004246D2"/>
    <w:rsid w:val="0042474B"/>
    <w:rsid w:val="00424972"/>
    <w:rsid w:val="00424AB8"/>
    <w:rsid w:val="00424F1B"/>
    <w:rsid w:val="0042539D"/>
    <w:rsid w:val="004254BE"/>
    <w:rsid w:val="00425675"/>
    <w:rsid w:val="00425AD3"/>
    <w:rsid w:val="00425CA3"/>
    <w:rsid w:val="00425DA4"/>
    <w:rsid w:val="00425DF3"/>
    <w:rsid w:val="00425E92"/>
    <w:rsid w:val="00426282"/>
    <w:rsid w:val="0042666D"/>
    <w:rsid w:val="004268BA"/>
    <w:rsid w:val="00426AA2"/>
    <w:rsid w:val="00426B45"/>
    <w:rsid w:val="00427215"/>
    <w:rsid w:val="004273FB"/>
    <w:rsid w:val="0042743D"/>
    <w:rsid w:val="0042745E"/>
    <w:rsid w:val="00427684"/>
    <w:rsid w:val="00427779"/>
    <w:rsid w:val="00427D48"/>
    <w:rsid w:val="004302D4"/>
    <w:rsid w:val="0043083C"/>
    <w:rsid w:val="00430AC9"/>
    <w:rsid w:val="00430FFE"/>
    <w:rsid w:val="004310FC"/>
    <w:rsid w:val="00431281"/>
    <w:rsid w:val="00431428"/>
    <w:rsid w:val="00431A59"/>
    <w:rsid w:val="00432286"/>
    <w:rsid w:val="00432432"/>
    <w:rsid w:val="0043263D"/>
    <w:rsid w:val="004328DE"/>
    <w:rsid w:val="00432F80"/>
    <w:rsid w:val="00433BEE"/>
    <w:rsid w:val="004341A5"/>
    <w:rsid w:val="0043433E"/>
    <w:rsid w:val="004343AF"/>
    <w:rsid w:val="004346E6"/>
    <w:rsid w:val="004348C9"/>
    <w:rsid w:val="00434994"/>
    <w:rsid w:val="00434C0A"/>
    <w:rsid w:val="00434DF4"/>
    <w:rsid w:val="00434EF8"/>
    <w:rsid w:val="00435276"/>
    <w:rsid w:val="0043553B"/>
    <w:rsid w:val="00435570"/>
    <w:rsid w:val="004358E2"/>
    <w:rsid w:val="00436B72"/>
    <w:rsid w:val="00436C3D"/>
    <w:rsid w:val="00436ECD"/>
    <w:rsid w:val="00436F34"/>
    <w:rsid w:val="004373F6"/>
    <w:rsid w:val="0043754F"/>
    <w:rsid w:val="00437B2B"/>
    <w:rsid w:val="00437B5B"/>
    <w:rsid w:val="0044002A"/>
    <w:rsid w:val="00440087"/>
    <w:rsid w:val="00440270"/>
    <w:rsid w:val="00441641"/>
    <w:rsid w:val="00441E78"/>
    <w:rsid w:val="00442862"/>
    <w:rsid w:val="00442907"/>
    <w:rsid w:val="0044326B"/>
    <w:rsid w:val="004436B9"/>
    <w:rsid w:val="00443BE7"/>
    <w:rsid w:val="00444102"/>
    <w:rsid w:val="00444457"/>
    <w:rsid w:val="00444549"/>
    <w:rsid w:val="00444A15"/>
    <w:rsid w:val="00444EAD"/>
    <w:rsid w:val="00445300"/>
    <w:rsid w:val="004457B8"/>
    <w:rsid w:val="004458B6"/>
    <w:rsid w:val="004459A9"/>
    <w:rsid w:val="00445DC3"/>
    <w:rsid w:val="00446033"/>
    <w:rsid w:val="00446D4C"/>
    <w:rsid w:val="0044713A"/>
    <w:rsid w:val="0044714C"/>
    <w:rsid w:val="00447692"/>
    <w:rsid w:val="0044795C"/>
    <w:rsid w:val="00447ED8"/>
    <w:rsid w:val="0045028E"/>
    <w:rsid w:val="00450335"/>
    <w:rsid w:val="00450469"/>
    <w:rsid w:val="00450897"/>
    <w:rsid w:val="00450D4A"/>
    <w:rsid w:val="004513E4"/>
    <w:rsid w:val="00451AE9"/>
    <w:rsid w:val="00451B3E"/>
    <w:rsid w:val="00451E13"/>
    <w:rsid w:val="00452246"/>
    <w:rsid w:val="004525EE"/>
    <w:rsid w:val="004529C4"/>
    <w:rsid w:val="00452B8E"/>
    <w:rsid w:val="004532E7"/>
    <w:rsid w:val="004535FC"/>
    <w:rsid w:val="00453B59"/>
    <w:rsid w:val="00453D06"/>
    <w:rsid w:val="00453E9E"/>
    <w:rsid w:val="00453ECA"/>
    <w:rsid w:val="00453F21"/>
    <w:rsid w:val="0045401E"/>
    <w:rsid w:val="004541E0"/>
    <w:rsid w:val="00454234"/>
    <w:rsid w:val="004542F1"/>
    <w:rsid w:val="00454301"/>
    <w:rsid w:val="004545FC"/>
    <w:rsid w:val="00454605"/>
    <w:rsid w:val="00454E67"/>
    <w:rsid w:val="004559B8"/>
    <w:rsid w:val="00455C6A"/>
    <w:rsid w:val="00455E56"/>
    <w:rsid w:val="00456239"/>
    <w:rsid w:val="0045634F"/>
    <w:rsid w:val="0045681A"/>
    <w:rsid w:val="00456E90"/>
    <w:rsid w:val="004571F7"/>
    <w:rsid w:val="004575B1"/>
    <w:rsid w:val="00457A68"/>
    <w:rsid w:val="0046092A"/>
    <w:rsid w:val="00460B96"/>
    <w:rsid w:val="004615CF"/>
    <w:rsid w:val="004617BC"/>
    <w:rsid w:val="00461A8A"/>
    <w:rsid w:val="00461D47"/>
    <w:rsid w:val="00461DC8"/>
    <w:rsid w:val="004620C4"/>
    <w:rsid w:val="004621C3"/>
    <w:rsid w:val="00462C59"/>
    <w:rsid w:val="004630C2"/>
    <w:rsid w:val="004638F1"/>
    <w:rsid w:val="00463DBB"/>
    <w:rsid w:val="00463E6D"/>
    <w:rsid w:val="0046406F"/>
    <w:rsid w:val="0046416E"/>
    <w:rsid w:val="00464243"/>
    <w:rsid w:val="004643B7"/>
    <w:rsid w:val="00465166"/>
    <w:rsid w:val="004653D6"/>
    <w:rsid w:val="00465B8A"/>
    <w:rsid w:val="00465E75"/>
    <w:rsid w:val="00465FFC"/>
    <w:rsid w:val="00466022"/>
    <w:rsid w:val="004662C5"/>
    <w:rsid w:val="00466518"/>
    <w:rsid w:val="00466851"/>
    <w:rsid w:val="00467226"/>
    <w:rsid w:val="004672BD"/>
    <w:rsid w:val="004677FA"/>
    <w:rsid w:val="00467E5E"/>
    <w:rsid w:val="004708D3"/>
    <w:rsid w:val="00470A2E"/>
    <w:rsid w:val="00471A47"/>
    <w:rsid w:val="004721A4"/>
    <w:rsid w:val="004726DD"/>
    <w:rsid w:val="00472739"/>
    <w:rsid w:val="0047320B"/>
    <w:rsid w:val="00473290"/>
    <w:rsid w:val="00473358"/>
    <w:rsid w:val="004735B2"/>
    <w:rsid w:val="00473603"/>
    <w:rsid w:val="00473B8F"/>
    <w:rsid w:val="00473C1A"/>
    <w:rsid w:val="004744E3"/>
    <w:rsid w:val="004744FF"/>
    <w:rsid w:val="004748AF"/>
    <w:rsid w:val="00474A3E"/>
    <w:rsid w:val="00474B27"/>
    <w:rsid w:val="00475056"/>
    <w:rsid w:val="0047518B"/>
    <w:rsid w:val="00475226"/>
    <w:rsid w:val="004755B3"/>
    <w:rsid w:val="00475905"/>
    <w:rsid w:val="00475B22"/>
    <w:rsid w:val="00475C69"/>
    <w:rsid w:val="00476032"/>
    <w:rsid w:val="004763E1"/>
    <w:rsid w:val="004767CC"/>
    <w:rsid w:val="00476D6B"/>
    <w:rsid w:val="00476DDC"/>
    <w:rsid w:val="0047733B"/>
    <w:rsid w:val="004773FF"/>
    <w:rsid w:val="00477760"/>
    <w:rsid w:val="004777DC"/>
    <w:rsid w:val="0047790C"/>
    <w:rsid w:val="00477CF7"/>
    <w:rsid w:val="00480871"/>
    <w:rsid w:val="0048092F"/>
    <w:rsid w:val="00481620"/>
    <w:rsid w:val="00481B68"/>
    <w:rsid w:val="00481E0E"/>
    <w:rsid w:val="00481EFB"/>
    <w:rsid w:val="004820E0"/>
    <w:rsid w:val="0048292B"/>
    <w:rsid w:val="00482CBB"/>
    <w:rsid w:val="00483067"/>
    <w:rsid w:val="0048313D"/>
    <w:rsid w:val="00483179"/>
    <w:rsid w:val="00483252"/>
    <w:rsid w:val="0048337C"/>
    <w:rsid w:val="004836BD"/>
    <w:rsid w:val="00484A01"/>
    <w:rsid w:val="00484A7A"/>
    <w:rsid w:val="00484C4E"/>
    <w:rsid w:val="00484D7B"/>
    <w:rsid w:val="00484EDE"/>
    <w:rsid w:val="004854DB"/>
    <w:rsid w:val="004855FB"/>
    <w:rsid w:val="0048584A"/>
    <w:rsid w:val="00485EFA"/>
    <w:rsid w:val="0048606B"/>
    <w:rsid w:val="00486277"/>
    <w:rsid w:val="00486482"/>
    <w:rsid w:val="0048651F"/>
    <w:rsid w:val="0048691B"/>
    <w:rsid w:val="00490091"/>
    <w:rsid w:val="00490249"/>
    <w:rsid w:val="00490283"/>
    <w:rsid w:val="0049056D"/>
    <w:rsid w:val="0049070D"/>
    <w:rsid w:val="004907CC"/>
    <w:rsid w:val="00490ADE"/>
    <w:rsid w:val="0049126F"/>
    <w:rsid w:val="0049175B"/>
    <w:rsid w:val="00491FC4"/>
    <w:rsid w:val="00492441"/>
    <w:rsid w:val="00492675"/>
    <w:rsid w:val="004933E7"/>
    <w:rsid w:val="0049357C"/>
    <w:rsid w:val="004935C6"/>
    <w:rsid w:val="004939E1"/>
    <w:rsid w:val="00493A49"/>
    <w:rsid w:val="00493E9B"/>
    <w:rsid w:val="004940BF"/>
    <w:rsid w:val="004945EC"/>
    <w:rsid w:val="00494603"/>
    <w:rsid w:val="004946BB"/>
    <w:rsid w:val="00494732"/>
    <w:rsid w:val="004949EB"/>
    <w:rsid w:val="00494BC4"/>
    <w:rsid w:val="00495803"/>
    <w:rsid w:val="0049583A"/>
    <w:rsid w:val="00495A8A"/>
    <w:rsid w:val="00495D32"/>
    <w:rsid w:val="00495F76"/>
    <w:rsid w:val="00496398"/>
    <w:rsid w:val="004963E4"/>
    <w:rsid w:val="00496659"/>
    <w:rsid w:val="00496A66"/>
    <w:rsid w:val="0049701D"/>
    <w:rsid w:val="00497A6C"/>
    <w:rsid w:val="00497BE4"/>
    <w:rsid w:val="00497CFB"/>
    <w:rsid w:val="004A0279"/>
    <w:rsid w:val="004A02EC"/>
    <w:rsid w:val="004A04A8"/>
    <w:rsid w:val="004A05D2"/>
    <w:rsid w:val="004A0C68"/>
    <w:rsid w:val="004A11E6"/>
    <w:rsid w:val="004A120A"/>
    <w:rsid w:val="004A14F0"/>
    <w:rsid w:val="004A167D"/>
    <w:rsid w:val="004A1AD4"/>
    <w:rsid w:val="004A1BFD"/>
    <w:rsid w:val="004A1CFA"/>
    <w:rsid w:val="004A2162"/>
    <w:rsid w:val="004A2179"/>
    <w:rsid w:val="004A23D3"/>
    <w:rsid w:val="004A2A93"/>
    <w:rsid w:val="004A2E0A"/>
    <w:rsid w:val="004A3036"/>
    <w:rsid w:val="004A3535"/>
    <w:rsid w:val="004A3539"/>
    <w:rsid w:val="004A3727"/>
    <w:rsid w:val="004A4055"/>
    <w:rsid w:val="004A4117"/>
    <w:rsid w:val="004A412F"/>
    <w:rsid w:val="004A45DF"/>
    <w:rsid w:val="004A4CED"/>
    <w:rsid w:val="004A5717"/>
    <w:rsid w:val="004A59CB"/>
    <w:rsid w:val="004A5AC3"/>
    <w:rsid w:val="004A636D"/>
    <w:rsid w:val="004A6386"/>
    <w:rsid w:val="004A640E"/>
    <w:rsid w:val="004A6750"/>
    <w:rsid w:val="004A67DA"/>
    <w:rsid w:val="004A6891"/>
    <w:rsid w:val="004A698F"/>
    <w:rsid w:val="004A6BCA"/>
    <w:rsid w:val="004A6EC5"/>
    <w:rsid w:val="004A71A4"/>
    <w:rsid w:val="004A7A42"/>
    <w:rsid w:val="004A7C32"/>
    <w:rsid w:val="004A7ED4"/>
    <w:rsid w:val="004B01A2"/>
    <w:rsid w:val="004B034D"/>
    <w:rsid w:val="004B05C1"/>
    <w:rsid w:val="004B0ECD"/>
    <w:rsid w:val="004B1728"/>
    <w:rsid w:val="004B1738"/>
    <w:rsid w:val="004B1787"/>
    <w:rsid w:val="004B1E38"/>
    <w:rsid w:val="004B23FB"/>
    <w:rsid w:val="004B249E"/>
    <w:rsid w:val="004B254B"/>
    <w:rsid w:val="004B256E"/>
    <w:rsid w:val="004B25F2"/>
    <w:rsid w:val="004B294D"/>
    <w:rsid w:val="004B2C91"/>
    <w:rsid w:val="004B2EDF"/>
    <w:rsid w:val="004B2FC4"/>
    <w:rsid w:val="004B302A"/>
    <w:rsid w:val="004B3423"/>
    <w:rsid w:val="004B349C"/>
    <w:rsid w:val="004B3AA3"/>
    <w:rsid w:val="004B3EA1"/>
    <w:rsid w:val="004B4879"/>
    <w:rsid w:val="004B491D"/>
    <w:rsid w:val="004B4991"/>
    <w:rsid w:val="004B4D85"/>
    <w:rsid w:val="004B5019"/>
    <w:rsid w:val="004B5100"/>
    <w:rsid w:val="004B5FFB"/>
    <w:rsid w:val="004B629C"/>
    <w:rsid w:val="004B636E"/>
    <w:rsid w:val="004B6E67"/>
    <w:rsid w:val="004C00ED"/>
    <w:rsid w:val="004C037C"/>
    <w:rsid w:val="004C0559"/>
    <w:rsid w:val="004C0627"/>
    <w:rsid w:val="004C08E0"/>
    <w:rsid w:val="004C11DE"/>
    <w:rsid w:val="004C14BD"/>
    <w:rsid w:val="004C174E"/>
    <w:rsid w:val="004C1786"/>
    <w:rsid w:val="004C17BD"/>
    <w:rsid w:val="004C2152"/>
    <w:rsid w:val="004C296E"/>
    <w:rsid w:val="004C2CDD"/>
    <w:rsid w:val="004C2DBA"/>
    <w:rsid w:val="004C318F"/>
    <w:rsid w:val="004C34C7"/>
    <w:rsid w:val="004C3973"/>
    <w:rsid w:val="004C399A"/>
    <w:rsid w:val="004C4578"/>
    <w:rsid w:val="004C458A"/>
    <w:rsid w:val="004C45E9"/>
    <w:rsid w:val="004C490C"/>
    <w:rsid w:val="004C4C62"/>
    <w:rsid w:val="004C4DC2"/>
    <w:rsid w:val="004C4F90"/>
    <w:rsid w:val="004C5373"/>
    <w:rsid w:val="004C5425"/>
    <w:rsid w:val="004C5AC7"/>
    <w:rsid w:val="004C5F05"/>
    <w:rsid w:val="004C64D9"/>
    <w:rsid w:val="004C6AD9"/>
    <w:rsid w:val="004C7764"/>
    <w:rsid w:val="004C7A61"/>
    <w:rsid w:val="004C7B4A"/>
    <w:rsid w:val="004C7D2B"/>
    <w:rsid w:val="004C7F0D"/>
    <w:rsid w:val="004D00B9"/>
    <w:rsid w:val="004D012B"/>
    <w:rsid w:val="004D031F"/>
    <w:rsid w:val="004D0CB3"/>
    <w:rsid w:val="004D0DE8"/>
    <w:rsid w:val="004D0DF2"/>
    <w:rsid w:val="004D0F7C"/>
    <w:rsid w:val="004D12FC"/>
    <w:rsid w:val="004D1576"/>
    <w:rsid w:val="004D161F"/>
    <w:rsid w:val="004D16C5"/>
    <w:rsid w:val="004D1B8D"/>
    <w:rsid w:val="004D1EC5"/>
    <w:rsid w:val="004D2425"/>
    <w:rsid w:val="004D25F3"/>
    <w:rsid w:val="004D294C"/>
    <w:rsid w:val="004D2AA4"/>
    <w:rsid w:val="004D2ACE"/>
    <w:rsid w:val="004D2B13"/>
    <w:rsid w:val="004D358A"/>
    <w:rsid w:val="004D37F4"/>
    <w:rsid w:val="004D42B7"/>
    <w:rsid w:val="004D4478"/>
    <w:rsid w:val="004D44F1"/>
    <w:rsid w:val="004D4617"/>
    <w:rsid w:val="004D4922"/>
    <w:rsid w:val="004D494B"/>
    <w:rsid w:val="004D4A86"/>
    <w:rsid w:val="004D4B68"/>
    <w:rsid w:val="004D4D11"/>
    <w:rsid w:val="004D5462"/>
    <w:rsid w:val="004D549A"/>
    <w:rsid w:val="004D5AC9"/>
    <w:rsid w:val="004D5B16"/>
    <w:rsid w:val="004D5BE3"/>
    <w:rsid w:val="004D5E53"/>
    <w:rsid w:val="004D6713"/>
    <w:rsid w:val="004D69E4"/>
    <w:rsid w:val="004D7464"/>
    <w:rsid w:val="004D74C5"/>
    <w:rsid w:val="004D7CD6"/>
    <w:rsid w:val="004D7DB3"/>
    <w:rsid w:val="004D7ECC"/>
    <w:rsid w:val="004E0067"/>
    <w:rsid w:val="004E0251"/>
    <w:rsid w:val="004E0264"/>
    <w:rsid w:val="004E0542"/>
    <w:rsid w:val="004E077C"/>
    <w:rsid w:val="004E08D5"/>
    <w:rsid w:val="004E09DC"/>
    <w:rsid w:val="004E0C1F"/>
    <w:rsid w:val="004E0DDF"/>
    <w:rsid w:val="004E0F6E"/>
    <w:rsid w:val="004E1756"/>
    <w:rsid w:val="004E1986"/>
    <w:rsid w:val="004E1A33"/>
    <w:rsid w:val="004E20A7"/>
    <w:rsid w:val="004E2467"/>
    <w:rsid w:val="004E25DF"/>
    <w:rsid w:val="004E2BB0"/>
    <w:rsid w:val="004E2D74"/>
    <w:rsid w:val="004E3597"/>
    <w:rsid w:val="004E38FF"/>
    <w:rsid w:val="004E40A1"/>
    <w:rsid w:val="004E41F5"/>
    <w:rsid w:val="004E4D6F"/>
    <w:rsid w:val="004E4E08"/>
    <w:rsid w:val="004E5298"/>
    <w:rsid w:val="004E5483"/>
    <w:rsid w:val="004E570D"/>
    <w:rsid w:val="004E5764"/>
    <w:rsid w:val="004E5AE2"/>
    <w:rsid w:val="004E63CE"/>
    <w:rsid w:val="004E676F"/>
    <w:rsid w:val="004E6825"/>
    <w:rsid w:val="004E6AC6"/>
    <w:rsid w:val="004E6D4C"/>
    <w:rsid w:val="004E6EE5"/>
    <w:rsid w:val="004E7430"/>
    <w:rsid w:val="004E7998"/>
    <w:rsid w:val="004E7B7A"/>
    <w:rsid w:val="004E7B7C"/>
    <w:rsid w:val="004E7F65"/>
    <w:rsid w:val="004F04C7"/>
    <w:rsid w:val="004F06AA"/>
    <w:rsid w:val="004F0D39"/>
    <w:rsid w:val="004F0ED2"/>
    <w:rsid w:val="004F1132"/>
    <w:rsid w:val="004F14D5"/>
    <w:rsid w:val="004F18A4"/>
    <w:rsid w:val="004F1E16"/>
    <w:rsid w:val="004F25AD"/>
    <w:rsid w:val="004F2D48"/>
    <w:rsid w:val="004F2E77"/>
    <w:rsid w:val="004F340D"/>
    <w:rsid w:val="004F3C8D"/>
    <w:rsid w:val="004F44BE"/>
    <w:rsid w:val="004F4757"/>
    <w:rsid w:val="004F47EB"/>
    <w:rsid w:val="004F5873"/>
    <w:rsid w:val="004F5ADE"/>
    <w:rsid w:val="004F5EEE"/>
    <w:rsid w:val="004F5FF4"/>
    <w:rsid w:val="004F6153"/>
    <w:rsid w:val="004F61B8"/>
    <w:rsid w:val="004F664E"/>
    <w:rsid w:val="004F6B2B"/>
    <w:rsid w:val="004F6C6D"/>
    <w:rsid w:val="004F6DE2"/>
    <w:rsid w:val="004F6EE6"/>
    <w:rsid w:val="004F758B"/>
    <w:rsid w:val="004F76CB"/>
    <w:rsid w:val="004F7AF0"/>
    <w:rsid w:val="004F7B8E"/>
    <w:rsid w:val="004F7DE0"/>
    <w:rsid w:val="0050034A"/>
    <w:rsid w:val="0050066B"/>
    <w:rsid w:val="00500B77"/>
    <w:rsid w:val="005012C2"/>
    <w:rsid w:val="0050147F"/>
    <w:rsid w:val="00501554"/>
    <w:rsid w:val="00501632"/>
    <w:rsid w:val="005018A0"/>
    <w:rsid w:val="00501E6E"/>
    <w:rsid w:val="00501F94"/>
    <w:rsid w:val="00502367"/>
    <w:rsid w:val="005025CE"/>
    <w:rsid w:val="00502A33"/>
    <w:rsid w:val="00502B28"/>
    <w:rsid w:val="00502EB1"/>
    <w:rsid w:val="00503003"/>
    <w:rsid w:val="0050316F"/>
    <w:rsid w:val="00503AF6"/>
    <w:rsid w:val="00504024"/>
    <w:rsid w:val="00504240"/>
    <w:rsid w:val="0050435C"/>
    <w:rsid w:val="00504472"/>
    <w:rsid w:val="005044E4"/>
    <w:rsid w:val="0050475D"/>
    <w:rsid w:val="00504ECF"/>
    <w:rsid w:val="0050504C"/>
    <w:rsid w:val="00505726"/>
    <w:rsid w:val="005057E7"/>
    <w:rsid w:val="0050599E"/>
    <w:rsid w:val="005059BE"/>
    <w:rsid w:val="00505A87"/>
    <w:rsid w:val="00506732"/>
    <w:rsid w:val="00506C0A"/>
    <w:rsid w:val="005072E3"/>
    <w:rsid w:val="00507552"/>
    <w:rsid w:val="00507632"/>
    <w:rsid w:val="0051064F"/>
    <w:rsid w:val="00510760"/>
    <w:rsid w:val="00510B73"/>
    <w:rsid w:val="00510DB6"/>
    <w:rsid w:val="00511927"/>
    <w:rsid w:val="00511B4F"/>
    <w:rsid w:val="00511CD6"/>
    <w:rsid w:val="00511CF7"/>
    <w:rsid w:val="00511E60"/>
    <w:rsid w:val="00511E8B"/>
    <w:rsid w:val="00512AA5"/>
    <w:rsid w:val="00512C8C"/>
    <w:rsid w:val="00512CFF"/>
    <w:rsid w:val="00512EF8"/>
    <w:rsid w:val="0051325D"/>
    <w:rsid w:val="0051347C"/>
    <w:rsid w:val="00513E33"/>
    <w:rsid w:val="005142BD"/>
    <w:rsid w:val="005145C4"/>
    <w:rsid w:val="00515046"/>
    <w:rsid w:val="0051588D"/>
    <w:rsid w:val="00515F74"/>
    <w:rsid w:val="005160E6"/>
    <w:rsid w:val="0051614F"/>
    <w:rsid w:val="005161C8"/>
    <w:rsid w:val="00516273"/>
    <w:rsid w:val="00516474"/>
    <w:rsid w:val="005165C9"/>
    <w:rsid w:val="005168B6"/>
    <w:rsid w:val="005168F0"/>
    <w:rsid w:val="005171BE"/>
    <w:rsid w:val="0051749D"/>
    <w:rsid w:val="005174BC"/>
    <w:rsid w:val="005175A7"/>
    <w:rsid w:val="00517BD7"/>
    <w:rsid w:val="0052046C"/>
    <w:rsid w:val="00520B27"/>
    <w:rsid w:val="00520B87"/>
    <w:rsid w:val="00520F96"/>
    <w:rsid w:val="00521180"/>
    <w:rsid w:val="00521320"/>
    <w:rsid w:val="005214CB"/>
    <w:rsid w:val="0052155D"/>
    <w:rsid w:val="00521FEF"/>
    <w:rsid w:val="00522480"/>
    <w:rsid w:val="00522A14"/>
    <w:rsid w:val="00522C58"/>
    <w:rsid w:val="00522D24"/>
    <w:rsid w:val="00522DC7"/>
    <w:rsid w:val="00522E06"/>
    <w:rsid w:val="005230A0"/>
    <w:rsid w:val="00523597"/>
    <w:rsid w:val="005235C8"/>
    <w:rsid w:val="00523AD2"/>
    <w:rsid w:val="00523AF3"/>
    <w:rsid w:val="005244E5"/>
    <w:rsid w:val="005246C9"/>
    <w:rsid w:val="00524BF6"/>
    <w:rsid w:val="00524E2D"/>
    <w:rsid w:val="005254F3"/>
    <w:rsid w:val="00525534"/>
    <w:rsid w:val="00525CA1"/>
    <w:rsid w:val="00526699"/>
    <w:rsid w:val="0052681A"/>
    <w:rsid w:val="00526A6A"/>
    <w:rsid w:val="00526AB6"/>
    <w:rsid w:val="00526D36"/>
    <w:rsid w:val="00527237"/>
    <w:rsid w:val="00527454"/>
    <w:rsid w:val="00527A3E"/>
    <w:rsid w:val="00527B0B"/>
    <w:rsid w:val="00527D43"/>
    <w:rsid w:val="005300D2"/>
    <w:rsid w:val="005305B0"/>
    <w:rsid w:val="0053068B"/>
    <w:rsid w:val="005309AF"/>
    <w:rsid w:val="00530EB6"/>
    <w:rsid w:val="0053172B"/>
    <w:rsid w:val="00531843"/>
    <w:rsid w:val="00531AF7"/>
    <w:rsid w:val="00531EF7"/>
    <w:rsid w:val="0053243A"/>
    <w:rsid w:val="0053253A"/>
    <w:rsid w:val="005327CF"/>
    <w:rsid w:val="0053294F"/>
    <w:rsid w:val="0053297C"/>
    <w:rsid w:val="005329F8"/>
    <w:rsid w:val="00532A2A"/>
    <w:rsid w:val="00532FAE"/>
    <w:rsid w:val="005330DB"/>
    <w:rsid w:val="005336F1"/>
    <w:rsid w:val="00533986"/>
    <w:rsid w:val="005339DC"/>
    <w:rsid w:val="005342A6"/>
    <w:rsid w:val="005346E3"/>
    <w:rsid w:val="005347F4"/>
    <w:rsid w:val="00534EFD"/>
    <w:rsid w:val="00536083"/>
    <w:rsid w:val="00536142"/>
    <w:rsid w:val="0053627E"/>
    <w:rsid w:val="00536DF1"/>
    <w:rsid w:val="005373DC"/>
    <w:rsid w:val="00537F5A"/>
    <w:rsid w:val="00540992"/>
    <w:rsid w:val="00540B45"/>
    <w:rsid w:val="00540D3F"/>
    <w:rsid w:val="00540DF6"/>
    <w:rsid w:val="0054137F"/>
    <w:rsid w:val="005419FB"/>
    <w:rsid w:val="00541B83"/>
    <w:rsid w:val="00541CEF"/>
    <w:rsid w:val="00541F64"/>
    <w:rsid w:val="00541FBF"/>
    <w:rsid w:val="00541FC8"/>
    <w:rsid w:val="005424E8"/>
    <w:rsid w:val="005438B7"/>
    <w:rsid w:val="00543C22"/>
    <w:rsid w:val="00543F2D"/>
    <w:rsid w:val="00543F6B"/>
    <w:rsid w:val="00544017"/>
    <w:rsid w:val="0054490E"/>
    <w:rsid w:val="00544A05"/>
    <w:rsid w:val="00544B73"/>
    <w:rsid w:val="00544DF7"/>
    <w:rsid w:val="00544FFD"/>
    <w:rsid w:val="00545260"/>
    <w:rsid w:val="005452BA"/>
    <w:rsid w:val="00545943"/>
    <w:rsid w:val="005459D1"/>
    <w:rsid w:val="00545A53"/>
    <w:rsid w:val="00545D4D"/>
    <w:rsid w:val="00545DED"/>
    <w:rsid w:val="00545E15"/>
    <w:rsid w:val="00546165"/>
    <w:rsid w:val="005462A1"/>
    <w:rsid w:val="0054678F"/>
    <w:rsid w:val="00547085"/>
    <w:rsid w:val="0054745B"/>
    <w:rsid w:val="0054773A"/>
    <w:rsid w:val="00547AEC"/>
    <w:rsid w:val="00547DF9"/>
    <w:rsid w:val="00550026"/>
    <w:rsid w:val="005507DD"/>
    <w:rsid w:val="00550FE7"/>
    <w:rsid w:val="005514C3"/>
    <w:rsid w:val="005514EB"/>
    <w:rsid w:val="00551888"/>
    <w:rsid w:val="00551B47"/>
    <w:rsid w:val="00552024"/>
    <w:rsid w:val="00552162"/>
    <w:rsid w:val="00552214"/>
    <w:rsid w:val="005524DE"/>
    <w:rsid w:val="0055277C"/>
    <w:rsid w:val="00553101"/>
    <w:rsid w:val="005533F3"/>
    <w:rsid w:val="0055348B"/>
    <w:rsid w:val="00554234"/>
    <w:rsid w:val="005545D7"/>
    <w:rsid w:val="00554FF3"/>
    <w:rsid w:val="005552C8"/>
    <w:rsid w:val="00555B7B"/>
    <w:rsid w:val="00555C29"/>
    <w:rsid w:val="00555C98"/>
    <w:rsid w:val="00555F6F"/>
    <w:rsid w:val="0055668D"/>
    <w:rsid w:val="00556911"/>
    <w:rsid w:val="00557039"/>
    <w:rsid w:val="00557159"/>
    <w:rsid w:val="005571E5"/>
    <w:rsid w:val="005601D4"/>
    <w:rsid w:val="00560C69"/>
    <w:rsid w:val="00560DC3"/>
    <w:rsid w:val="0056108F"/>
    <w:rsid w:val="005611EC"/>
    <w:rsid w:val="00561AD4"/>
    <w:rsid w:val="00561D3D"/>
    <w:rsid w:val="00561F81"/>
    <w:rsid w:val="005629EB"/>
    <w:rsid w:val="00562B86"/>
    <w:rsid w:val="00562BED"/>
    <w:rsid w:val="00562EC1"/>
    <w:rsid w:val="00563076"/>
    <w:rsid w:val="005631FF"/>
    <w:rsid w:val="00563445"/>
    <w:rsid w:val="00563601"/>
    <w:rsid w:val="00563A76"/>
    <w:rsid w:val="00563B97"/>
    <w:rsid w:val="00563D04"/>
    <w:rsid w:val="00563F93"/>
    <w:rsid w:val="0056406B"/>
    <w:rsid w:val="0056419D"/>
    <w:rsid w:val="00564259"/>
    <w:rsid w:val="00564496"/>
    <w:rsid w:val="005644F3"/>
    <w:rsid w:val="005648BE"/>
    <w:rsid w:val="00564B61"/>
    <w:rsid w:val="00564D72"/>
    <w:rsid w:val="00564FB0"/>
    <w:rsid w:val="0056533C"/>
    <w:rsid w:val="005653BB"/>
    <w:rsid w:val="00565BF8"/>
    <w:rsid w:val="00565CC7"/>
    <w:rsid w:val="00565D18"/>
    <w:rsid w:val="005660D3"/>
    <w:rsid w:val="0056646A"/>
    <w:rsid w:val="005668DD"/>
    <w:rsid w:val="00566DD2"/>
    <w:rsid w:val="00566F02"/>
    <w:rsid w:val="00566FEA"/>
    <w:rsid w:val="005670CA"/>
    <w:rsid w:val="005673C9"/>
    <w:rsid w:val="00567D4F"/>
    <w:rsid w:val="005701F4"/>
    <w:rsid w:val="00570A6E"/>
    <w:rsid w:val="0057129B"/>
    <w:rsid w:val="005713F6"/>
    <w:rsid w:val="00571E1E"/>
    <w:rsid w:val="00572006"/>
    <w:rsid w:val="005723B3"/>
    <w:rsid w:val="005723F0"/>
    <w:rsid w:val="0057252F"/>
    <w:rsid w:val="00572708"/>
    <w:rsid w:val="00572B47"/>
    <w:rsid w:val="0057327A"/>
    <w:rsid w:val="00573336"/>
    <w:rsid w:val="005735B0"/>
    <w:rsid w:val="00573B85"/>
    <w:rsid w:val="00573BF0"/>
    <w:rsid w:val="00574250"/>
    <w:rsid w:val="005748F1"/>
    <w:rsid w:val="005752D8"/>
    <w:rsid w:val="005755DA"/>
    <w:rsid w:val="005757D3"/>
    <w:rsid w:val="00575938"/>
    <w:rsid w:val="00575B0C"/>
    <w:rsid w:val="00575ED0"/>
    <w:rsid w:val="005760FC"/>
    <w:rsid w:val="0057691C"/>
    <w:rsid w:val="00576A24"/>
    <w:rsid w:val="00576ACB"/>
    <w:rsid w:val="00576B6D"/>
    <w:rsid w:val="00576BF6"/>
    <w:rsid w:val="00576CB7"/>
    <w:rsid w:val="005771E9"/>
    <w:rsid w:val="0057732D"/>
    <w:rsid w:val="00577AE9"/>
    <w:rsid w:val="00577B3A"/>
    <w:rsid w:val="005802AB"/>
    <w:rsid w:val="0058047B"/>
    <w:rsid w:val="00580505"/>
    <w:rsid w:val="005807B7"/>
    <w:rsid w:val="00580B12"/>
    <w:rsid w:val="00580E60"/>
    <w:rsid w:val="00581478"/>
    <w:rsid w:val="005818EE"/>
    <w:rsid w:val="00581C21"/>
    <w:rsid w:val="00581C9E"/>
    <w:rsid w:val="00582042"/>
    <w:rsid w:val="005822E2"/>
    <w:rsid w:val="00582924"/>
    <w:rsid w:val="005829BF"/>
    <w:rsid w:val="00582D30"/>
    <w:rsid w:val="00582FA3"/>
    <w:rsid w:val="0058309C"/>
    <w:rsid w:val="005833B3"/>
    <w:rsid w:val="00583805"/>
    <w:rsid w:val="00583948"/>
    <w:rsid w:val="00583DBC"/>
    <w:rsid w:val="00583FE5"/>
    <w:rsid w:val="005840EC"/>
    <w:rsid w:val="00584455"/>
    <w:rsid w:val="005849EB"/>
    <w:rsid w:val="00584B37"/>
    <w:rsid w:val="00584BD4"/>
    <w:rsid w:val="00584DDF"/>
    <w:rsid w:val="00585146"/>
    <w:rsid w:val="0058530F"/>
    <w:rsid w:val="00585326"/>
    <w:rsid w:val="0058547B"/>
    <w:rsid w:val="00585753"/>
    <w:rsid w:val="00586252"/>
    <w:rsid w:val="005866E0"/>
    <w:rsid w:val="005873E7"/>
    <w:rsid w:val="00587615"/>
    <w:rsid w:val="00587978"/>
    <w:rsid w:val="00590BF8"/>
    <w:rsid w:val="00591138"/>
    <w:rsid w:val="0059118A"/>
    <w:rsid w:val="00591550"/>
    <w:rsid w:val="005917C1"/>
    <w:rsid w:val="00591858"/>
    <w:rsid w:val="00591AD1"/>
    <w:rsid w:val="00593603"/>
    <w:rsid w:val="00593869"/>
    <w:rsid w:val="00593AD5"/>
    <w:rsid w:val="00594141"/>
    <w:rsid w:val="00594557"/>
    <w:rsid w:val="00594B71"/>
    <w:rsid w:val="00594BE5"/>
    <w:rsid w:val="00595999"/>
    <w:rsid w:val="00595D01"/>
    <w:rsid w:val="00595FE9"/>
    <w:rsid w:val="0059600D"/>
    <w:rsid w:val="00596324"/>
    <w:rsid w:val="00596EAE"/>
    <w:rsid w:val="00597058"/>
    <w:rsid w:val="00597453"/>
    <w:rsid w:val="0059747B"/>
    <w:rsid w:val="00597764"/>
    <w:rsid w:val="005977C1"/>
    <w:rsid w:val="005978E4"/>
    <w:rsid w:val="00597B1D"/>
    <w:rsid w:val="00597D86"/>
    <w:rsid w:val="00597DAE"/>
    <w:rsid w:val="00597DFF"/>
    <w:rsid w:val="005A069A"/>
    <w:rsid w:val="005A06B0"/>
    <w:rsid w:val="005A06DE"/>
    <w:rsid w:val="005A0EA6"/>
    <w:rsid w:val="005A12CF"/>
    <w:rsid w:val="005A1637"/>
    <w:rsid w:val="005A1A53"/>
    <w:rsid w:val="005A228B"/>
    <w:rsid w:val="005A29CB"/>
    <w:rsid w:val="005A2B95"/>
    <w:rsid w:val="005A2B99"/>
    <w:rsid w:val="005A2E26"/>
    <w:rsid w:val="005A2E4F"/>
    <w:rsid w:val="005A2F2A"/>
    <w:rsid w:val="005A317A"/>
    <w:rsid w:val="005A36F7"/>
    <w:rsid w:val="005A3C21"/>
    <w:rsid w:val="005A3FB6"/>
    <w:rsid w:val="005A434C"/>
    <w:rsid w:val="005A48B3"/>
    <w:rsid w:val="005A491B"/>
    <w:rsid w:val="005A4E4B"/>
    <w:rsid w:val="005A4F10"/>
    <w:rsid w:val="005A50D0"/>
    <w:rsid w:val="005A50F7"/>
    <w:rsid w:val="005A51EC"/>
    <w:rsid w:val="005A539B"/>
    <w:rsid w:val="005A5798"/>
    <w:rsid w:val="005A58AA"/>
    <w:rsid w:val="005A627A"/>
    <w:rsid w:val="005A6907"/>
    <w:rsid w:val="005A6977"/>
    <w:rsid w:val="005A6B07"/>
    <w:rsid w:val="005A6D66"/>
    <w:rsid w:val="005A6DB9"/>
    <w:rsid w:val="005A7311"/>
    <w:rsid w:val="005A7746"/>
    <w:rsid w:val="005A786D"/>
    <w:rsid w:val="005A7CA4"/>
    <w:rsid w:val="005A7F0A"/>
    <w:rsid w:val="005B07A6"/>
    <w:rsid w:val="005B0A4F"/>
    <w:rsid w:val="005B0C93"/>
    <w:rsid w:val="005B0E29"/>
    <w:rsid w:val="005B10BE"/>
    <w:rsid w:val="005B14B7"/>
    <w:rsid w:val="005B152A"/>
    <w:rsid w:val="005B1DA7"/>
    <w:rsid w:val="005B1EA5"/>
    <w:rsid w:val="005B213F"/>
    <w:rsid w:val="005B253C"/>
    <w:rsid w:val="005B2C6F"/>
    <w:rsid w:val="005B358C"/>
    <w:rsid w:val="005B3802"/>
    <w:rsid w:val="005B3AC0"/>
    <w:rsid w:val="005B3EF0"/>
    <w:rsid w:val="005B4421"/>
    <w:rsid w:val="005B46E1"/>
    <w:rsid w:val="005B4867"/>
    <w:rsid w:val="005B49FD"/>
    <w:rsid w:val="005B4CBC"/>
    <w:rsid w:val="005B5114"/>
    <w:rsid w:val="005B5139"/>
    <w:rsid w:val="005B515A"/>
    <w:rsid w:val="005B5466"/>
    <w:rsid w:val="005B5C92"/>
    <w:rsid w:val="005B6004"/>
    <w:rsid w:val="005B61ED"/>
    <w:rsid w:val="005B67B6"/>
    <w:rsid w:val="005B688C"/>
    <w:rsid w:val="005B6C4E"/>
    <w:rsid w:val="005B6F9B"/>
    <w:rsid w:val="005B70FE"/>
    <w:rsid w:val="005B71CE"/>
    <w:rsid w:val="005B7CC6"/>
    <w:rsid w:val="005B7F10"/>
    <w:rsid w:val="005C01A6"/>
    <w:rsid w:val="005C0292"/>
    <w:rsid w:val="005C0915"/>
    <w:rsid w:val="005C0998"/>
    <w:rsid w:val="005C0A14"/>
    <w:rsid w:val="005C0C9C"/>
    <w:rsid w:val="005C0E91"/>
    <w:rsid w:val="005C11A5"/>
    <w:rsid w:val="005C1281"/>
    <w:rsid w:val="005C12A9"/>
    <w:rsid w:val="005C1309"/>
    <w:rsid w:val="005C15EE"/>
    <w:rsid w:val="005C2024"/>
    <w:rsid w:val="005C20C8"/>
    <w:rsid w:val="005C244B"/>
    <w:rsid w:val="005C2A78"/>
    <w:rsid w:val="005C2FDA"/>
    <w:rsid w:val="005C3077"/>
    <w:rsid w:val="005C3D7E"/>
    <w:rsid w:val="005C3E5E"/>
    <w:rsid w:val="005C40FF"/>
    <w:rsid w:val="005C4269"/>
    <w:rsid w:val="005C4448"/>
    <w:rsid w:val="005C458C"/>
    <w:rsid w:val="005C484F"/>
    <w:rsid w:val="005C4C7A"/>
    <w:rsid w:val="005C4DA9"/>
    <w:rsid w:val="005C4DDB"/>
    <w:rsid w:val="005C549B"/>
    <w:rsid w:val="005C5526"/>
    <w:rsid w:val="005C5EC1"/>
    <w:rsid w:val="005C6150"/>
    <w:rsid w:val="005C66BB"/>
    <w:rsid w:val="005C6AB7"/>
    <w:rsid w:val="005C6BB3"/>
    <w:rsid w:val="005C6BB6"/>
    <w:rsid w:val="005C748C"/>
    <w:rsid w:val="005C75FD"/>
    <w:rsid w:val="005C78E2"/>
    <w:rsid w:val="005C794F"/>
    <w:rsid w:val="005C7A22"/>
    <w:rsid w:val="005C7A79"/>
    <w:rsid w:val="005C7A96"/>
    <w:rsid w:val="005C7C0E"/>
    <w:rsid w:val="005C7D33"/>
    <w:rsid w:val="005D0E4B"/>
    <w:rsid w:val="005D0FA2"/>
    <w:rsid w:val="005D10A5"/>
    <w:rsid w:val="005D188D"/>
    <w:rsid w:val="005D1A95"/>
    <w:rsid w:val="005D2859"/>
    <w:rsid w:val="005D2FF7"/>
    <w:rsid w:val="005D3440"/>
    <w:rsid w:val="005D352E"/>
    <w:rsid w:val="005D36AE"/>
    <w:rsid w:val="005D37C9"/>
    <w:rsid w:val="005D411F"/>
    <w:rsid w:val="005D4174"/>
    <w:rsid w:val="005D45B8"/>
    <w:rsid w:val="005D4A8A"/>
    <w:rsid w:val="005D4B29"/>
    <w:rsid w:val="005D4E19"/>
    <w:rsid w:val="005D5199"/>
    <w:rsid w:val="005D540E"/>
    <w:rsid w:val="005D5E05"/>
    <w:rsid w:val="005D60DB"/>
    <w:rsid w:val="005D6197"/>
    <w:rsid w:val="005D61C6"/>
    <w:rsid w:val="005D6243"/>
    <w:rsid w:val="005D64FA"/>
    <w:rsid w:val="005D6589"/>
    <w:rsid w:val="005D67A8"/>
    <w:rsid w:val="005D68B4"/>
    <w:rsid w:val="005D6F7A"/>
    <w:rsid w:val="005D7049"/>
    <w:rsid w:val="005D7691"/>
    <w:rsid w:val="005D793E"/>
    <w:rsid w:val="005D7E97"/>
    <w:rsid w:val="005D7F7A"/>
    <w:rsid w:val="005E00CB"/>
    <w:rsid w:val="005E0188"/>
    <w:rsid w:val="005E02DF"/>
    <w:rsid w:val="005E0A60"/>
    <w:rsid w:val="005E108D"/>
    <w:rsid w:val="005E10DE"/>
    <w:rsid w:val="005E11F2"/>
    <w:rsid w:val="005E177A"/>
    <w:rsid w:val="005E2029"/>
    <w:rsid w:val="005E23D4"/>
    <w:rsid w:val="005E2416"/>
    <w:rsid w:val="005E2E28"/>
    <w:rsid w:val="005E31BA"/>
    <w:rsid w:val="005E339A"/>
    <w:rsid w:val="005E4665"/>
    <w:rsid w:val="005E4FF9"/>
    <w:rsid w:val="005E57B2"/>
    <w:rsid w:val="005E5902"/>
    <w:rsid w:val="005E6381"/>
    <w:rsid w:val="005E6643"/>
    <w:rsid w:val="005E695A"/>
    <w:rsid w:val="005E6CA9"/>
    <w:rsid w:val="005E72A7"/>
    <w:rsid w:val="005E7832"/>
    <w:rsid w:val="005F066A"/>
    <w:rsid w:val="005F11F1"/>
    <w:rsid w:val="005F1325"/>
    <w:rsid w:val="005F24FD"/>
    <w:rsid w:val="005F2AFC"/>
    <w:rsid w:val="005F2CBF"/>
    <w:rsid w:val="005F2EFB"/>
    <w:rsid w:val="005F3010"/>
    <w:rsid w:val="005F33F4"/>
    <w:rsid w:val="005F38E4"/>
    <w:rsid w:val="005F394C"/>
    <w:rsid w:val="005F39E0"/>
    <w:rsid w:val="005F3C9B"/>
    <w:rsid w:val="005F4158"/>
    <w:rsid w:val="005F48D9"/>
    <w:rsid w:val="005F4B41"/>
    <w:rsid w:val="005F4BFC"/>
    <w:rsid w:val="005F4D8E"/>
    <w:rsid w:val="005F4EF3"/>
    <w:rsid w:val="005F529A"/>
    <w:rsid w:val="005F5952"/>
    <w:rsid w:val="005F59DC"/>
    <w:rsid w:val="005F5AF3"/>
    <w:rsid w:val="005F5F72"/>
    <w:rsid w:val="005F688B"/>
    <w:rsid w:val="005F7273"/>
    <w:rsid w:val="005F760E"/>
    <w:rsid w:val="005F780F"/>
    <w:rsid w:val="005F7BB3"/>
    <w:rsid w:val="005F7C54"/>
    <w:rsid w:val="00600421"/>
    <w:rsid w:val="006005A3"/>
    <w:rsid w:val="00600632"/>
    <w:rsid w:val="00600FFC"/>
    <w:rsid w:val="00601080"/>
    <w:rsid w:val="0060187E"/>
    <w:rsid w:val="006021B0"/>
    <w:rsid w:val="0060223D"/>
    <w:rsid w:val="00602CE6"/>
    <w:rsid w:val="00603141"/>
    <w:rsid w:val="006032FD"/>
    <w:rsid w:val="00603CE3"/>
    <w:rsid w:val="00604511"/>
    <w:rsid w:val="00604899"/>
    <w:rsid w:val="00604C1E"/>
    <w:rsid w:val="00604E66"/>
    <w:rsid w:val="0060507D"/>
    <w:rsid w:val="00605CC4"/>
    <w:rsid w:val="0060649B"/>
    <w:rsid w:val="0060654B"/>
    <w:rsid w:val="00607A18"/>
    <w:rsid w:val="00607AE8"/>
    <w:rsid w:val="00607B18"/>
    <w:rsid w:val="00610693"/>
    <w:rsid w:val="00610A17"/>
    <w:rsid w:val="00610B94"/>
    <w:rsid w:val="00610E8D"/>
    <w:rsid w:val="00610F72"/>
    <w:rsid w:val="006116B4"/>
    <w:rsid w:val="006116CA"/>
    <w:rsid w:val="006119C4"/>
    <w:rsid w:val="00611B69"/>
    <w:rsid w:val="00611CC8"/>
    <w:rsid w:val="00611E66"/>
    <w:rsid w:val="00611F51"/>
    <w:rsid w:val="00612C3A"/>
    <w:rsid w:val="0061389C"/>
    <w:rsid w:val="00614404"/>
    <w:rsid w:val="00614EB6"/>
    <w:rsid w:val="0061574A"/>
    <w:rsid w:val="00615EAA"/>
    <w:rsid w:val="0061632B"/>
    <w:rsid w:val="0061666F"/>
    <w:rsid w:val="00616BFC"/>
    <w:rsid w:val="00617527"/>
    <w:rsid w:val="0061761C"/>
    <w:rsid w:val="00617A0D"/>
    <w:rsid w:val="00617C88"/>
    <w:rsid w:val="00617FEE"/>
    <w:rsid w:val="00620625"/>
    <w:rsid w:val="00621646"/>
    <w:rsid w:val="006216EA"/>
    <w:rsid w:val="00621B69"/>
    <w:rsid w:val="00621B91"/>
    <w:rsid w:val="00621C11"/>
    <w:rsid w:val="00622027"/>
    <w:rsid w:val="0062227B"/>
    <w:rsid w:val="00622612"/>
    <w:rsid w:val="006229FB"/>
    <w:rsid w:val="00622F34"/>
    <w:rsid w:val="00623039"/>
    <w:rsid w:val="00623BEF"/>
    <w:rsid w:val="00624723"/>
    <w:rsid w:val="00624C14"/>
    <w:rsid w:val="00625D45"/>
    <w:rsid w:val="00625F17"/>
    <w:rsid w:val="006263F4"/>
    <w:rsid w:val="00626479"/>
    <w:rsid w:val="00626A17"/>
    <w:rsid w:val="00626D45"/>
    <w:rsid w:val="00627E33"/>
    <w:rsid w:val="00630169"/>
    <w:rsid w:val="0063079F"/>
    <w:rsid w:val="006308C1"/>
    <w:rsid w:val="00630B0C"/>
    <w:rsid w:val="00630CCA"/>
    <w:rsid w:val="00630D2A"/>
    <w:rsid w:val="00630F59"/>
    <w:rsid w:val="00631127"/>
    <w:rsid w:val="006315D9"/>
    <w:rsid w:val="00632380"/>
    <w:rsid w:val="00632776"/>
    <w:rsid w:val="0063295B"/>
    <w:rsid w:val="00632E1A"/>
    <w:rsid w:val="00632E33"/>
    <w:rsid w:val="00633338"/>
    <w:rsid w:val="006333CC"/>
    <w:rsid w:val="00633AA5"/>
    <w:rsid w:val="00633AED"/>
    <w:rsid w:val="00634051"/>
    <w:rsid w:val="006343F3"/>
    <w:rsid w:val="0063504D"/>
    <w:rsid w:val="0063561D"/>
    <w:rsid w:val="0063621D"/>
    <w:rsid w:val="00636224"/>
    <w:rsid w:val="00636439"/>
    <w:rsid w:val="006367B7"/>
    <w:rsid w:val="006367C2"/>
    <w:rsid w:val="006368D7"/>
    <w:rsid w:val="0063705C"/>
    <w:rsid w:val="00637759"/>
    <w:rsid w:val="00637E16"/>
    <w:rsid w:val="0064055F"/>
    <w:rsid w:val="0064072A"/>
    <w:rsid w:val="0064086A"/>
    <w:rsid w:val="00641025"/>
    <w:rsid w:val="00641C56"/>
    <w:rsid w:val="00641D32"/>
    <w:rsid w:val="006420F6"/>
    <w:rsid w:val="006423CE"/>
    <w:rsid w:val="006429C3"/>
    <w:rsid w:val="00642BE4"/>
    <w:rsid w:val="00642D2E"/>
    <w:rsid w:val="00642FAB"/>
    <w:rsid w:val="006431B3"/>
    <w:rsid w:val="00643441"/>
    <w:rsid w:val="006435BB"/>
    <w:rsid w:val="00643888"/>
    <w:rsid w:val="00643B74"/>
    <w:rsid w:val="00643BD4"/>
    <w:rsid w:val="006443E1"/>
    <w:rsid w:val="00644674"/>
    <w:rsid w:val="00644778"/>
    <w:rsid w:val="006449CF"/>
    <w:rsid w:val="006449DF"/>
    <w:rsid w:val="00644B44"/>
    <w:rsid w:val="006460CB"/>
    <w:rsid w:val="0064611B"/>
    <w:rsid w:val="006465FA"/>
    <w:rsid w:val="00646791"/>
    <w:rsid w:val="00646798"/>
    <w:rsid w:val="0064725D"/>
    <w:rsid w:val="006472E6"/>
    <w:rsid w:val="0064735D"/>
    <w:rsid w:val="00647426"/>
    <w:rsid w:val="006475CF"/>
    <w:rsid w:val="00647BF6"/>
    <w:rsid w:val="00647D2C"/>
    <w:rsid w:val="006504C2"/>
    <w:rsid w:val="00650548"/>
    <w:rsid w:val="006505F9"/>
    <w:rsid w:val="00650759"/>
    <w:rsid w:val="00650857"/>
    <w:rsid w:val="00650B92"/>
    <w:rsid w:val="00650CB1"/>
    <w:rsid w:val="00651702"/>
    <w:rsid w:val="0065180A"/>
    <w:rsid w:val="0065193B"/>
    <w:rsid w:val="006519BD"/>
    <w:rsid w:val="00651B22"/>
    <w:rsid w:val="00651B7D"/>
    <w:rsid w:val="00651E80"/>
    <w:rsid w:val="00652078"/>
    <w:rsid w:val="006522B1"/>
    <w:rsid w:val="00652330"/>
    <w:rsid w:val="00652494"/>
    <w:rsid w:val="00652670"/>
    <w:rsid w:val="00652859"/>
    <w:rsid w:val="00652BAD"/>
    <w:rsid w:val="00653046"/>
    <w:rsid w:val="0065319E"/>
    <w:rsid w:val="00653276"/>
    <w:rsid w:val="006532E8"/>
    <w:rsid w:val="00653769"/>
    <w:rsid w:val="00653AC4"/>
    <w:rsid w:val="00654244"/>
    <w:rsid w:val="00654289"/>
    <w:rsid w:val="00654855"/>
    <w:rsid w:val="00654890"/>
    <w:rsid w:val="006548EB"/>
    <w:rsid w:val="0065502B"/>
    <w:rsid w:val="00655A2F"/>
    <w:rsid w:val="00655EF7"/>
    <w:rsid w:val="006560E8"/>
    <w:rsid w:val="00656577"/>
    <w:rsid w:val="006568B1"/>
    <w:rsid w:val="00656D6B"/>
    <w:rsid w:val="00656D82"/>
    <w:rsid w:val="00656DC8"/>
    <w:rsid w:val="00657280"/>
    <w:rsid w:val="006572C8"/>
    <w:rsid w:val="0065735C"/>
    <w:rsid w:val="006577FB"/>
    <w:rsid w:val="00657E35"/>
    <w:rsid w:val="00657F5F"/>
    <w:rsid w:val="006603E6"/>
    <w:rsid w:val="0066094D"/>
    <w:rsid w:val="00660A2E"/>
    <w:rsid w:val="00660D83"/>
    <w:rsid w:val="006616A2"/>
    <w:rsid w:val="0066178B"/>
    <w:rsid w:val="006618E9"/>
    <w:rsid w:val="00661A89"/>
    <w:rsid w:val="00661D5B"/>
    <w:rsid w:val="00661FBA"/>
    <w:rsid w:val="00662229"/>
    <w:rsid w:val="0066264A"/>
    <w:rsid w:val="006626ED"/>
    <w:rsid w:val="00662EE0"/>
    <w:rsid w:val="00663013"/>
    <w:rsid w:val="006630BE"/>
    <w:rsid w:val="006635C3"/>
    <w:rsid w:val="006641B9"/>
    <w:rsid w:val="0066461D"/>
    <w:rsid w:val="006646A5"/>
    <w:rsid w:val="006646B0"/>
    <w:rsid w:val="0066557E"/>
    <w:rsid w:val="0066593A"/>
    <w:rsid w:val="00666776"/>
    <w:rsid w:val="0066685A"/>
    <w:rsid w:val="00666B96"/>
    <w:rsid w:val="006670D4"/>
    <w:rsid w:val="00667100"/>
    <w:rsid w:val="00667626"/>
    <w:rsid w:val="00667E87"/>
    <w:rsid w:val="006702F5"/>
    <w:rsid w:val="00670445"/>
    <w:rsid w:val="006704DB"/>
    <w:rsid w:val="00670BC6"/>
    <w:rsid w:val="00670EA8"/>
    <w:rsid w:val="00671372"/>
    <w:rsid w:val="00671451"/>
    <w:rsid w:val="0067165D"/>
    <w:rsid w:val="0067225E"/>
    <w:rsid w:val="00672297"/>
    <w:rsid w:val="00672608"/>
    <w:rsid w:val="0067290F"/>
    <w:rsid w:val="00672AAF"/>
    <w:rsid w:val="00672E30"/>
    <w:rsid w:val="0067337B"/>
    <w:rsid w:val="006733C5"/>
    <w:rsid w:val="0067388A"/>
    <w:rsid w:val="00673890"/>
    <w:rsid w:val="00673AAB"/>
    <w:rsid w:val="00673EDA"/>
    <w:rsid w:val="00673F6A"/>
    <w:rsid w:val="00674177"/>
    <w:rsid w:val="00674B40"/>
    <w:rsid w:val="00674D06"/>
    <w:rsid w:val="00674EC7"/>
    <w:rsid w:val="006753B4"/>
    <w:rsid w:val="0067542B"/>
    <w:rsid w:val="00675B3C"/>
    <w:rsid w:val="00675B93"/>
    <w:rsid w:val="0067618D"/>
    <w:rsid w:val="00676266"/>
    <w:rsid w:val="00676396"/>
    <w:rsid w:val="006765E8"/>
    <w:rsid w:val="006766D7"/>
    <w:rsid w:val="00676A9F"/>
    <w:rsid w:val="00676B17"/>
    <w:rsid w:val="00677579"/>
    <w:rsid w:val="006778E3"/>
    <w:rsid w:val="00677AD8"/>
    <w:rsid w:val="00677D3D"/>
    <w:rsid w:val="00677E2B"/>
    <w:rsid w:val="00677FC2"/>
    <w:rsid w:val="00680B0E"/>
    <w:rsid w:val="00680CE2"/>
    <w:rsid w:val="00680F05"/>
    <w:rsid w:val="00681953"/>
    <w:rsid w:val="00681D5C"/>
    <w:rsid w:val="00681FAB"/>
    <w:rsid w:val="00681FAE"/>
    <w:rsid w:val="0068242A"/>
    <w:rsid w:val="0068295D"/>
    <w:rsid w:val="00682A5E"/>
    <w:rsid w:val="00682D26"/>
    <w:rsid w:val="006835BD"/>
    <w:rsid w:val="00683902"/>
    <w:rsid w:val="00683A52"/>
    <w:rsid w:val="00683B67"/>
    <w:rsid w:val="00684641"/>
    <w:rsid w:val="0068485A"/>
    <w:rsid w:val="006849CE"/>
    <w:rsid w:val="00684CC7"/>
    <w:rsid w:val="006851D8"/>
    <w:rsid w:val="00685225"/>
    <w:rsid w:val="006852B2"/>
    <w:rsid w:val="0068530E"/>
    <w:rsid w:val="006857A4"/>
    <w:rsid w:val="00686167"/>
    <w:rsid w:val="00686303"/>
    <w:rsid w:val="0068636D"/>
    <w:rsid w:val="00686BAD"/>
    <w:rsid w:val="00686F0A"/>
    <w:rsid w:val="006870AB"/>
    <w:rsid w:val="006870FF"/>
    <w:rsid w:val="00687696"/>
    <w:rsid w:val="00687846"/>
    <w:rsid w:val="00687B9E"/>
    <w:rsid w:val="00690242"/>
    <w:rsid w:val="006904C7"/>
    <w:rsid w:val="00690561"/>
    <w:rsid w:val="006908FC"/>
    <w:rsid w:val="0069090A"/>
    <w:rsid w:val="00690A34"/>
    <w:rsid w:val="00690A53"/>
    <w:rsid w:val="006912BA"/>
    <w:rsid w:val="00691B38"/>
    <w:rsid w:val="00692A07"/>
    <w:rsid w:val="00692BE9"/>
    <w:rsid w:val="00692D7C"/>
    <w:rsid w:val="00692F6A"/>
    <w:rsid w:val="006931EF"/>
    <w:rsid w:val="006935AE"/>
    <w:rsid w:val="00693BA7"/>
    <w:rsid w:val="00693C8D"/>
    <w:rsid w:val="00693FE8"/>
    <w:rsid w:val="00694168"/>
    <w:rsid w:val="006942C4"/>
    <w:rsid w:val="006943E1"/>
    <w:rsid w:val="006947F3"/>
    <w:rsid w:val="00694B92"/>
    <w:rsid w:val="00694C88"/>
    <w:rsid w:val="00694DA9"/>
    <w:rsid w:val="00695107"/>
    <w:rsid w:val="006958B7"/>
    <w:rsid w:val="00695B1D"/>
    <w:rsid w:val="00695C9A"/>
    <w:rsid w:val="0069651E"/>
    <w:rsid w:val="00696A1A"/>
    <w:rsid w:val="00696C87"/>
    <w:rsid w:val="00696FDD"/>
    <w:rsid w:val="006975AC"/>
    <w:rsid w:val="0069765D"/>
    <w:rsid w:val="006976B8"/>
    <w:rsid w:val="0069790D"/>
    <w:rsid w:val="006A0238"/>
    <w:rsid w:val="006A04C5"/>
    <w:rsid w:val="006A0784"/>
    <w:rsid w:val="006A09B2"/>
    <w:rsid w:val="006A0BCF"/>
    <w:rsid w:val="006A0EAF"/>
    <w:rsid w:val="006A16AA"/>
    <w:rsid w:val="006A1792"/>
    <w:rsid w:val="006A1CAA"/>
    <w:rsid w:val="006A1D7B"/>
    <w:rsid w:val="006A1F7C"/>
    <w:rsid w:val="006A205C"/>
    <w:rsid w:val="006A2119"/>
    <w:rsid w:val="006A267F"/>
    <w:rsid w:val="006A26CD"/>
    <w:rsid w:val="006A2854"/>
    <w:rsid w:val="006A2B61"/>
    <w:rsid w:val="006A2D95"/>
    <w:rsid w:val="006A2F35"/>
    <w:rsid w:val="006A30A7"/>
    <w:rsid w:val="006A3706"/>
    <w:rsid w:val="006A3790"/>
    <w:rsid w:val="006A3CAB"/>
    <w:rsid w:val="006A3F67"/>
    <w:rsid w:val="006A4609"/>
    <w:rsid w:val="006A501E"/>
    <w:rsid w:val="006A5101"/>
    <w:rsid w:val="006A56B6"/>
    <w:rsid w:val="006A5888"/>
    <w:rsid w:val="006A5C1A"/>
    <w:rsid w:val="006A6575"/>
    <w:rsid w:val="006A687F"/>
    <w:rsid w:val="006A6B56"/>
    <w:rsid w:val="006A6B8B"/>
    <w:rsid w:val="006A70E3"/>
    <w:rsid w:val="006A7172"/>
    <w:rsid w:val="006A721A"/>
    <w:rsid w:val="006A7AE7"/>
    <w:rsid w:val="006A7FC7"/>
    <w:rsid w:val="006B0197"/>
    <w:rsid w:val="006B022E"/>
    <w:rsid w:val="006B04FE"/>
    <w:rsid w:val="006B05AA"/>
    <w:rsid w:val="006B0DD9"/>
    <w:rsid w:val="006B0FBB"/>
    <w:rsid w:val="006B104E"/>
    <w:rsid w:val="006B1118"/>
    <w:rsid w:val="006B154F"/>
    <w:rsid w:val="006B15C3"/>
    <w:rsid w:val="006B1DC7"/>
    <w:rsid w:val="006B2050"/>
    <w:rsid w:val="006B23BA"/>
    <w:rsid w:val="006B2465"/>
    <w:rsid w:val="006B248A"/>
    <w:rsid w:val="006B24B5"/>
    <w:rsid w:val="006B2759"/>
    <w:rsid w:val="006B2995"/>
    <w:rsid w:val="006B29AA"/>
    <w:rsid w:val="006B2AF3"/>
    <w:rsid w:val="006B2B1A"/>
    <w:rsid w:val="006B2EFB"/>
    <w:rsid w:val="006B3434"/>
    <w:rsid w:val="006B349F"/>
    <w:rsid w:val="006B36D6"/>
    <w:rsid w:val="006B3772"/>
    <w:rsid w:val="006B3D9D"/>
    <w:rsid w:val="006B435C"/>
    <w:rsid w:val="006B4392"/>
    <w:rsid w:val="006B479E"/>
    <w:rsid w:val="006B49BC"/>
    <w:rsid w:val="006B4BB0"/>
    <w:rsid w:val="006B50FE"/>
    <w:rsid w:val="006B56B5"/>
    <w:rsid w:val="006B5931"/>
    <w:rsid w:val="006B5C06"/>
    <w:rsid w:val="006B5E8D"/>
    <w:rsid w:val="006B6163"/>
    <w:rsid w:val="006B648E"/>
    <w:rsid w:val="006B665B"/>
    <w:rsid w:val="006B6785"/>
    <w:rsid w:val="006B69D3"/>
    <w:rsid w:val="006B6C8F"/>
    <w:rsid w:val="006B7189"/>
    <w:rsid w:val="006B71E1"/>
    <w:rsid w:val="006B725F"/>
    <w:rsid w:val="006B752C"/>
    <w:rsid w:val="006B7AFB"/>
    <w:rsid w:val="006B7AFE"/>
    <w:rsid w:val="006B7C62"/>
    <w:rsid w:val="006B7D7F"/>
    <w:rsid w:val="006B7D9F"/>
    <w:rsid w:val="006C0428"/>
    <w:rsid w:val="006C0841"/>
    <w:rsid w:val="006C0A97"/>
    <w:rsid w:val="006C0DAD"/>
    <w:rsid w:val="006C0FEA"/>
    <w:rsid w:val="006C10D6"/>
    <w:rsid w:val="006C18EE"/>
    <w:rsid w:val="006C1A15"/>
    <w:rsid w:val="006C1C28"/>
    <w:rsid w:val="006C26AA"/>
    <w:rsid w:val="006C26B1"/>
    <w:rsid w:val="006C2806"/>
    <w:rsid w:val="006C287C"/>
    <w:rsid w:val="006C2F1E"/>
    <w:rsid w:val="006C2F22"/>
    <w:rsid w:val="006C2F52"/>
    <w:rsid w:val="006C2F8E"/>
    <w:rsid w:val="006C358F"/>
    <w:rsid w:val="006C3EDE"/>
    <w:rsid w:val="006C3FDD"/>
    <w:rsid w:val="006C4338"/>
    <w:rsid w:val="006C45BB"/>
    <w:rsid w:val="006C4BCC"/>
    <w:rsid w:val="006C5045"/>
    <w:rsid w:val="006C52CE"/>
    <w:rsid w:val="006C548C"/>
    <w:rsid w:val="006C56F8"/>
    <w:rsid w:val="006C5F15"/>
    <w:rsid w:val="006C62F1"/>
    <w:rsid w:val="006C6458"/>
    <w:rsid w:val="006C6CEA"/>
    <w:rsid w:val="006C6DCB"/>
    <w:rsid w:val="006C70DD"/>
    <w:rsid w:val="006C7312"/>
    <w:rsid w:val="006C767A"/>
    <w:rsid w:val="006C7790"/>
    <w:rsid w:val="006C79CC"/>
    <w:rsid w:val="006C7A8C"/>
    <w:rsid w:val="006C7DAA"/>
    <w:rsid w:val="006D045A"/>
    <w:rsid w:val="006D04C4"/>
    <w:rsid w:val="006D057D"/>
    <w:rsid w:val="006D0AC0"/>
    <w:rsid w:val="006D0C53"/>
    <w:rsid w:val="006D0F11"/>
    <w:rsid w:val="006D1070"/>
    <w:rsid w:val="006D15BB"/>
    <w:rsid w:val="006D22FF"/>
    <w:rsid w:val="006D25DA"/>
    <w:rsid w:val="006D2660"/>
    <w:rsid w:val="006D2BF7"/>
    <w:rsid w:val="006D2C17"/>
    <w:rsid w:val="006D41E7"/>
    <w:rsid w:val="006D4A4D"/>
    <w:rsid w:val="006D4B21"/>
    <w:rsid w:val="006D4C44"/>
    <w:rsid w:val="006D4ECE"/>
    <w:rsid w:val="006D522E"/>
    <w:rsid w:val="006D5242"/>
    <w:rsid w:val="006D57A4"/>
    <w:rsid w:val="006D57AC"/>
    <w:rsid w:val="006D588E"/>
    <w:rsid w:val="006D6638"/>
    <w:rsid w:val="006D6716"/>
    <w:rsid w:val="006D683B"/>
    <w:rsid w:val="006D6A7C"/>
    <w:rsid w:val="006D71F1"/>
    <w:rsid w:val="006D723C"/>
    <w:rsid w:val="006D76C1"/>
    <w:rsid w:val="006D77D6"/>
    <w:rsid w:val="006D7BB8"/>
    <w:rsid w:val="006E0077"/>
    <w:rsid w:val="006E00C5"/>
    <w:rsid w:val="006E0181"/>
    <w:rsid w:val="006E05FB"/>
    <w:rsid w:val="006E06BB"/>
    <w:rsid w:val="006E0857"/>
    <w:rsid w:val="006E0D3B"/>
    <w:rsid w:val="006E11A0"/>
    <w:rsid w:val="006E1ED5"/>
    <w:rsid w:val="006E1FEC"/>
    <w:rsid w:val="006E239D"/>
    <w:rsid w:val="006E262B"/>
    <w:rsid w:val="006E2856"/>
    <w:rsid w:val="006E2F65"/>
    <w:rsid w:val="006E32F4"/>
    <w:rsid w:val="006E3459"/>
    <w:rsid w:val="006E353C"/>
    <w:rsid w:val="006E3F92"/>
    <w:rsid w:val="006E42CA"/>
    <w:rsid w:val="006E4451"/>
    <w:rsid w:val="006E45E2"/>
    <w:rsid w:val="006E4951"/>
    <w:rsid w:val="006E5273"/>
    <w:rsid w:val="006E5698"/>
    <w:rsid w:val="006E5809"/>
    <w:rsid w:val="006E58D8"/>
    <w:rsid w:val="006E5ACC"/>
    <w:rsid w:val="006E5E22"/>
    <w:rsid w:val="006E661F"/>
    <w:rsid w:val="006E66D6"/>
    <w:rsid w:val="006E7145"/>
    <w:rsid w:val="006E73DC"/>
    <w:rsid w:val="006E7FA1"/>
    <w:rsid w:val="006F0483"/>
    <w:rsid w:val="006F08D4"/>
    <w:rsid w:val="006F09C9"/>
    <w:rsid w:val="006F0C8D"/>
    <w:rsid w:val="006F0D85"/>
    <w:rsid w:val="006F0E8C"/>
    <w:rsid w:val="006F0EB1"/>
    <w:rsid w:val="006F0EC5"/>
    <w:rsid w:val="006F0FB8"/>
    <w:rsid w:val="006F1AA1"/>
    <w:rsid w:val="006F21FC"/>
    <w:rsid w:val="006F2234"/>
    <w:rsid w:val="006F2750"/>
    <w:rsid w:val="006F2B16"/>
    <w:rsid w:val="006F351D"/>
    <w:rsid w:val="006F3B28"/>
    <w:rsid w:val="006F3D61"/>
    <w:rsid w:val="006F4179"/>
    <w:rsid w:val="006F41DF"/>
    <w:rsid w:val="006F4316"/>
    <w:rsid w:val="006F44BC"/>
    <w:rsid w:val="006F455F"/>
    <w:rsid w:val="006F4A82"/>
    <w:rsid w:val="006F4BAC"/>
    <w:rsid w:val="006F4DC2"/>
    <w:rsid w:val="006F4E43"/>
    <w:rsid w:val="006F4F26"/>
    <w:rsid w:val="006F5347"/>
    <w:rsid w:val="006F5510"/>
    <w:rsid w:val="006F56AD"/>
    <w:rsid w:val="006F59E6"/>
    <w:rsid w:val="006F6033"/>
    <w:rsid w:val="006F647C"/>
    <w:rsid w:val="006F64B0"/>
    <w:rsid w:val="006F656B"/>
    <w:rsid w:val="006F6AE7"/>
    <w:rsid w:val="006F6B02"/>
    <w:rsid w:val="006F734D"/>
    <w:rsid w:val="006F76E4"/>
    <w:rsid w:val="006F7B55"/>
    <w:rsid w:val="006F7FFD"/>
    <w:rsid w:val="00700308"/>
    <w:rsid w:val="00700540"/>
    <w:rsid w:val="0070071E"/>
    <w:rsid w:val="007007C5"/>
    <w:rsid w:val="00700928"/>
    <w:rsid w:val="007009EF"/>
    <w:rsid w:val="00700A04"/>
    <w:rsid w:val="00700B03"/>
    <w:rsid w:val="00700D33"/>
    <w:rsid w:val="007015E9"/>
    <w:rsid w:val="007016DA"/>
    <w:rsid w:val="007021F2"/>
    <w:rsid w:val="007026D1"/>
    <w:rsid w:val="00702775"/>
    <w:rsid w:val="007028B3"/>
    <w:rsid w:val="00702A05"/>
    <w:rsid w:val="00702A1E"/>
    <w:rsid w:val="00702D68"/>
    <w:rsid w:val="00702D73"/>
    <w:rsid w:val="00703450"/>
    <w:rsid w:val="0070360C"/>
    <w:rsid w:val="0070361B"/>
    <w:rsid w:val="00703668"/>
    <w:rsid w:val="0070366A"/>
    <w:rsid w:val="0070394D"/>
    <w:rsid w:val="0070461B"/>
    <w:rsid w:val="00704773"/>
    <w:rsid w:val="00704C3F"/>
    <w:rsid w:val="0070512F"/>
    <w:rsid w:val="00705170"/>
    <w:rsid w:val="00705472"/>
    <w:rsid w:val="00705995"/>
    <w:rsid w:val="007059E1"/>
    <w:rsid w:val="00705A3C"/>
    <w:rsid w:val="007061A5"/>
    <w:rsid w:val="007061BC"/>
    <w:rsid w:val="00706307"/>
    <w:rsid w:val="00706540"/>
    <w:rsid w:val="00706641"/>
    <w:rsid w:val="00706D2D"/>
    <w:rsid w:val="00706EE7"/>
    <w:rsid w:val="007071FA"/>
    <w:rsid w:val="0070792E"/>
    <w:rsid w:val="007079FD"/>
    <w:rsid w:val="00707C3B"/>
    <w:rsid w:val="0071024C"/>
    <w:rsid w:val="007104F6"/>
    <w:rsid w:val="007105AB"/>
    <w:rsid w:val="0071073A"/>
    <w:rsid w:val="00710845"/>
    <w:rsid w:val="0071145C"/>
    <w:rsid w:val="0071238E"/>
    <w:rsid w:val="007125DD"/>
    <w:rsid w:val="00712B3F"/>
    <w:rsid w:val="007130CD"/>
    <w:rsid w:val="007139E1"/>
    <w:rsid w:val="007139FC"/>
    <w:rsid w:val="00713ECE"/>
    <w:rsid w:val="00714449"/>
    <w:rsid w:val="00714AB4"/>
    <w:rsid w:val="007150CD"/>
    <w:rsid w:val="00715255"/>
    <w:rsid w:val="007154E5"/>
    <w:rsid w:val="007154E7"/>
    <w:rsid w:val="007156D8"/>
    <w:rsid w:val="00715738"/>
    <w:rsid w:val="00715C03"/>
    <w:rsid w:val="00715CF1"/>
    <w:rsid w:val="00715F31"/>
    <w:rsid w:val="00716058"/>
    <w:rsid w:val="0071609C"/>
    <w:rsid w:val="0071733F"/>
    <w:rsid w:val="0071794D"/>
    <w:rsid w:val="00717C90"/>
    <w:rsid w:val="00717FCA"/>
    <w:rsid w:val="00720003"/>
    <w:rsid w:val="00720284"/>
    <w:rsid w:val="007203BB"/>
    <w:rsid w:val="00720962"/>
    <w:rsid w:val="00720AFE"/>
    <w:rsid w:val="00720F68"/>
    <w:rsid w:val="0072125E"/>
    <w:rsid w:val="007213C5"/>
    <w:rsid w:val="007214F4"/>
    <w:rsid w:val="00721540"/>
    <w:rsid w:val="007215B4"/>
    <w:rsid w:val="0072160F"/>
    <w:rsid w:val="0072163E"/>
    <w:rsid w:val="00721837"/>
    <w:rsid w:val="00721CD8"/>
    <w:rsid w:val="00721CEF"/>
    <w:rsid w:val="00721D70"/>
    <w:rsid w:val="00721F11"/>
    <w:rsid w:val="00721FA6"/>
    <w:rsid w:val="00722080"/>
    <w:rsid w:val="00722877"/>
    <w:rsid w:val="00722883"/>
    <w:rsid w:val="007229C4"/>
    <w:rsid w:val="00723579"/>
    <w:rsid w:val="00723A5A"/>
    <w:rsid w:val="00723ACC"/>
    <w:rsid w:val="00723FA4"/>
    <w:rsid w:val="0072470E"/>
    <w:rsid w:val="00724A95"/>
    <w:rsid w:val="00724AB3"/>
    <w:rsid w:val="00724CDC"/>
    <w:rsid w:val="00724F3A"/>
    <w:rsid w:val="00724F4C"/>
    <w:rsid w:val="00724F64"/>
    <w:rsid w:val="00725116"/>
    <w:rsid w:val="00725163"/>
    <w:rsid w:val="0072530A"/>
    <w:rsid w:val="00725E27"/>
    <w:rsid w:val="00725EA5"/>
    <w:rsid w:val="0072635A"/>
    <w:rsid w:val="0072637A"/>
    <w:rsid w:val="00726890"/>
    <w:rsid w:val="00726CEE"/>
    <w:rsid w:val="00726DA7"/>
    <w:rsid w:val="00727305"/>
    <w:rsid w:val="00727717"/>
    <w:rsid w:val="00727814"/>
    <w:rsid w:val="00727E0E"/>
    <w:rsid w:val="007301C8"/>
    <w:rsid w:val="00730CF6"/>
    <w:rsid w:val="007311B9"/>
    <w:rsid w:val="00731986"/>
    <w:rsid w:val="00731C23"/>
    <w:rsid w:val="00731D39"/>
    <w:rsid w:val="00731E1A"/>
    <w:rsid w:val="0073228F"/>
    <w:rsid w:val="007324D1"/>
    <w:rsid w:val="0073255C"/>
    <w:rsid w:val="00732986"/>
    <w:rsid w:val="00732AE4"/>
    <w:rsid w:val="00733031"/>
    <w:rsid w:val="007331BE"/>
    <w:rsid w:val="0073352B"/>
    <w:rsid w:val="00733542"/>
    <w:rsid w:val="00733621"/>
    <w:rsid w:val="00733663"/>
    <w:rsid w:val="007337B5"/>
    <w:rsid w:val="00733829"/>
    <w:rsid w:val="00733C84"/>
    <w:rsid w:val="00733F91"/>
    <w:rsid w:val="0073493E"/>
    <w:rsid w:val="00735388"/>
    <w:rsid w:val="0073547B"/>
    <w:rsid w:val="00735CD9"/>
    <w:rsid w:val="00735D6B"/>
    <w:rsid w:val="00735F27"/>
    <w:rsid w:val="007362DF"/>
    <w:rsid w:val="00736355"/>
    <w:rsid w:val="007364E7"/>
    <w:rsid w:val="007365EE"/>
    <w:rsid w:val="0073663A"/>
    <w:rsid w:val="007366B9"/>
    <w:rsid w:val="0073697C"/>
    <w:rsid w:val="00736D18"/>
    <w:rsid w:val="00736EA7"/>
    <w:rsid w:val="0073728A"/>
    <w:rsid w:val="00737307"/>
    <w:rsid w:val="00737322"/>
    <w:rsid w:val="0073748D"/>
    <w:rsid w:val="00737664"/>
    <w:rsid w:val="007377FD"/>
    <w:rsid w:val="00737E26"/>
    <w:rsid w:val="00740111"/>
    <w:rsid w:val="007401C8"/>
    <w:rsid w:val="00740617"/>
    <w:rsid w:val="00740620"/>
    <w:rsid w:val="0074098C"/>
    <w:rsid w:val="00740D3C"/>
    <w:rsid w:val="00740F17"/>
    <w:rsid w:val="0074106A"/>
    <w:rsid w:val="00741B29"/>
    <w:rsid w:val="00741E4B"/>
    <w:rsid w:val="00742778"/>
    <w:rsid w:val="00742CDF"/>
    <w:rsid w:val="00743333"/>
    <w:rsid w:val="007433AD"/>
    <w:rsid w:val="0074385C"/>
    <w:rsid w:val="00743DAD"/>
    <w:rsid w:val="007445B0"/>
    <w:rsid w:val="0074594A"/>
    <w:rsid w:val="007459BC"/>
    <w:rsid w:val="00745D1C"/>
    <w:rsid w:val="00746085"/>
    <w:rsid w:val="00746109"/>
    <w:rsid w:val="007471C4"/>
    <w:rsid w:val="00747434"/>
    <w:rsid w:val="0074771A"/>
    <w:rsid w:val="007478DB"/>
    <w:rsid w:val="00747AB4"/>
    <w:rsid w:val="00747CC5"/>
    <w:rsid w:val="00750361"/>
    <w:rsid w:val="007503B5"/>
    <w:rsid w:val="0075093C"/>
    <w:rsid w:val="00750D87"/>
    <w:rsid w:val="007512B7"/>
    <w:rsid w:val="00751360"/>
    <w:rsid w:val="00751380"/>
    <w:rsid w:val="00751538"/>
    <w:rsid w:val="00751F5D"/>
    <w:rsid w:val="00752116"/>
    <w:rsid w:val="00752509"/>
    <w:rsid w:val="00752526"/>
    <w:rsid w:val="00752632"/>
    <w:rsid w:val="0075295A"/>
    <w:rsid w:val="00752EEF"/>
    <w:rsid w:val="00753483"/>
    <w:rsid w:val="00753646"/>
    <w:rsid w:val="007538A9"/>
    <w:rsid w:val="00753BD2"/>
    <w:rsid w:val="00753DF7"/>
    <w:rsid w:val="0075466C"/>
    <w:rsid w:val="00754798"/>
    <w:rsid w:val="007548CA"/>
    <w:rsid w:val="0075491D"/>
    <w:rsid w:val="0075519F"/>
    <w:rsid w:val="00755275"/>
    <w:rsid w:val="007557C1"/>
    <w:rsid w:val="00755F56"/>
    <w:rsid w:val="00756085"/>
    <w:rsid w:val="00756196"/>
    <w:rsid w:val="007565ED"/>
    <w:rsid w:val="007567FD"/>
    <w:rsid w:val="00756A33"/>
    <w:rsid w:val="00756C52"/>
    <w:rsid w:val="00756CCD"/>
    <w:rsid w:val="00757166"/>
    <w:rsid w:val="00757215"/>
    <w:rsid w:val="007572D0"/>
    <w:rsid w:val="007574B5"/>
    <w:rsid w:val="007602B9"/>
    <w:rsid w:val="007605FE"/>
    <w:rsid w:val="00760F27"/>
    <w:rsid w:val="00761192"/>
    <w:rsid w:val="0076124A"/>
    <w:rsid w:val="00761397"/>
    <w:rsid w:val="00761587"/>
    <w:rsid w:val="00761589"/>
    <w:rsid w:val="007615BE"/>
    <w:rsid w:val="007618D2"/>
    <w:rsid w:val="00761CC8"/>
    <w:rsid w:val="00761EED"/>
    <w:rsid w:val="0076224F"/>
    <w:rsid w:val="007624BD"/>
    <w:rsid w:val="007635BC"/>
    <w:rsid w:val="00763E7C"/>
    <w:rsid w:val="007640C6"/>
    <w:rsid w:val="0076444A"/>
    <w:rsid w:val="007645A4"/>
    <w:rsid w:val="00764675"/>
    <w:rsid w:val="00764D7E"/>
    <w:rsid w:val="00764DC1"/>
    <w:rsid w:val="00764E53"/>
    <w:rsid w:val="00764EA9"/>
    <w:rsid w:val="0076516F"/>
    <w:rsid w:val="007652D5"/>
    <w:rsid w:val="00765482"/>
    <w:rsid w:val="007655AC"/>
    <w:rsid w:val="00765689"/>
    <w:rsid w:val="007657CB"/>
    <w:rsid w:val="00765D8E"/>
    <w:rsid w:val="007667C1"/>
    <w:rsid w:val="00766D2D"/>
    <w:rsid w:val="00767072"/>
    <w:rsid w:val="00770083"/>
    <w:rsid w:val="0077025B"/>
    <w:rsid w:val="007705C6"/>
    <w:rsid w:val="007717BE"/>
    <w:rsid w:val="00771A84"/>
    <w:rsid w:val="00771DD9"/>
    <w:rsid w:val="00771E53"/>
    <w:rsid w:val="0077265E"/>
    <w:rsid w:val="00772A77"/>
    <w:rsid w:val="007737B8"/>
    <w:rsid w:val="00773A5A"/>
    <w:rsid w:val="00773C08"/>
    <w:rsid w:val="00773F34"/>
    <w:rsid w:val="00774129"/>
    <w:rsid w:val="007748AB"/>
    <w:rsid w:val="00775270"/>
    <w:rsid w:val="00775484"/>
    <w:rsid w:val="00775727"/>
    <w:rsid w:val="00775DE2"/>
    <w:rsid w:val="00775F60"/>
    <w:rsid w:val="00776060"/>
    <w:rsid w:val="00776200"/>
    <w:rsid w:val="007766C5"/>
    <w:rsid w:val="0077670A"/>
    <w:rsid w:val="00776846"/>
    <w:rsid w:val="00776985"/>
    <w:rsid w:val="00776BC5"/>
    <w:rsid w:val="00776BDB"/>
    <w:rsid w:val="00776BFB"/>
    <w:rsid w:val="00776D77"/>
    <w:rsid w:val="007774A9"/>
    <w:rsid w:val="00777A84"/>
    <w:rsid w:val="00780429"/>
    <w:rsid w:val="007810F7"/>
    <w:rsid w:val="007815FB"/>
    <w:rsid w:val="00781FC3"/>
    <w:rsid w:val="00782AA0"/>
    <w:rsid w:val="00782DB7"/>
    <w:rsid w:val="00782E13"/>
    <w:rsid w:val="007831B4"/>
    <w:rsid w:val="007836EC"/>
    <w:rsid w:val="007839B8"/>
    <w:rsid w:val="00783C66"/>
    <w:rsid w:val="00783D69"/>
    <w:rsid w:val="00784392"/>
    <w:rsid w:val="007847D1"/>
    <w:rsid w:val="00784D7B"/>
    <w:rsid w:val="00784FCD"/>
    <w:rsid w:val="007850CE"/>
    <w:rsid w:val="0078543F"/>
    <w:rsid w:val="007857BE"/>
    <w:rsid w:val="00785866"/>
    <w:rsid w:val="00785B60"/>
    <w:rsid w:val="0078619C"/>
    <w:rsid w:val="00786836"/>
    <w:rsid w:val="00786EEE"/>
    <w:rsid w:val="00786F08"/>
    <w:rsid w:val="007871BE"/>
    <w:rsid w:val="0078732E"/>
    <w:rsid w:val="00787634"/>
    <w:rsid w:val="007876A2"/>
    <w:rsid w:val="00787A9A"/>
    <w:rsid w:val="00787E6F"/>
    <w:rsid w:val="007906E3"/>
    <w:rsid w:val="00790B44"/>
    <w:rsid w:val="00790C9F"/>
    <w:rsid w:val="00790CB8"/>
    <w:rsid w:val="00790E68"/>
    <w:rsid w:val="007911F8"/>
    <w:rsid w:val="00791231"/>
    <w:rsid w:val="007916F8"/>
    <w:rsid w:val="00791A78"/>
    <w:rsid w:val="00791F29"/>
    <w:rsid w:val="00791FBA"/>
    <w:rsid w:val="00792963"/>
    <w:rsid w:val="00792BFB"/>
    <w:rsid w:val="00792D4D"/>
    <w:rsid w:val="00792D82"/>
    <w:rsid w:val="00792EC9"/>
    <w:rsid w:val="00792F49"/>
    <w:rsid w:val="007934D9"/>
    <w:rsid w:val="007936FC"/>
    <w:rsid w:val="0079370D"/>
    <w:rsid w:val="00793772"/>
    <w:rsid w:val="007938DD"/>
    <w:rsid w:val="00793E6D"/>
    <w:rsid w:val="00794118"/>
    <w:rsid w:val="00794281"/>
    <w:rsid w:val="007946BB"/>
    <w:rsid w:val="00794E57"/>
    <w:rsid w:val="00794E93"/>
    <w:rsid w:val="00795C5D"/>
    <w:rsid w:val="00795D55"/>
    <w:rsid w:val="00795DCE"/>
    <w:rsid w:val="00795E01"/>
    <w:rsid w:val="007967B9"/>
    <w:rsid w:val="007971CD"/>
    <w:rsid w:val="00797241"/>
    <w:rsid w:val="0079792F"/>
    <w:rsid w:val="007A023D"/>
    <w:rsid w:val="007A04F5"/>
    <w:rsid w:val="007A058B"/>
    <w:rsid w:val="007A0811"/>
    <w:rsid w:val="007A0B96"/>
    <w:rsid w:val="007A0BA2"/>
    <w:rsid w:val="007A0D89"/>
    <w:rsid w:val="007A13C7"/>
    <w:rsid w:val="007A1609"/>
    <w:rsid w:val="007A18DB"/>
    <w:rsid w:val="007A18EC"/>
    <w:rsid w:val="007A1D12"/>
    <w:rsid w:val="007A1DF4"/>
    <w:rsid w:val="007A21F2"/>
    <w:rsid w:val="007A25CB"/>
    <w:rsid w:val="007A2891"/>
    <w:rsid w:val="007A2A11"/>
    <w:rsid w:val="007A2DD1"/>
    <w:rsid w:val="007A2FD9"/>
    <w:rsid w:val="007A3157"/>
    <w:rsid w:val="007A3A49"/>
    <w:rsid w:val="007A3F08"/>
    <w:rsid w:val="007A4483"/>
    <w:rsid w:val="007A4722"/>
    <w:rsid w:val="007A4875"/>
    <w:rsid w:val="007A4D39"/>
    <w:rsid w:val="007A4F21"/>
    <w:rsid w:val="007A57C9"/>
    <w:rsid w:val="007A6055"/>
    <w:rsid w:val="007A6073"/>
    <w:rsid w:val="007A6C37"/>
    <w:rsid w:val="007A6F0F"/>
    <w:rsid w:val="007A6F15"/>
    <w:rsid w:val="007A7094"/>
    <w:rsid w:val="007A7729"/>
    <w:rsid w:val="007A7A61"/>
    <w:rsid w:val="007A7B07"/>
    <w:rsid w:val="007A7CC1"/>
    <w:rsid w:val="007B02C1"/>
    <w:rsid w:val="007B053A"/>
    <w:rsid w:val="007B09F0"/>
    <w:rsid w:val="007B111E"/>
    <w:rsid w:val="007B1419"/>
    <w:rsid w:val="007B14C1"/>
    <w:rsid w:val="007B175E"/>
    <w:rsid w:val="007B1780"/>
    <w:rsid w:val="007B1E41"/>
    <w:rsid w:val="007B1FC4"/>
    <w:rsid w:val="007B2394"/>
    <w:rsid w:val="007B242D"/>
    <w:rsid w:val="007B38E0"/>
    <w:rsid w:val="007B3FB6"/>
    <w:rsid w:val="007B4030"/>
    <w:rsid w:val="007B40A3"/>
    <w:rsid w:val="007B4339"/>
    <w:rsid w:val="007B468B"/>
    <w:rsid w:val="007B47A7"/>
    <w:rsid w:val="007B4915"/>
    <w:rsid w:val="007B5066"/>
    <w:rsid w:val="007B55BB"/>
    <w:rsid w:val="007B60F6"/>
    <w:rsid w:val="007B6A32"/>
    <w:rsid w:val="007B6B2D"/>
    <w:rsid w:val="007B6CA4"/>
    <w:rsid w:val="007B787F"/>
    <w:rsid w:val="007C0706"/>
    <w:rsid w:val="007C07F6"/>
    <w:rsid w:val="007C0A88"/>
    <w:rsid w:val="007C0F27"/>
    <w:rsid w:val="007C11BE"/>
    <w:rsid w:val="007C1478"/>
    <w:rsid w:val="007C171F"/>
    <w:rsid w:val="007C173B"/>
    <w:rsid w:val="007C1787"/>
    <w:rsid w:val="007C17BA"/>
    <w:rsid w:val="007C1922"/>
    <w:rsid w:val="007C1C6C"/>
    <w:rsid w:val="007C1DA1"/>
    <w:rsid w:val="007C29F3"/>
    <w:rsid w:val="007C2D19"/>
    <w:rsid w:val="007C2D65"/>
    <w:rsid w:val="007C2E90"/>
    <w:rsid w:val="007C2EFE"/>
    <w:rsid w:val="007C33AA"/>
    <w:rsid w:val="007C36A9"/>
    <w:rsid w:val="007C3A32"/>
    <w:rsid w:val="007C3E5E"/>
    <w:rsid w:val="007C4FC8"/>
    <w:rsid w:val="007C50D0"/>
    <w:rsid w:val="007C5876"/>
    <w:rsid w:val="007C5F17"/>
    <w:rsid w:val="007C6198"/>
    <w:rsid w:val="007C6BEF"/>
    <w:rsid w:val="007C6ED0"/>
    <w:rsid w:val="007C7423"/>
    <w:rsid w:val="007C7530"/>
    <w:rsid w:val="007C7755"/>
    <w:rsid w:val="007C78DD"/>
    <w:rsid w:val="007C79D8"/>
    <w:rsid w:val="007C7AF6"/>
    <w:rsid w:val="007D00D9"/>
    <w:rsid w:val="007D03F2"/>
    <w:rsid w:val="007D06B2"/>
    <w:rsid w:val="007D0AF1"/>
    <w:rsid w:val="007D0B15"/>
    <w:rsid w:val="007D1254"/>
    <w:rsid w:val="007D149C"/>
    <w:rsid w:val="007D1B2A"/>
    <w:rsid w:val="007D1BB7"/>
    <w:rsid w:val="007D1DC5"/>
    <w:rsid w:val="007D1EFF"/>
    <w:rsid w:val="007D1F93"/>
    <w:rsid w:val="007D1FE6"/>
    <w:rsid w:val="007D201C"/>
    <w:rsid w:val="007D20AC"/>
    <w:rsid w:val="007D2135"/>
    <w:rsid w:val="007D23B5"/>
    <w:rsid w:val="007D2547"/>
    <w:rsid w:val="007D2ECE"/>
    <w:rsid w:val="007D3285"/>
    <w:rsid w:val="007D35F1"/>
    <w:rsid w:val="007D3660"/>
    <w:rsid w:val="007D3700"/>
    <w:rsid w:val="007D3724"/>
    <w:rsid w:val="007D3EE5"/>
    <w:rsid w:val="007D4029"/>
    <w:rsid w:val="007D41DE"/>
    <w:rsid w:val="007D476A"/>
    <w:rsid w:val="007D4FBD"/>
    <w:rsid w:val="007D5410"/>
    <w:rsid w:val="007D575E"/>
    <w:rsid w:val="007D5A0E"/>
    <w:rsid w:val="007D5AF7"/>
    <w:rsid w:val="007D60D8"/>
    <w:rsid w:val="007D638F"/>
    <w:rsid w:val="007D6595"/>
    <w:rsid w:val="007D663C"/>
    <w:rsid w:val="007D66DC"/>
    <w:rsid w:val="007D671F"/>
    <w:rsid w:val="007D6993"/>
    <w:rsid w:val="007D69DB"/>
    <w:rsid w:val="007D6CC8"/>
    <w:rsid w:val="007D6CD8"/>
    <w:rsid w:val="007D766A"/>
    <w:rsid w:val="007D7686"/>
    <w:rsid w:val="007D7D97"/>
    <w:rsid w:val="007E0017"/>
    <w:rsid w:val="007E0358"/>
    <w:rsid w:val="007E0963"/>
    <w:rsid w:val="007E0EF9"/>
    <w:rsid w:val="007E0FB9"/>
    <w:rsid w:val="007E12EB"/>
    <w:rsid w:val="007E1622"/>
    <w:rsid w:val="007E1DED"/>
    <w:rsid w:val="007E1F3F"/>
    <w:rsid w:val="007E2D80"/>
    <w:rsid w:val="007E2F34"/>
    <w:rsid w:val="007E30F2"/>
    <w:rsid w:val="007E3AA3"/>
    <w:rsid w:val="007E40AB"/>
    <w:rsid w:val="007E40F5"/>
    <w:rsid w:val="007E4377"/>
    <w:rsid w:val="007E4836"/>
    <w:rsid w:val="007E487D"/>
    <w:rsid w:val="007E48C6"/>
    <w:rsid w:val="007E5449"/>
    <w:rsid w:val="007E549F"/>
    <w:rsid w:val="007E56A1"/>
    <w:rsid w:val="007E5C7C"/>
    <w:rsid w:val="007E5E47"/>
    <w:rsid w:val="007E64B6"/>
    <w:rsid w:val="007E6CFB"/>
    <w:rsid w:val="007E6E60"/>
    <w:rsid w:val="007E71E6"/>
    <w:rsid w:val="007E73F2"/>
    <w:rsid w:val="007E77FE"/>
    <w:rsid w:val="007E7B9E"/>
    <w:rsid w:val="007E7F5A"/>
    <w:rsid w:val="007F0207"/>
    <w:rsid w:val="007F058C"/>
    <w:rsid w:val="007F099B"/>
    <w:rsid w:val="007F0BBC"/>
    <w:rsid w:val="007F0E8E"/>
    <w:rsid w:val="007F1383"/>
    <w:rsid w:val="007F1545"/>
    <w:rsid w:val="007F15F9"/>
    <w:rsid w:val="007F1CFE"/>
    <w:rsid w:val="007F23DF"/>
    <w:rsid w:val="007F24F8"/>
    <w:rsid w:val="007F2930"/>
    <w:rsid w:val="007F2A27"/>
    <w:rsid w:val="007F2B16"/>
    <w:rsid w:val="007F2B2C"/>
    <w:rsid w:val="007F2BC7"/>
    <w:rsid w:val="007F2EC6"/>
    <w:rsid w:val="007F3087"/>
    <w:rsid w:val="007F315B"/>
    <w:rsid w:val="007F3185"/>
    <w:rsid w:val="007F35C4"/>
    <w:rsid w:val="007F399B"/>
    <w:rsid w:val="007F407E"/>
    <w:rsid w:val="007F426F"/>
    <w:rsid w:val="007F483F"/>
    <w:rsid w:val="007F490F"/>
    <w:rsid w:val="007F4E0B"/>
    <w:rsid w:val="007F5818"/>
    <w:rsid w:val="007F5B17"/>
    <w:rsid w:val="007F61C0"/>
    <w:rsid w:val="007F66D7"/>
    <w:rsid w:val="007F691F"/>
    <w:rsid w:val="007F73D6"/>
    <w:rsid w:val="007F7464"/>
    <w:rsid w:val="007F7775"/>
    <w:rsid w:val="007F787F"/>
    <w:rsid w:val="0080049B"/>
    <w:rsid w:val="008006D8"/>
    <w:rsid w:val="0080105F"/>
    <w:rsid w:val="00801ADF"/>
    <w:rsid w:val="00801B8D"/>
    <w:rsid w:val="008020BB"/>
    <w:rsid w:val="0080282F"/>
    <w:rsid w:val="0080288E"/>
    <w:rsid w:val="00802A2E"/>
    <w:rsid w:val="00802A3B"/>
    <w:rsid w:val="0080380A"/>
    <w:rsid w:val="00803954"/>
    <w:rsid w:val="008041FF"/>
    <w:rsid w:val="0080458D"/>
    <w:rsid w:val="008045C4"/>
    <w:rsid w:val="00804F00"/>
    <w:rsid w:val="00805323"/>
    <w:rsid w:val="00805762"/>
    <w:rsid w:val="0080593F"/>
    <w:rsid w:val="00805B95"/>
    <w:rsid w:val="00806093"/>
    <w:rsid w:val="00806260"/>
    <w:rsid w:val="008063C7"/>
    <w:rsid w:val="0080649A"/>
    <w:rsid w:val="008067DF"/>
    <w:rsid w:val="008069FE"/>
    <w:rsid w:val="00806B49"/>
    <w:rsid w:val="008072C1"/>
    <w:rsid w:val="00807B15"/>
    <w:rsid w:val="00807FBE"/>
    <w:rsid w:val="008100E4"/>
    <w:rsid w:val="008107C2"/>
    <w:rsid w:val="00810A68"/>
    <w:rsid w:val="00810A9A"/>
    <w:rsid w:val="00811441"/>
    <w:rsid w:val="00811462"/>
    <w:rsid w:val="008118F1"/>
    <w:rsid w:val="00812031"/>
    <w:rsid w:val="008122E5"/>
    <w:rsid w:val="00812652"/>
    <w:rsid w:val="00812923"/>
    <w:rsid w:val="00812968"/>
    <w:rsid w:val="00812A15"/>
    <w:rsid w:val="00812AF4"/>
    <w:rsid w:val="00812CEF"/>
    <w:rsid w:val="00812D6F"/>
    <w:rsid w:val="00812DA7"/>
    <w:rsid w:val="00812F3E"/>
    <w:rsid w:val="008136A6"/>
    <w:rsid w:val="008143DD"/>
    <w:rsid w:val="008144C2"/>
    <w:rsid w:val="00814834"/>
    <w:rsid w:val="0081492A"/>
    <w:rsid w:val="00814CA7"/>
    <w:rsid w:val="00814D7F"/>
    <w:rsid w:val="00814F2E"/>
    <w:rsid w:val="00815504"/>
    <w:rsid w:val="00815C61"/>
    <w:rsid w:val="00816276"/>
    <w:rsid w:val="00816548"/>
    <w:rsid w:val="00816D2C"/>
    <w:rsid w:val="00817175"/>
    <w:rsid w:val="0081728C"/>
    <w:rsid w:val="008177DA"/>
    <w:rsid w:val="008178BC"/>
    <w:rsid w:val="008179AF"/>
    <w:rsid w:val="008179B0"/>
    <w:rsid w:val="00817AE1"/>
    <w:rsid w:val="00817B61"/>
    <w:rsid w:val="00817B81"/>
    <w:rsid w:val="00817C2B"/>
    <w:rsid w:val="008200A5"/>
    <w:rsid w:val="008201BF"/>
    <w:rsid w:val="00820204"/>
    <w:rsid w:val="00820468"/>
    <w:rsid w:val="0082064E"/>
    <w:rsid w:val="00820A36"/>
    <w:rsid w:val="00820BD0"/>
    <w:rsid w:val="00821330"/>
    <w:rsid w:val="0082190F"/>
    <w:rsid w:val="00821AE4"/>
    <w:rsid w:val="00821C5D"/>
    <w:rsid w:val="0082279A"/>
    <w:rsid w:val="00822B54"/>
    <w:rsid w:val="00822EB9"/>
    <w:rsid w:val="00823387"/>
    <w:rsid w:val="0082363D"/>
    <w:rsid w:val="008236B0"/>
    <w:rsid w:val="008237E2"/>
    <w:rsid w:val="00824179"/>
    <w:rsid w:val="008241FC"/>
    <w:rsid w:val="00824206"/>
    <w:rsid w:val="00824849"/>
    <w:rsid w:val="00824957"/>
    <w:rsid w:val="00824C33"/>
    <w:rsid w:val="00824D6D"/>
    <w:rsid w:val="00824E81"/>
    <w:rsid w:val="00825083"/>
    <w:rsid w:val="0082526D"/>
    <w:rsid w:val="008252C5"/>
    <w:rsid w:val="008253ED"/>
    <w:rsid w:val="00825631"/>
    <w:rsid w:val="00825765"/>
    <w:rsid w:val="008259BE"/>
    <w:rsid w:val="00825DB4"/>
    <w:rsid w:val="00825FE2"/>
    <w:rsid w:val="00826067"/>
    <w:rsid w:val="008266A4"/>
    <w:rsid w:val="0082682B"/>
    <w:rsid w:val="008268D8"/>
    <w:rsid w:val="008268E6"/>
    <w:rsid w:val="00826FAD"/>
    <w:rsid w:val="00827137"/>
    <w:rsid w:val="008272A9"/>
    <w:rsid w:val="008273A0"/>
    <w:rsid w:val="008275C2"/>
    <w:rsid w:val="00827AAD"/>
    <w:rsid w:val="00827CFE"/>
    <w:rsid w:val="00827D1D"/>
    <w:rsid w:val="00827D5A"/>
    <w:rsid w:val="00830635"/>
    <w:rsid w:val="0083072D"/>
    <w:rsid w:val="008307DA"/>
    <w:rsid w:val="00831420"/>
    <w:rsid w:val="00831446"/>
    <w:rsid w:val="00831BE8"/>
    <w:rsid w:val="00832279"/>
    <w:rsid w:val="008322AF"/>
    <w:rsid w:val="0083234A"/>
    <w:rsid w:val="00832355"/>
    <w:rsid w:val="00832B6D"/>
    <w:rsid w:val="00832F6F"/>
    <w:rsid w:val="00833116"/>
    <w:rsid w:val="0083367C"/>
    <w:rsid w:val="0083384C"/>
    <w:rsid w:val="00833895"/>
    <w:rsid w:val="0083431E"/>
    <w:rsid w:val="00834D21"/>
    <w:rsid w:val="00835022"/>
    <w:rsid w:val="0083570F"/>
    <w:rsid w:val="00835F8E"/>
    <w:rsid w:val="0083612B"/>
    <w:rsid w:val="008361B0"/>
    <w:rsid w:val="008365B9"/>
    <w:rsid w:val="00836814"/>
    <w:rsid w:val="00837AFC"/>
    <w:rsid w:val="00837C91"/>
    <w:rsid w:val="00837EB5"/>
    <w:rsid w:val="008402FA"/>
    <w:rsid w:val="00840343"/>
    <w:rsid w:val="00840949"/>
    <w:rsid w:val="00840EF3"/>
    <w:rsid w:val="00841047"/>
    <w:rsid w:val="0084122E"/>
    <w:rsid w:val="008414F1"/>
    <w:rsid w:val="0084154F"/>
    <w:rsid w:val="008417B9"/>
    <w:rsid w:val="00841ADA"/>
    <w:rsid w:val="00842256"/>
    <w:rsid w:val="00842414"/>
    <w:rsid w:val="0084262B"/>
    <w:rsid w:val="00842C05"/>
    <w:rsid w:val="008439E0"/>
    <w:rsid w:val="00843B42"/>
    <w:rsid w:val="00843BAA"/>
    <w:rsid w:val="00843FAE"/>
    <w:rsid w:val="00844455"/>
    <w:rsid w:val="0084451D"/>
    <w:rsid w:val="0084463C"/>
    <w:rsid w:val="008446E0"/>
    <w:rsid w:val="00844A31"/>
    <w:rsid w:val="00844FB8"/>
    <w:rsid w:val="00845524"/>
    <w:rsid w:val="008455A9"/>
    <w:rsid w:val="008459F7"/>
    <w:rsid w:val="00845C22"/>
    <w:rsid w:val="0084669F"/>
    <w:rsid w:val="008468B0"/>
    <w:rsid w:val="00846AB6"/>
    <w:rsid w:val="00846CD0"/>
    <w:rsid w:val="00846F8E"/>
    <w:rsid w:val="00847038"/>
    <w:rsid w:val="0084734F"/>
    <w:rsid w:val="00847445"/>
    <w:rsid w:val="00847A6C"/>
    <w:rsid w:val="008500F7"/>
    <w:rsid w:val="00850CD2"/>
    <w:rsid w:val="00850DCC"/>
    <w:rsid w:val="008517EE"/>
    <w:rsid w:val="00851A2F"/>
    <w:rsid w:val="00851BA0"/>
    <w:rsid w:val="00851E1D"/>
    <w:rsid w:val="00852415"/>
    <w:rsid w:val="008524FA"/>
    <w:rsid w:val="00852CAA"/>
    <w:rsid w:val="00853701"/>
    <w:rsid w:val="008539EB"/>
    <w:rsid w:val="00853A6D"/>
    <w:rsid w:val="00853C05"/>
    <w:rsid w:val="00853CBE"/>
    <w:rsid w:val="008542B1"/>
    <w:rsid w:val="008546F2"/>
    <w:rsid w:val="00854BE0"/>
    <w:rsid w:val="00854EE3"/>
    <w:rsid w:val="00854FF4"/>
    <w:rsid w:val="00855058"/>
    <w:rsid w:val="00855401"/>
    <w:rsid w:val="008565CA"/>
    <w:rsid w:val="00856658"/>
    <w:rsid w:val="008566B6"/>
    <w:rsid w:val="008566BD"/>
    <w:rsid w:val="008566F5"/>
    <w:rsid w:val="00856B3B"/>
    <w:rsid w:val="00856BE6"/>
    <w:rsid w:val="00857F8F"/>
    <w:rsid w:val="00860209"/>
    <w:rsid w:val="008605BA"/>
    <w:rsid w:val="00860A85"/>
    <w:rsid w:val="00860C3A"/>
    <w:rsid w:val="00860D35"/>
    <w:rsid w:val="0086157D"/>
    <w:rsid w:val="008617EA"/>
    <w:rsid w:val="00861B59"/>
    <w:rsid w:val="00861E70"/>
    <w:rsid w:val="00862124"/>
    <w:rsid w:val="0086276A"/>
    <w:rsid w:val="008627FD"/>
    <w:rsid w:val="00862C93"/>
    <w:rsid w:val="00862E73"/>
    <w:rsid w:val="008631AD"/>
    <w:rsid w:val="0086378B"/>
    <w:rsid w:val="00863BC8"/>
    <w:rsid w:val="00863CA9"/>
    <w:rsid w:val="00863DD1"/>
    <w:rsid w:val="008645B4"/>
    <w:rsid w:val="00864B67"/>
    <w:rsid w:val="00864BC5"/>
    <w:rsid w:val="00864CF1"/>
    <w:rsid w:val="00864D19"/>
    <w:rsid w:val="00864F62"/>
    <w:rsid w:val="00865155"/>
    <w:rsid w:val="00865922"/>
    <w:rsid w:val="008663A2"/>
    <w:rsid w:val="00866430"/>
    <w:rsid w:val="00866695"/>
    <w:rsid w:val="008666DC"/>
    <w:rsid w:val="00866DA8"/>
    <w:rsid w:val="0086728F"/>
    <w:rsid w:val="008672C2"/>
    <w:rsid w:val="00867411"/>
    <w:rsid w:val="00867445"/>
    <w:rsid w:val="008678CB"/>
    <w:rsid w:val="00867918"/>
    <w:rsid w:val="00867D87"/>
    <w:rsid w:val="00867DF2"/>
    <w:rsid w:val="00867F67"/>
    <w:rsid w:val="00870478"/>
    <w:rsid w:val="008706D6"/>
    <w:rsid w:val="00870854"/>
    <w:rsid w:val="00870B30"/>
    <w:rsid w:val="008710EB"/>
    <w:rsid w:val="0087133F"/>
    <w:rsid w:val="008718E8"/>
    <w:rsid w:val="00871934"/>
    <w:rsid w:val="0087198C"/>
    <w:rsid w:val="00871EAA"/>
    <w:rsid w:val="00871EED"/>
    <w:rsid w:val="00872388"/>
    <w:rsid w:val="0087241B"/>
    <w:rsid w:val="0087248B"/>
    <w:rsid w:val="00872584"/>
    <w:rsid w:val="008725EF"/>
    <w:rsid w:val="008726AB"/>
    <w:rsid w:val="00872868"/>
    <w:rsid w:val="00872A8C"/>
    <w:rsid w:val="00872D9E"/>
    <w:rsid w:val="0087306B"/>
    <w:rsid w:val="00873114"/>
    <w:rsid w:val="008731A4"/>
    <w:rsid w:val="00873527"/>
    <w:rsid w:val="00874301"/>
    <w:rsid w:val="00874AC0"/>
    <w:rsid w:val="00874CA5"/>
    <w:rsid w:val="0087561C"/>
    <w:rsid w:val="00875845"/>
    <w:rsid w:val="00875ADB"/>
    <w:rsid w:val="00875BA4"/>
    <w:rsid w:val="00875E4E"/>
    <w:rsid w:val="00875FB6"/>
    <w:rsid w:val="00876139"/>
    <w:rsid w:val="00876929"/>
    <w:rsid w:val="00876C13"/>
    <w:rsid w:val="00876F6E"/>
    <w:rsid w:val="008773E5"/>
    <w:rsid w:val="008774A2"/>
    <w:rsid w:val="008775C8"/>
    <w:rsid w:val="00877642"/>
    <w:rsid w:val="008777A5"/>
    <w:rsid w:val="00877BCF"/>
    <w:rsid w:val="00877CA7"/>
    <w:rsid w:val="008802EE"/>
    <w:rsid w:val="008806A5"/>
    <w:rsid w:val="008809E1"/>
    <w:rsid w:val="00880EAC"/>
    <w:rsid w:val="00880F11"/>
    <w:rsid w:val="00881642"/>
    <w:rsid w:val="00881B9D"/>
    <w:rsid w:val="00881EC5"/>
    <w:rsid w:val="0088226F"/>
    <w:rsid w:val="0088230B"/>
    <w:rsid w:val="00882857"/>
    <w:rsid w:val="00882930"/>
    <w:rsid w:val="00882DFA"/>
    <w:rsid w:val="00882FD1"/>
    <w:rsid w:val="00883450"/>
    <w:rsid w:val="0088482C"/>
    <w:rsid w:val="008849AD"/>
    <w:rsid w:val="008849DD"/>
    <w:rsid w:val="00884B7F"/>
    <w:rsid w:val="00884DB2"/>
    <w:rsid w:val="00885958"/>
    <w:rsid w:val="00885D7E"/>
    <w:rsid w:val="00885F40"/>
    <w:rsid w:val="008860CD"/>
    <w:rsid w:val="00887A1D"/>
    <w:rsid w:val="00887BF2"/>
    <w:rsid w:val="00887C44"/>
    <w:rsid w:val="00887F5A"/>
    <w:rsid w:val="0089029E"/>
    <w:rsid w:val="00890447"/>
    <w:rsid w:val="00890844"/>
    <w:rsid w:val="00890B13"/>
    <w:rsid w:val="00890BCF"/>
    <w:rsid w:val="00890E93"/>
    <w:rsid w:val="00891266"/>
    <w:rsid w:val="008912AD"/>
    <w:rsid w:val="008917E4"/>
    <w:rsid w:val="00891C34"/>
    <w:rsid w:val="00891E51"/>
    <w:rsid w:val="00891F85"/>
    <w:rsid w:val="00892064"/>
    <w:rsid w:val="00892106"/>
    <w:rsid w:val="008921FD"/>
    <w:rsid w:val="0089222F"/>
    <w:rsid w:val="008929A6"/>
    <w:rsid w:val="00892A6A"/>
    <w:rsid w:val="00892F44"/>
    <w:rsid w:val="0089303C"/>
    <w:rsid w:val="0089349C"/>
    <w:rsid w:val="008938D6"/>
    <w:rsid w:val="008938FA"/>
    <w:rsid w:val="00894D75"/>
    <w:rsid w:val="00894E04"/>
    <w:rsid w:val="00894F20"/>
    <w:rsid w:val="0089560D"/>
    <w:rsid w:val="008959A6"/>
    <w:rsid w:val="00895B63"/>
    <w:rsid w:val="00895D1A"/>
    <w:rsid w:val="00895DD9"/>
    <w:rsid w:val="008960AD"/>
    <w:rsid w:val="00896A9C"/>
    <w:rsid w:val="00897247"/>
    <w:rsid w:val="008975BD"/>
    <w:rsid w:val="00897B9E"/>
    <w:rsid w:val="00897C46"/>
    <w:rsid w:val="008A01D8"/>
    <w:rsid w:val="008A06B9"/>
    <w:rsid w:val="008A0718"/>
    <w:rsid w:val="008A087D"/>
    <w:rsid w:val="008A09E7"/>
    <w:rsid w:val="008A1323"/>
    <w:rsid w:val="008A1850"/>
    <w:rsid w:val="008A226B"/>
    <w:rsid w:val="008A22E0"/>
    <w:rsid w:val="008A26F3"/>
    <w:rsid w:val="008A2838"/>
    <w:rsid w:val="008A2BDE"/>
    <w:rsid w:val="008A3292"/>
    <w:rsid w:val="008A39AC"/>
    <w:rsid w:val="008A4005"/>
    <w:rsid w:val="008A4299"/>
    <w:rsid w:val="008A4830"/>
    <w:rsid w:val="008A4BCA"/>
    <w:rsid w:val="008A4CA7"/>
    <w:rsid w:val="008A531F"/>
    <w:rsid w:val="008A5617"/>
    <w:rsid w:val="008A5907"/>
    <w:rsid w:val="008A5B2B"/>
    <w:rsid w:val="008A5B34"/>
    <w:rsid w:val="008A5D5D"/>
    <w:rsid w:val="008A5F63"/>
    <w:rsid w:val="008A60E6"/>
    <w:rsid w:val="008A67B4"/>
    <w:rsid w:val="008A6815"/>
    <w:rsid w:val="008A6D91"/>
    <w:rsid w:val="008A6FFA"/>
    <w:rsid w:val="008A735A"/>
    <w:rsid w:val="008A784D"/>
    <w:rsid w:val="008A7926"/>
    <w:rsid w:val="008A7DFA"/>
    <w:rsid w:val="008B0315"/>
    <w:rsid w:val="008B03F6"/>
    <w:rsid w:val="008B0DCF"/>
    <w:rsid w:val="008B0DFA"/>
    <w:rsid w:val="008B14F5"/>
    <w:rsid w:val="008B151C"/>
    <w:rsid w:val="008B1782"/>
    <w:rsid w:val="008B1E0E"/>
    <w:rsid w:val="008B1E33"/>
    <w:rsid w:val="008B217C"/>
    <w:rsid w:val="008B2212"/>
    <w:rsid w:val="008B2324"/>
    <w:rsid w:val="008B235F"/>
    <w:rsid w:val="008B3227"/>
    <w:rsid w:val="008B357F"/>
    <w:rsid w:val="008B387D"/>
    <w:rsid w:val="008B3FAE"/>
    <w:rsid w:val="008B4356"/>
    <w:rsid w:val="008B4840"/>
    <w:rsid w:val="008B4B86"/>
    <w:rsid w:val="008B4C5D"/>
    <w:rsid w:val="008B4CD8"/>
    <w:rsid w:val="008B5D6B"/>
    <w:rsid w:val="008B6484"/>
    <w:rsid w:val="008B64D7"/>
    <w:rsid w:val="008B66D8"/>
    <w:rsid w:val="008B68FA"/>
    <w:rsid w:val="008B7323"/>
    <w:rsid w:val="008B775E"/>
    <w:rsid w:val="008B7D22"/>
    <w:rsid w:val="008C0D62"/>
    <w:rsid w:val="008C0D66"/>
    <w:rsid w:val="008C0E11"/>
    <w:rsid w:val="008C154B"/>
    <w:rsid w:val="008C15C3"/>
    <w:rsid w:val="008C15DA"/>
    <w:rsid w:val="008C160A"/>
    <w:rsid w:val="008C189A"/>
    <w:rsid w:val="008C18C5"/>
    <w:rsid w:val="008C1A85"/>
    <w:rsid w:val="008C1BF6"/>
    <w:rsid w:val="008C1FDF"/>
    <w:rsid w:val="008C34B3"/>
    <w:rsid w:val="008C36C7"/>
    <w:rsid w:val="008C3807"/>
    <w:rsid w:val="008C3D60"/>
    <w:rsid w:val="008C4BD2"/>
    <w:rsid w:val="008C4C2D"/>
    <w:rsid w:val="008C4CDC"/>
    <w:rsid w:val="008C4D1C"/>
    <w:rsid w:val="008C4DC5"/>
    <w:rsid w:val="008C50CD"/>
    <w:rsid w:val="008C57F9"/>
    <w:rsid w:val="008C583F"/>
    <w:rsid w:val="008C5B55"/>
    <w:rsid w:val="008C5BA0"/>
    <w:rsid w:val="008C5CF4"/>
    <w:rsid w:val="008C5E9C"/>
    <w:rsid w:val="008C6169"/>
    <w:rsid w:val="008C6BFA"/>
    <w:rsid w:val="008C6D57"/>
    <w:rsid w:val="008C723D"/>
    <w:rsid w:val="008C7351"/>
    <w:rsid w:val="008C7441"/>
    <w:rsid w:val="008C74D3"/>
    <w:rsid w:val="008C7603"/>
    <w:rsid w:val="008C764B"/>
    <w:rsid w:val="008C78EA"/>
    <w:rsid w:val="008C79AF"/>
    <w:rsid w:val="008D0458"/>
    <w:rsid w:val="008D0B69"/>
    <w:rsid w:val="008D0D5B"/>
    <w:rsid w:val="008D0EAD"/>
    <w:rsid w:val="008D101D"/>
    <w:rsid w:val="008D1200"/>
    <w:rsid w:val="008D1371"/>
    <w:rsid w:val="008D153F"/>
    <w:rsid w:val="008D1822"/>
    <w:rsid w:val="008D1BD7"/>
    <w:rsid w:val="008D1D5E"/>
    <w:rsid w:val="008D1E8A"/>
    <w:rsid w:val="008D26F5"/>
    <w:rsid w:val="008D284F"/>
    <w:rsid w:val="008D32A9"/>
    <w:rsid w:val="008D3551"/>
    <w:rsid w:val="008D3B30"/>
    <w:rsid w:val="008D3B62"/>
    <w:rsid w:val="008D3C50"/>
    <w:rsid w:val="008D3C58"/>
    <w:rsid w:val="008D4B3C"/>
    <w:rsid w:val="008D4FA8"/>
    <w:rsid w:val="008D50F1"/>
    <w:rsid w:val="008D53D5"/>
    <w:rsid w:val="008D5541"/>
    <w:rsid w:val="008D5676"/>
    <w:rsid w:val="008D6F14"/>
    <w:rsid w:val="008D70C6"/>
    <w:rsid w:val="008D7327"/>
    <w:rsid w:val="008D7804"/>
    <w:rsid w:val="008D7A39"/>
    <w:rsid w:val="008D7E0B"/>
    <w:rsid w:val="008E0559"/>
    <w:rsid w:val="008E091C"/>
    <w:rsid w:val="008E0E11"/>
    <w:rsid w:val="008E1919"/>
    <w:rsid w:val="008E19B1"/>
    <w:rsid w:val="008E1A2C"/>
    <w:rsid w:val="008E28FA"/>
    <w:rsid w:val="008E2ABE"/>
    <w:rsid w:val="008E2E3E"/>
    <w:rsid w:val="008E320D"/>
    <w:rsid w:val="008E3401"/>
    <w:rsid w:val="008E3A5B"/>
    <w:rsid w:val="008E416D"/>
    <w:rsid w:val="008E4278"/>
    <w:rsid w:val="008E4534"/>
    <w:rsid w:val="008E4981"/>
    <w:rsid w:val="008E4A38"/>
    <w:rsid w:val="008E4AB3"/>
    <w:rsid w:val="008E4B45"/>
    <w:rsid w:val="008E4FC8"/>
    <w:rsid w:val="008E505D"/>
    <w:rsid w:val="008E521E"/>
    <w:rsid w:val="008E5E9F"/>
    <w:rsid w:val="008E62BC"/>
    <w:rsid w:val="008E645D"/>
    <w:rsid w:val="008E66E3"/>
    <w:rsid w:val="008E679E"/>
    <w:rsid w:val="008E6B02"/>
    <w:rsid w:val="008E74F9"/>
    <w:rsid w:val="008E772E"/>
    <w:rsid w:val="008E79C5"/>
    <w:rsid w:val="008E7C86"/>
    <w:rsid w:val="008E7FE6"/>
    <w:rsid w:val="008F0181"/>
    <w:rsid w:val="008F0292"/>
    <w:rsid w:val="008F04DB"/>
    <w:rsid w:val="008F05D4"/>
    <w:rsid w:val="008F0B09"/>
    <w:rsid w:val="008F1214"/>
    <w:rsid w:val="008F1274"/>
    <w:rsid w:val="008F1514"/>
    <w:rsid w:val="008F1652"/>
    <w:rsid w:val="008F1722"/>
    <w:rsid w:val="008F1F8A"/>
    <w:rsid w:val="008F231C"/>
    <w:rsid w:val="008F2357"/>
    <w:rsid w:val="008F260A"/>
    <w:rsid w:val="008F286C"/>
    <w:rsid w:val="008F2891"/>
    <w:rsid w:val="008F2980"/>
    <w:rsid w:val="008F2A86"/>
    <w:rsid w:val="008F2BA3"/>
    <w:rsid w:val="008F2CAC"/>
    <w:rsid w:val="008F33C8"/>
    <w:rsid w:val="008F3D3A"/>
    <w:rsid w:val="008F3E2C"/>
    <w:rsid w:val="008F3E31"/>
    <w:rsid w:val="008F3F82"/>
    <w:rsid w:val="008F4034"/>
    <w:rsid w:val="008F433B"/>
    <w:rsid w:val="008F45CB"/>
    <w:rsid w:val="008F463F"/>
    <w:rsid w:val="008F4BF7"/>
    <w:rsid w:val="008F4FDB"/>
    <w:rsid w:val="008F5D3D"/>
    <w:rsid w:val="008F66E0"/>
    <w:rsid w:val="008F6D66"/>
    <w:rsid w:val="008F6E0B"/>
    <w:rsid w:val="008F75A7"/>
    <w:rsid w:val="008F7733"/>
    <w:rsid w:val="008F7F74"/>
    <w:rsid w:val="00900958"/>
    <w:rsid w:val="00900A0D"/>
    <w:rsid w:val="00900E92"/>
    <w:rsid w:val="00900F56"/>
    <w:rsid w:val="00901172"/>
    <w:rsid w:val="00901226"/>
    <w:rsid w:val="00901562"/>
    <w:rsid w:val="00901607"/>
    <w:rsid w:val="00901A51"/>
    <w:rsid w:val="00901B30"/>
    <w:rsid w:val="00902154"/>
    <w:rsid w:val="00902713"/>
    <w:rsid w:val="009029BE"/>
    <w:rsid w:val="00902AC2"/>
    <w:rsid w:val="00902F13"/>
    <w:rsid w:val="00904320"/>
    <w:rsid w:val="009043EB"/>
    <w:rsid w:val="0090558E"/>
    <w:rsid w:val="00905AF7"/>
    <w:rsid w:val="0090650C"/>
    <w:rsid w:val="00906604"/>
    <w:rsid w:val="0090676B"/>
    <w:rsid w:val="00906EE0"/>
    <w:rsid w:val="009072D4"/>
    <w:rsid w:val="009077EA"/>
    <w:rsid w:val="00907833"/>
    <w:rsid w:val="00907CC3"/>
    <w:rsid w:val="00907E48"/>
    <w:rsid w:val="00907EE5"/>
    <w:rsid w:val="00910319"/>
    <w:rsid w:val="009108E1"/>
    <w:rsid w:val="00910ED0"/>
    <w:rsid w:val="00911027"/>
    <w:rsid w:val="00911032"/>
    <w:rsid w:val="00911091"/>
    <w:rsid w:val="00911694"/>
    <w:rsid w:val="00911934"/>
    <w:rsid w:val="00911FD5"/>
    <w:rsid w:val="0091236B"/>
    <w:rsid w:val="00912604"/>
    <w:rsid w:val="00912C22"/>
    <w:rsid w:val="00913FBB"/>
    <w:rsid w:val="0091439F"/>
    <w:rsid w:val="00914581"/>
    <w:rsid w:val="009145AB"/>
    <w:rsid w:val="0091483E"/>
    <w:rsid w:val="00914AE7"/>
    <w:rsid w:val="00914BCD"/>
    <w:rsid w:val="00914C81"/>
    <w:rsid w:val="009151D0"/>
    <w:rsid w:val="009155F5"/>
    <w:rsid w:val="00915A69"/>
    <w:rsid w:val="00915FE2"/>
    <w:rsid w:val="00916139"/>
    <w:rsid w:val="00917B19"/>
    <w:rsid w:val="009205C4"/>
    <w:rsid w:val="009206B9"/>
    <w:rsid w:val="009206F0"/>
    <w:rsid w:val="00920C19"/>
    <w:rsid w:val="00920D1D"/>
    <w:rsid w:val="009210F0"/>
    <w:rsid w:val="009215CE"/>
    <w:rsid w:val="00921970"/>
    <w:rsid w:val="0092226A"/>
    <w:rsid w:val="009224D1"/>
    <w:rsid w:val="00922689"/>
    <w:rsid w:val="0092349E"/>
    <w:rsid w:val="009237B1"/>
    <w:rsid w:val="00923E4B"/>
    <w:rsid w:val="00923E55"/>
    <w:rsid w:val="00923ED2"/>
    <w:rsid w:val="009242BD"/>
    <w:rsid w:val="00924AD3"/>
    <w:rsid w:val="00924F34"/>
    <w:rsid w:val="009251C4"/>
    <w:rsid w:val="009253F5"/>
    <w:rsid w:val="00925A8B"/>
    <w:rsid w:val="00925C0F"/>
    <w:rsid w:val="00926218"/>
    <w:rsid w:val="0092632E"/>
    <w:rsid w:val="009265A2"/>
    <w:rsid w:val="009265A5"/>
    <w:rsid w:val="0092741E"/>
    <w:rsid w:val="0092752D"/>
    <w:rsid w:val="009278BE"/>
    <w:rsid w:val="00927A5C"/>
    <w:rsid w:val="00927FC7"/>
    <w:rsid w:val="0093034C"/>
    <w:rsid w:val="00930639"/>
    <w:rsid w:val="009306E2"/>
    <w:rsid w:val="00930BDC"/>
    <w:rsid w:val="00930F49"/>
    <w:rsid w:val="00931C1A"/>
    <w:rsid w:val="00932483"/>
    <w:rsid w:val="00932AF6"/>
    <w:rsid w:val="00932D4E"/>
    <w:rsid w:val="00932F57"/>
    <w:rsid w:val="00933536"/>
    <w:rsid w:val="0093396F"/>
    <w:rsid w:val="00933BC9"/>
    <w:rsid w:val="00933D66"/>
    <w:rsid w:val="0093443B"/>
    <w:rsid w:val="0093450D"/>
    <w:rsid w:val="009345C6"/>
    <w:rsid w:val="00935438"/>
    <w:rsid w:val="0093639C"/>
    <w:rsid w:val="00936897"/>
    <w:rsid w:val="009368BE"/>
    <w:rsid w:val="00936A4D"/>
    <w:rsid w:val="00936E2C"/>
    <w:rsid w:val="00936E7C"/>
    <w:rsid w:val="00936EED"/>
    <w:rsid w:val="00937385"/>
    <w:rsid w:val="00937915"/>
    <w:rsid w:val="00937BCE"/>
    <w:rsid w:val="00937F3F"/>
    <w:rsid w:val="009401DA"/>
    <w:rsid w:val="00940653"/>
    <w:rsid w:val="00940707"/>
    <w:rsid w:val="00940B9F"/>
    <w:rsid w:val="009411B1"/>
    <w:rsid w:val="009414F3"/>
    <w:rsid w:val="00941946"/>
    <w:rsid w:val="00941A2F"/>
    <w:rsid w:val="00941E5D"/>
    <w:rsid w:val="00942217"/>
    <w:rsid w:val="00942278"/>
    <w:rsid w:val="009423F3"/>
    <w:rsid w:val="00942623"/>
    <w:rsid w:val="009426EF"/>
    <w:rsid w:val="00942EA4"/>
    <w:rsid w:val="00942F0A"/>
    <w:rsid w:val="00943019"/>
    <w:rsid w:val="009431C1"/>
    <w:rsid w:val="009436CE"/>
    <w:rsid w:val="00943E41"/>
    <w:rsid w:val="00944271"/>
    <w:rsid w:val="009445F3"/>
    <w:rsid w:val="00944800"/>
    <w:rsid w:val="0094481A"/>
    <w:rsid w:val="00944B4A"/>
    <w:rsid w:val="00944BEC"/>
    <w:rsid w:val="00945146"/>
    <w:rsid w:val="00945490"/>
    <w:rsid w:val="00945653"/>
    <w:rsid w:val="0094597A"/>
    <w:rsid w:val="009459EE"/>
    <w:rsid w:val="00945D18"/>
    <w:rsid w:val="00945DED"/>
    <w:rsid w:val="00945F78"/>
    <w:rsid w:val="0094640C"/>
    <w:rsid w:val="00946453"/>
    <w:rsid w:val="0094659C"/>
    <w:rsid w:val="0094669A"/>
    <w:rsid w:val="009467AE"/>
    <w:rsid w:val="00946A36"/>
    <w:rsid w:val="00946C57"/>
    <w:rsid w:val="00946DEB"/>
    <w:rsid w:val="00947305"/>
    <w:rsid w:val="009473D9"/>
    <w:rsid w:val="0094752B"/>
    <w:rsid w:val="00947DFD"/>
    <w:rsid w:val="00947F1F"/>
    <w:rsid w:val="00950280"/>
    <w:rsid w:val="00950330"/>
    <w:rsid w:val="00950925"/>
    <w:rsid w:val="00950B20"/>
    <w:rsid w:val="00950FE4"/>
    <w:rsid w:val="0095113C"/>
    <w:rsid w:val="00951157"/>
    <w:rsid w:val="009512D6"/>
    <w:rsid w:val="00951613"/>
    <w:rsid w:val="00951A68"/>
    <w:rsid w:val="00951E51"/>
    <w:rsid w:val="00951FF8"/>
    <w:rsid w:val="0095220A"/>
    <w:rsid w:val="00952343"/>
    <w:rsid w:val="009524F1"/>
    <w:rsid w:val="0095276E"/>
    <w:rsid w:val="00952801"/>
    <w:rsid w:val="00952A21"/>
    <w:rsid w:val="0095328B"/>
    <w:rsid w:val="00953844"/>
    <w:rsid w:val="00953F8C"/>
    <w:rsid w:val="00953FB0"/>
    <w:rsid w:val="0095456A"/>
    <w:rsid w:val="00954801"/>
    <w:rsid w:val="00954C9A"/>
    <w:rsid w:val="0095506A"/>
    <w:rsid w:val="009551EE"/>
    <w:rsid w:val="0095539B"/>
    <w:rsid w:val="009553B4"/>
    <w:rsid w:val="009553C5"/>
    <w:rsid w:val="009557D0"/>
    <w:rsid w:val="00955AF5"/>
    <w:rsid w:val="00956197"/>
    <w:rsid w:val="00957C7A"/>
    <w:rsid w:val="009603EE"/>
    <w:rsid w:val="0096041F"/>
    <w:rsid w:val="00960745"/>
    <w:rsid w:val="00960C08"/>
    <w:rsid w:val="00960D65"/>
    <w:rsid w:val="00960F23"/>
    <w:rsid w:val="00960FC8"/>
    <w:rsid w:val="00961028"/>
    <w:rsid w:val="00961235"/>
    <w:rsid w:val="00961343"/>
    <w:rsid w:val="00961B75"/>
    <w:rsid w:val="009621DD"/>
    <w:rsid w:val="00962387"/>
    <w:rsid w:val="0096252C"/>
    <w:rsid w:val="0096259A"/>
    <w:rsid w:val="00962BBA"/>
    <w:rsid w:val="00962CAA"/>
    <w:rsid w:val="0096321F"/>
    <w:rsid w:val="00963287"/>
    <w:rsid w:val="0096361C"/>
    <w:rsid w:val="00963B84"/>
    <w:rsid w:val="0096408E"/>
    <w:rsid w:val="009643E6"/>
    <w:rsid w:val="009647B0"/>
    <w:rsid w:val="00964B57"/>
    <w:rsid w:val="00964DB2"/>
    <w:rsid w:val="00965523"/>
    <w:rsid w:val="0096592A"/>
    <w:rsid w:val="00965A21"/>
    <w:rsid w:val="00966014"/>
    <w:rsid w:val="00966306"/>
    <w:rsid w:val="0096681D"/>
    <w:rsid w:val="00966BCD"/>
    <w:rsid w:val="00967103"/>
    <w:rsid w:val="00967446"/>
    <w:rsid w:val="00967726"/>
    <w:rsid w:val="00967BE0"/>
    <w:rsid w:val="00967C73"/>
    <w:rsid w:val="00967E03"/>
    <w:rsid w:val="0097001E"/>
    <w:rsid w:val="009700E8"/>
    <w:rsid w:val="00970221"/>
    <w:rsid w:val="00970749"/>
    <w:rsid w:val="00970E6B"/>
    <w:rsid w:val="00970EF3"/>
    <w:rsid w:val="00971231"/>
    <w:rsid w:val="009713E6"/>
    <w:rsid w:val="00971713"/>
    <w:rsid w:val="009721FA"/>
    <w:rsid w:val="009726E6"/>
    <w:rsid w:val="009729FB"/>
    <w:rsid w:val="00972A3B"/>
    <w:rsid w:val="00972C7C"/>
    <w:rsid w:val="00972E55"/>
    <w:rsid w:val="0097327C"/>
    <w:rsid w:val="00973A42"/>
    <w:rsid w:val="00973B13"/>
    <w:rsid w:val="00973D3A"/>
    <w:rsid w:val="0097491A"/>
    <w:rsid w:val="0097496F"/>
    <w:rsid w:val="00974E10"/>
    <w:rsid w:val="00974EF6"/>
    <w:rsid w:val="00975147"/>
    <w:rsid w:val="0097575B"/>
    <w:rsid w:val="00975893"/>
    <w:rsid w:val="00975E00"/>
    <w:rsid w:val="00975EC1"/>
    <w:rsid w:val="00976BDC"/>
    <w:rsid w:val="00976FF2"/>
    <w:rsid w:val="009774A1"/>
    <w:rsid w:val="009776C4"/>
    <w:rsid w:val="00977875"/>
    <w:rsid w:val="00977F7B"/>
    <w:rsid w:val="0098026C"/>
    <w:rsid w:val="00980BAC"/>
    <w:rsid w:val="00981421"/>
    <w:rsid w:val="00981A63"/>
    <w:rsid w:val="00981DC0"/>
    <w:rsid w:val="009829BD"/>
    <w:rsid w:val="00982CF3"/>
    <w:rsid w:val="00983002"/>
    <w:rsid w:val="009832FD"/>
    <w:rsid w:val="00983476"/>
    <w:rsid w:val="00983924"/>
    <w:rsid w:val="00983B96"/>
    <w:rsid w:val="00983E56"/>
    <w:rsid w:val="00984070"/>
    <w:rsid w:val="009841CF"/>
    <w:rsid w:val="0098455E"/>
    <w:rsid w:val="00984DBA"/>
    <w:rsid w:val="0098536B"/>
    <w:rsid w:val="00985852"/>
    <w:rsid w:val="0098597A"/>
    <w:rsid w:val="00985B9E"/>
    <w:rsid w:val="00985ED6"/>
    <w:rsid w:val="0098612B"/>
    <w:rsid w:val="0098636F"/>
    <w:rsid w:val="00986416"/>
    <w:rsid w:val="00986872"/>
    <w:rsid w:val="00986C16"/>
    <w:rsid w:val="00987224"/>
    <w:rsid w:val="009874AF"/>
    <w:rsid w:val="0098770F"/>
    <w:rsid w:val="00990385"/>
    <w:rsid w:val="00990389"/>
    <w:rsid w:val="00990F7D"/>
    <w:rsid w:val="009916B2"/>
    <w:rsid w:val="009918D7"/>
    <w:rsid w:val="00991E5D"/>
    <w:rsid w:val="00991E6C"/>
    <w:rsid w:val="00991EEF"/>
    <w:rsid w:val="00991F06"/>
    <w:rsid w:val="00992489"/>
    <w:rsid w:val="009925B7"/>
    <w:rsid w:val="009925E0"/>
    <w:rsid w:val="00992BF4"/>
    <w:rsid w:val="00992E9F"/>
    <w:rsid w:val="00992F3C"/>
    <w:rsid w:val="00993244"/>
    <w:rsid w:val="0099338C"/>
    <w:rsid w:val="0099349B"/>
    <w:rsid w:val="009936A7"/>
    <w:rsid w:val="0099380E"/>
    <w:rsid w:val="00993BEE"/>
    <w:rsid w:val="00993D0C"/>
    <w:rsid w:val="0099411E"/>
    <w:rsid w:val="00994521"/>
    <w:rsid w:val="00994562"/>
    <w:rsid w:val="00994938"/>
    <w:rsid w:val="00994B44"/>
    <w:rsid w:val="00994C91"/>
    <w:rsid w:val="00994F0D"/>
    <w:rsid w:val="00994FA9"/>
    <w:rsid w:val="00995016"/>
    <w:rsid w:val="00995396"/>
    <w:rsid w:val="009955FE"/>
    <w:rsid w:val="009957C7"/>
    <w:rsid w:val="00995DB7"/>
    <w:rsid w:val="00995E14"/>
    <w:rsid w:val="00995EDA"/>
    <w:rsid w:val="00996196"/>
    <w:rsid w:val="0099633F"/>
    <w:rsid w:val="0099661E"/>
    <w:rsid w:val="00996828"/>
    <w:rsid w:val="00996D7E"/>
    <w:rsid w:val="00997603"/>
    <w:rsid w:val="00997615"/>
    <w:rsid w:val="00997906"/>
    <w:rsid w:val="00997B53"/>
    <w:rsid w:val="00997CCD"/>
    <w:rsid w:val="009A09A4"/>
    <w:rsid w:val="009A150A"/>
    <w:rsid w:val="009A168F"/>
    <w:rsid w:val="009A1E19"/>
    <w:rsid w:val="009A23DD"/>
    <w:rsid w:val="009A2508"/>
    <w:rsid w:val="009A275D"/>
    <w:rsid w:val="009A2A03"/>
    <w:rsid w:val="009A2B2D"/>
    <w:rsid w:val="009A2D9A"/>
    <w:rsid w:val="009A31DC"/>
    <w:rsid w:val="009A331F"/>
    <w:rsid w:val="009A36C5"/>
    <w:rsid w:val="009A389C"/>
    <w:rsid w:val="009A3C3D"/>
    <w:rsid w:val="009A3DC8"/>
    <w:rsid w:val="009A3E20"/>
    <w:rsid w:val="009A4645"/>
    <w:rsid w:val="009A4F0F"/>
    <w:rsid w:val="009A505B"/>
    <w:rsid w:val="009A57DD"/>
    <w:rsid w:val="009A5919"/>
    <w:rsid w:val="009A5A09"/>
    <w:rsid w:val="009A5E15"/>
    <w:rsid w:val="009A622C"/>
    <w:rsid w:val="009A6596"/>
    <w:rsid w:val="009A6699"/>
    <w:rsid w:val="009A6903"/>
    <w:rsid w:val="009A6D05"/>
    <w:rsid w:val="009A6E1B"/>
    <w:rsid w:val="009A7D1E"/>
    <w:rsid w:val="009B00FF"/>
    <w:rsid w:val="009B05A7"/>
    <w:rsid w:val="009B0687"/>
    <w:rsid w:val="009B085E"/>
    <w:rsid w:val="009B0B77"/>
    <w:rsid w:val="009B0DE4"/>
    <w:rsid w:val="009B0E9A"/>
    <w:rsid w:val="009B1116"/>
    <w:rsid w:val="009B1E05"/>
    <w:rsid w:val="009B24C7"/>
    <w:rsid w:val="009B26D9"/>
    <w:rsid w:val="009B2C05"/>
    <w:rsid w:val="009B2C77"/>
    <w:rsid w:val="009B32B6"/>
    <w:rsid w:val="009B373B"/>
    <w:rsid w:val="009B3A4E"/>
    <w:rsid w:val="009B3C11"/>
    <w:rsid w:val="009B3D46"/>
    <w:rsid w:val="009B3E1D"/>
    <w:rsid w:val="009B45E4"/>
    <w:rsid w:val="009B46EA"/>
    <w:rsid w:val="009B49EB"/>
    <w:rsid w:val="009B4B21"/>
    <w:rsid w:val="009B4CD8"/>
    <w:rsid w:val="009B4E8D"/>
    <w:rsid w:val="009B55D6"/>
    <w:rsid w:val="009B59D5"/>
    <w:rsid w:val="009B5F33"/>
    <w:rsid w:val="009B61F6"/>
    <w:rsid w:val="009B66E9"/>
    <w:rsid w:val="009B6EB6"/>
    <w:rsid w:val="009B7185"/>
    <w:rsid w:val="009B7762"/>
    <w:rsid w:val="009B78F4"/>
    <w:rsid w:val="009B7BAF"/>
    <w:rsid w:val="009B7C3E"/>
    <w:rsid w:val="009B7E5B"/>
    <w:rsid w:val="009C069E"/>
    <w:rsid w:val="009C0834"/>
    <w:rsid w:val="009C1248"/>
    <w:rsid w:val="009C1464"/>
    <w:rsid w:val="009C17A6"/>
    <w:rsid w:val="009C1AE6"/>
    <w:rsid w:val="009C27F3"/>
    <w:rsid w:val="009C29E6"/>
    <w:rsid w:val="009C2CE4"/>
    <w:rsid w:val="009C2D46"/>
    <w:rsid w:val="009C2EAC"/>
    <w:rsid w:val="009C33C9"/>
    <w:rsid w:val="009C388B"/>
    <w:rsid w:val="009C4013"/>
    <w:rsid w:val="009C40C2"/>
    <w:rsid w:val="009C4446"/>
    <w:rsid w:val="009C483B"/>
    <w:rsid w:val="009C4C97"/>
    <w:rsid w:val="009C4EA8"/>
    <w:rsid w:val="009C4FD0"/>
    <w:rsid w:val="009C5298"/>
    <w:rsid w:val="009C5B53"/>
    <w:rsid w:val="009C5CAA"/>
    <w:rsid w:val="009C64FE"/>
    <w:rsid w:val="009C65ED"/>
    <w:rsid w:val="009C695B"/>
    <w:rsid w:val="009C6C12"/>
    <w:rsid w:val="009C72B7"/>
    <w:rsid w:val="009C76E0"/>
    <w:rsid w:val="009D0127"/>
    <w:rsid w:val="009D01B8"/>
    <w:rsid w:val="009D0409"/>
    <w:rsid w:val="009D0589"/>
    <w:rsid w:val="009D07C0"/>
    <w:rsid w:val="009D0809"/>
    <w:rsid w:val="009D0CD4"/>
    <w:rsid w:val="009D0D89"/>
    <w:rsid w:val="009D115C"/>
    <w:rsid w:val="009D13B3"/>
    <w:rsid w:val="009D1A3A"/>
    <w:rsid w:val="009D1BCB"/>
    <w:rsid w:val="009D1CA5"/>
    <w:rsid w:val="009D1CC9"/>
    <w:rsid w:val="009D2185"/>
    <w:rsid w:val="009D2293"/>
    <w:rsid w:val="009D241D"/>
    <w:rsid w:val="009D2652"/>
    <w:rsid w:val="009D2907"/>
    <w:rsid w:val="009D2BE6"/>
    <w:rsid w:val="009D3093"/>
    <w:rsid w:val="009D36EE"/>
    <w:rsid w:val="009D3815"/>
    <w:rsid w:val="009D3895"/>
    <w:rsid w:val="009D3967"/>
    <w:rsid w:val="009D396C"/>
    <w:rsid w:val="009D3ADA"/>
    <w:rsid w:val="009D3BA5"/>
    <w:rsid w:val="009D3F99"/>
    <w:rsid w:val="009D4818"/>
    <w:rsid w:val="009D4ECD"/>
    <w:rsid w:val="009D4F0C"/>
    <w:rsid w:val="009D518B"/>
    <w:rsid w:val="009D521F"/>
    <w:rsid w:val="009D55D9"/>
    <w:rsid w:val="009D5781"/>
    <w:rsid w:val="009D58E3"/>
    <w:rsid w:val="009D5CF1"/>
    <w:rsid w:val="009D5ECD"/>
    <w:rsid w:val="009D6164"/>
    <w:rsid w:val="009D6B66"/>
    <w:rsid w:val="009D729D"/>
    <w:rsid w:val="009D7401"/>
    <w:rsid w:val="009D75B7"/>
    <w:rsid w:val="009D794E"/>
    <w:rsid w:val="009E026B"/>
    <w:rsid w:val="009E0341"/>
    <w:rsid w:val="009E0363"/>
    <w:rsid w:val="009E0806"/>
    <w:rsid w:val="009E0A42"/>
    <w:rsid w:val="009E0B7E"/>
    <w:rsid w:val="009E0BB0"/>
    <w:rsid w:val="009E0C49"/>
    <w:rsid w:val="009E10BE"/>
    <w:rsid w:val="009E1936"/>
    <w:rsid w:val="009E1E2B"/>
    <w:rsid w:val="009E1EDE"/>
    <w:rsid w:val="009E206D"/>
    <w:rsid w:val="009E263F"/>
    <w:rsid w:val="009E28A9"/>
    <w:rsid w:val="009E28D1"/>
    <w:rsid w:val="009E2B1D"/>
    <w:rsid w:val="009E2C67"/>
    <w:rsid w:val="009E2F11"/>
    <w:rsid w:val="009E31B7"/>
    <w:rsid w:val="009E3897"/>
    <w:rsid w:val="009E3B4D"/>
    <w:rsid w:val="009E4288"/>
    <w:rsid w:val="009E46E9"/>
    <w:rsid w:val="009E47DB"/>
    <w:rsid w:val="009E483E"/>
    <w:rsid w:val="009E489C"/>
    <w:rsid w:val="009E4AA1"/>
    <w:rsid w:val="009E4B44"/>
    <w:rsid w:val="009E4D5F"/>
    <w:rsid w:val="009E51E1"/>
    <w:rsid w:val="009E5330"/>
    <w:rsid w:val="009E5380"/>
    <w:rsid w:val="009E5770"/>
    <w:rsid w:val="009E5B90"/>
    <w:rsid w:val="009E5DFD"/>
    <w:rsid w:val="009E60C3"/>
    <w:rsid w:val="009E6164"/>
    <w:rsid w:val="009E6871"/>
    <w:rsid w:val="009E6AA9"/>
    <w:rsid w:val="009E6C6D"/>
    <w:rsid w:val="009E6FEE"/>
    <w:rsid w:val="009E7373"/>
    <w:rsid w:val="009E7471"/>
    <w:rsid w:val="009E7A7D"/>
    <w:rsid w:val="009E7E6E"/>
    <w:rsid w:val="009F02A7"/>
    <w:rsid w:val="009F052E"/>
    <w:rsid w:val="009F0686"/>
    <w:rsid w:val="009F0918"/>
    <w:rsid w:val="009F0AC7"/>
    <w:rsid w:val="009F1C3A"/>
    <w:rsid w:val="009F203D"/>
    <w:rsid w:val="009F2155"/>
    <w:rsid w:val="009F25EF"/>
    <w:rsid w:val="009F2633"/>
    <w:rsid w:val="009F295F"/>
    <w:rsid w:val="009F2CEA"/>
    <w:rsid w:val="009F30DE"/>
    <w:rsid w:val="009F3A59"/>
    <w:rsid w:val="009F4231"/>
    <w:rsid w:val="009F4907"/>
    <w:rsid w:val="009F4951"/>
    <w:rsid w:val="009F4FD9"/>
    <w:rsid w:val="009F54EE"/>
    <w:rsid w:val="009F550C"/>
    <w:rsid w:val="009F56CC"/>
    <w:rsid w:val="009F575E"/>
    <w:rsid w:val="009F5820"/>
    <w:rsid w:val="009F6B49"/>
    <w:rsid w:val="009F6D18"/>
    <w:rsid w:val="009F7024"/>
    <w:rsid w:val="009F70DC"/>
    <w:rsid w:val="009F71BF"/>
    <w:rsid w:val="009F74E2"/>
    <w:rsid w:val="009F7529"/>
    <w:rsid w:val="009F769D"/>
    <w:rsid w:val="009F79EB"/>
    <w:rsid w:val="00A007BC"/>
    <w:rsid w:val="00A00A6E"/>
    <w:rsid w:val="00A00BDD"/>
    <w:rsid w:val="00A00FE6"/>
    <w:rsid w:val="00A011B0"/>
    <w:rsid w:val="00A012EA"/>
    <w:rsid w:val="00A012F6"/>
    <w:rsid w:val="00A0151E"/>
    <w:rsid w:val="00A0170E"/>
    <w:rsid w:val="00A01BE0"/>
    <w:rsid w:val="00A01D0C"/>
    <w:rsid w:val="00A01EC0"/>
    <w:rsid w:val="00A020AA"/>
    <w:rsid w:val="00A02282"/>
    <w:rsid w:val="00A023F3"/>
    <w:rsid w:val="00A024C7"/>
    <w:rsid w:val="00A02A5F"/>
    <w:rsid w:val="00A02D90"/>
    <w:rsid w:val="00A02F21"/>
    <w:rsid w:val="00A02F52"/>
    <w:rsid w:val="00A03057"/>
    <w:rsid w:val="00A03296"/>
    <w:rsid w:val="00A03376"/>
    <w:rsid w:val="00A03497"/>
    <w:rsid w:val="00A036DC"/>
    <w:rsid w:val="00A041D0"/>
    <w:rsid w:val="00A04201"/>
    <w:rsid w:val="00A0435F"/>
    <w:rsid w:val="00A048EB"/>
    <w:rsid w:val="00A04916"/>
    <w:rsid w:val="00A04B98"/>
    <w:rsid w:val="00A04CA4"/>
    <w:rsid w:val="00A04CC4"/>
    <w:rsid w:val="00A04E94"/>
    <w:rsid w:val="00A05466"/>
    <w:rsid w:val="00A056AD"/>
    <w:rsid w:val="00A056F5"/>
    <w:rsid w:val="00A05C7C"/>
    <w:rsid w:val="00A06149"/>
    <w:rsid w:val="00A0616A"/>
    <w:rsid w:val="00A06319"/>
    <w:rsid w:val="00A06421"/>
    <w:rsid w:val="00A06751"/>
    <w:rsid w:val="00A0768F"/>
    <w:rsid w:val="00A0775F"/>
    <w:rsid w:val="00A07CC2"/>
    <w:rsid w:val="00A102B6"/>
    <w:rsid w:val="00A1061A"/>
    <w:rsid w:val="00A107AB"/>
    <w:rsid w:val="00A10ABD"/>
    <w:rsid w:val="00A111CA"/>
    <w:rsid w:val="00A11D77"/>
    <w:rsid w:val="00A11DF7"/>
    <w:rsid w:val="00A11EE5"/>
    <w:rsid w:val="00A1232D"/>
    <w:rsid w:val="00A127EC"/>
    <w:rsid w:val="00A12B34"/>
    <w:rsid w:val="00A12C8A"/>
    <w:rsid w:val="00A12E13"/>
    <w:rsid w:val="00A13416"/>
    <w:rsid w:val="00A13497"/>
    <w:rsid w:val="00A1350B"/>
    <w:rsid w:val="00A136D6"/>
    <w:rsid w:val="00A1391C"/>
    <w:rsid w:val="00A13A4B"/>
    <w:rsid w:val="00A14844"/>
    <w:rsid w:val="00A14D23"/>
    <w:rsid w:val="00A14D83"/>
    <w:rsid w:val="00A15489"/>
    <w:rsid w:val="00A154AB"/>
    <w:rsid w:val="00A1550F"/>
    <w:rsid w:val="00A15550"/>
    <w:rsid w:val="00A15632"/>
    <w:rsid w:val="00A15B60"/>
    <w:rsid w:val="00A162AE"/>
    <w:rsid w:val="00A162CF"/>
    <w:rsid w:val="00A16310"/>
    <w:rsid w:val="00A16815"/>
    <w:rsid w:val="00A1695F"/>
    <w:rsid w:val="00A17244"/>
    <w:rsid w:val="00A17D6B"/>
    <w:rsid w:val="00A17DCF"/>
    <w:rsid w:val="00A21065"/>
    <w:rsid w:val="00A210F1"/>
    <w:rsid w:val="00A21121"/>
    <w:rsid w:val="00A21469"/>
    <w:rsid w:val="00A21771"/>
    <w:rsid w:val="00A21A07"/>
    <w:rsid w:val="00A22029"/>
    <w:rsid w:val="00A220B6"/>
    <w:rsid w:val="00A22D01"/>
    <w:rsid w:val="00A22E8C"/>
    <w:rsid w:val="00A23018"/>
    <w:rsid w:val="00A23495"/>
    <w:rsid w:val="00A23D94"/>
    <w:rsid w:val="00A23DE3"/>
    <w:rsid w:val="00A23FCA"/>
    <w:rsid w:val="00A244B2"/>
    <w:rsid w:val="00A24C64"/>
    <w:rsid w:val="00A24E50"/>
    <w:rsid w:val="00A25463"/>
    <w:rsid w:val="00A25634"/>
    <w:rsid w:val="00A25709"/>
    <w:rsid w:val="00A25CB7"/>
    <w:rsid w:val="00A25D26"/>
    <w:rsid w:val="00A25F54"/>
    <w:rsid w:val="00A2636D"/>
    <w:rsid w:val="00A26BF7"/>
    <w:rsid w:val="00A26CA2"/>
    <w:rsid w:val="00A2724C"/>
    <w:rsid w:val="00A279F4"/>
    <w:rsid w:val="00A30465"/>
    <w:rsid w:val="00A30756"/>
    <w:rsid w:val="00A30821"/>
    <w:rsid w:val="00A308C7"/>
    <w:rsid w:val="00A30E1D"/>
    <w:rsid w:val="00A310A9"/>
    <w:rsid w:val="00A312B4"/>
    <w:rsid w:val="00A31831"/>
    <w:rsid w:val="00A3285D"/>
    <w:rsid w:val="00A329D6"/>
    <w:rsid w:val="00A32B0D"/>
    <w:rsid w:val="00A32F6F"/>
    <w:rsid w:val="00A33079"/>
    <w:rsid w:val="00A331F0"/>
    <w:rsid w:val="00A33414"/>
    <w:rsid w:val="00A336F5"/>
    <w:rsid w:val="00A3372D"/>
    <w:rsid w:val="00A33EDA"/>
    <w:rsid w:val="00A33FF7"/>
    <w:rsid w:val="00A34472"/>
    <w:rsid w:val="00A3452F"/>
    <w:rsid w:val="00A345EA"/>
    <w:rsid w:val="00A346AC"/>
    <w:rsid w:val="00A34A1B"/>
    <w:rsid w:val="00A34CAF"/>
    <w:rsid w:val="00A34DAC"/>
    <w:rsid w:val="00A350EA"/>
    <w:rsid w:val="00A35810"/>
    <w:rsid w:val="00A35924"/>
    <w:rsid w:val="00A3594D"/>
    <w:rsid w:val="00A35B89"/>
    <w:rsid w:val="00A35D37"/>
    <w:rsid w:val="00A35E6B"/>
    <w:rsid w:val="00A35F5B"/>
    <w:rsid w:val="00A36432"/>
    <w:rsid w:val="00A36454"/>
    <w:rsid w:val="00A36552"/>
    <w:rsid w:val="00A36930"/>
    <w:rsid w:val="00A36A95"/>
    <w:rsid w:val="00A36D44"/>
    <w:rsid w:val="00A378D9"/>
    <w:rsid w:val="00A401F8"/>
    <w:rsid w:val="00A403DE"/>
    <w:rsid w:val="00A40701"/>
    <w:rsid w:val="00A410F0"/>
    <w:rsid w:val="00A4123A"/>
    <w:rsid w:val="00A41351"/>
    <w:rsid w:val="00A41B68"/>
    <w:rsid w:val="00A41E5C"/>
    <w:rsid w:val="00A41EA4"/>
    <w:rsid w:val="00A41F08"/>
    <w:rsid w:val="00A420C3"/>
    <w:rsid w:val="00A42A9B"/>
    <w:rsid w:val="00A42B52"/>
    <w:rsid w:val="00A438C4"/>
    <w:rsid w:val="00A43909"/>
    <w:rsid w:val="00A43975"/>
    <w:rsid w:val="00A43983"/>
    <w:rsid w:val="00A43A33"/>
    <w:rsid w:val="00A44359"/>
    <w:rsid w:val="00A446D2"/>
    <w:rsid w:val="00A44A98"/>
    <w:rsid w:val="00A44CB5"/>
    <w:rsid w:val="00A44E03"/>
    <w:rsid w:val="00A451C7"/>
    <w:rsid w:val="00A454DB"/>
    <w:rsid w:val="00A45519"/>
    <w:rsid w:val="00A456A0"/>
    <w:rsid w:val="00A4589F"/>
    <w:rsid w:val="00A45AE2"/>
    <w:rsid w:val="00A45C49"/>
    <w:rsid w:val="00A46356"/>
    <w:rsid w:val="00A467BC"/>
    <w:rsid w:val="00A46A42"/>
    <w:rsid w:val="00A46EBF"/>
    <w:rsid w:val="00A46FB5"/>
    <w:rsid w:val="00A46FD5"/>
    <w:rsid w:val="00A47227"/>
    <w:rsid w:val="00A475BF"/>
    <w:rsid w:val="00A47903"/>
    <w:rsid w:val="00A47F61"/>
    <w:rsid w:val="00A50074"/>
    <w:rsid w:val="00A500D2"/>
    <w:rsid w:val="00A5015F"/>
    <w:rsid w:val="00A506F5"/>
    <w:rsid w:val="00A50B65"/>
    <w:rsid w:val="00A50E96"/>
    <w:rsid w:val="00A51A8A"/>
    <w:rsid w:val="00A51C91"/>
    <w:rsid w:val="00A51CC6"/>
    <w:rsid w:val="00A5214A"/>
    <w:rsid w:val="00A523FA"/>
    <w:rsid w:val="00A5277C"/>
    <w:rsid w:val="00A52981"/>
    <w:rsid w:val="00A5381B"/>
    <w:rsid w:val="00A53884"/>
    <w:rsid w:val="00A5392D"/>
    <w:rsid w:val="00A53BAB"/>
    <w:rsid w:val="00A53E55"/>
    <w:rsid w:val="00A53EA8"/>
    <w:rsid w:val="00A541DB"/>
    <w:rsid w:val="00A542EB"/>
    <w:rsid w:val="00A54BF1"/>
    <w:rsid w:val="00A54CBD"/>
    <w:rsid w:val="00A55478"/>
    <w:rsid w:val="00A5557A"/>
    <w:rsid w:val="00A555DD"/>
    <w:rsid w:val="00A55BD5"/>
    <w:rsid w:val="00A55DEF"/>
    <w:rsid w:val="00A562F1"/>
    <w:rsid w:val="00A563A9"/>
    <w:rsid w:val="00A56B9F"/>
    <w:rsid w:val="00A57047"/>
    <w:rsid w:val="00A571DC"/>
    <w:rsid w:val="00A571F3"/>
    <w:rsid w:val="00A5782A"/>
    <w:rsid w:val="00A57D83"/>
    <w:rsid w:val="00A602D2"/>
    <w:rsid w:val="00A602E5"/>
    <w:rsid w:val="00A6036A"/>
    <w:rsid w:val="00A60AD9"/>
    <w:rsid w:val="00A60C10"/>
    <w:rsid w:val="00A611FF"/>
    <w:rsid w:val="00A61374"/>
    <w:rsid w:val="00A615C3"/>
    <w:rsid w:val="00A61AF2"/>
    <w:rsid w:val="00A61C10"/>
    <w:rsid w:val="00A61C77"/>
    <w:rsid w:val="00A61C93"/>
    <w:rsid w:val="00A622C9"/>
    <w:rsid w:val="00A627F5"/>
    <w:rsid w:val="00A62800"/>
    <w:rsid w:val="00A62A48"/>
    <w:rsid w:val="00A62CE1"/>
    <w:rsid w:val="00A634FA"/>
    <w:rsid w:val="00A63CAE"/>
    <w:rsid w:val="00A63E75"/>
    <w:rsid w:val="00A63F0A"/>
    <w:rsid w:val="00A6457A"/>
    <w:rsid w:val="00A64845"/>
    <w:rsid w:val="00A648DF"/>
    <w:rsid w:val="00A64978"/>
    <w:rsid w:val="00A64B99"/>
    <w:rsid w:val="00A64D1A"/>
    <w:rsid w:val="00A64DDC"/>
    <w:rsid w:val="00A65159"/>
    <w:rsid w:val="00A652D7"/>
    <w:rsid w:val="00A6579F"/>
    <w:rsid w:val="00A657AD"/>
    <w:rsid w:val="00A6589B"/>
    <w:rsid w:val="00A65DFB"/>
    <w:rsid w:val="00A65E15"/>
    <w:rsid w:val="00A665ED"/>
    <w:rsid w:val="00A675AE"/>
    <w:rsid w:val="00A67852"/>
    <w:rsid w:val="00A679D1"/>
    <w:rsid w:val="00A67EB9"/>
    <w:rsid w:val="00A67F4B"/>
    <w:rsid w:val="00A70363"/>
    <w:rsid w:val="00A707C9"/>
    <w:rsid w:val="00A707CA"/>
    <w:rsid w:val="00A70872"/>
    <w:rsid w:val="00A708F4"/>
    <w:rsid w:val="00A70B0A"/>
    <w:rsid w:val="00A70ED8"/>
    <w:rsid w:val="00A7118B"/>
    <w:rsid w:val="00A712E0"/>
    <w:rsid w:val="00A71B51"/>
    <w:rsid w:val="00A71BEA"/>
    <w:rsid w:val="00A71FC0"/>
    <w:rsid w:val="00A725D2"/>
    <w:rsid w:val="00A7285B"/>
    <w:rsid w:val="00A72D16"/>
    <w:rsid w:val="00A72E90"/>
    <w:rsid w:val="00A73807"/>
    <w:rsid w:val="00A73A5B"/>
    <w:rsid w:val="00A73D23"/>
    <w:rsid w:val="00A73D6F"/>
    <w:rsid w:val="00A73E14"/>
    <w:rsid w:val="00A73FDB"/>
    <w:rsid w:val="00A7417D"/>
    <w:rsid w:val="00A7455E"/>
    <w:rsid w:val="00A758C7"/>
    <w:rsid w:val="00A75CF3"/>
    <w:rsid w:val="00A75D59"/>
    <w:rsid w:val="00A75EF8"/>
    <w:rsid w:val="00A76D11"/>
    <w:rsid w:val="00A76FB7"/>
    <w:rsid w:val="00A77384"/>
    <w:rsid w:val="00A7781E"/>
    <w:rsid w:val="00A778C5"/>
    <w:rsid w:val="00A77C48"/>
    <w:rsid w:val="00A77D2E"/>
    <w:rsid w:val="00A77E51"/>
    <w:rsid w:val="00A80808"/>
    <w:rsid w:val="00A80809"/>
    <w:rsid w:val="00A80AC4"/>
    <w:rsid w:val="00A80B7E"/>
    <w:rsid w:val="00A80BB6"/>
    <w:rsid w:val="00A812F5"/>
    <w:rsid w:val="00A81300"/>
    <w:rsid w:val="00A818B1"/>
    <w:rsid w:val="00A819E5"/>
    <w:rsid w:val="00A81F7D"/>
    <w:rsid w:val="00A8245B"/>
    <w:rsid w:val="00A826B8"/>
    <w:rsid w:val="00A827C1"/>
    <w:rsid w:val="00A82C17"/>
    <w:rsid w:val="00A83746"/>
    <w:rsid w:val="00A83AF8"/>
    <w:rsid w:val="00A847FB"/>
    <w:rsid w:val="00A8503E"/>
    <w:rsid w:val="00A85073"/>
    <w:rsid w:val="00A851CA"/>
    <w:rsid w:val="00A853B4"/>
    <w:rsid w:val="00A85923"/>
    <w:rsid w:val="00A85CD2"/>
    <w:rsid w:val="00A86004"/>
    <w:rsid w:val="00A860D0"/>
    <w:rsid w:val="00A86443"/>
    <w:rsid w:val="00A867A8"/>
    <w:rsid w:val="00A867D7"/>
    <w:rsid w:val="00A86927"/>
    <w:rsid w:val="00A86BD5"/>
    <w:rsid w:val="00A87154"/>
    <w:rsid w:val="00A87944"/>
    <w:rsid w:val="00A87BF2"/>
    <w:rsid w:val="00A87D50"/>
    <w:rsid w:val="00A87FC6"/>
    <w:rsid w:val="00A9031A"/>
    <w:rsid w:val="00A9078A"/>
    <w:rsid w:val="00A90DFA"/>
    <w:rsid w:val="00A913DE"/>
    <w:rsid w:val="00A91452"/>
    <w:rsid w:val="00A9177D"/>
    <w:rsid w:val="00A91D3C"/>
    <w:rsid w:val="00A92097"/>
    <w:rsid w:val="00A92448"/>
    <w:rsid w:val="00A925BD"/>
    <w:rsid w:val="00A9293F"/>
    <w:rsid w:val="00A92A0D"/>
    <w:rsid w:val="00A92ECD"/>
    <w:rsid w:val="00A930C1"/>
    <w:rsid w:val="00A930FE"/>
    <w:rsid w:val="00A9349B"/>
    <w:rsid w:val="00A93C48"/>
    <w:rsid w:val="00A93DC1"/>
    <w:rsid w:val="00A9461D"/>
    <w:rsid w:val="00A9494B"/>
    <w:rsid w:val="00A94C74"/>
    <w:rsid w:val="00A95094"/>
    <w:rsid w:val="00A9517A"/>
    <w:rsid w:val="00A95BFE"/>
    <w:rsid w:val="00A95D47"/>
    <w:rsid w:val="00A95D9F"/>
    <w:rsid w:val="00A95E2B"/>
    <w:rsid w:val="00A96DCF"/>
    <w:rsid w:val="00A96FAB"/>
    <w:rsid w:val="00A9738C"/>
    <w:rsid w:val="00A9768F"/>
    <w:rsid w:val="00A9784F"/>
    <w:rsid w:val="00A97B31"/>
    <w:rsid w:val="00AA036E"/>
    <w:rsid w:val="00AA04D1"/>
    <w:rsid w:val="00AA07DC"/>
    <w:rsid w:val="00AA092F"/>
    <w:rsid w:val="00AA0B19"/>
    <w:rsid w:val="00AA0FAA"/>
    <w:rsid w:val="00AA13AC"/>
    <w:rsid w:val="00AA22FF"/>
    <w:rsid w:val="00AA2423"/>
    <w:rsid w:val="00AA346B"/>
    <w:rsid w:val="00AA381D"/>
    <w:rsid w:val="00AA3A12"/>
    <w:rsid w:val="00AA3DC3"/>
    <w:rsid w:val="00AA4361"/>
    <w:rsid w:val="00AA450F"/>
    <w:rsid w:val="00AA488C"/>
    <w:rsid w:val="00AA5048"/>
    <w:rsid w:val="00AA55F9"/>
    <w:rsid w:val="00AA5756"/>
    <w:rsid w:val="00AA59DF"/>
    <w:rsid w:val="00AA5B65"/>
    <w:rsid w:val="00AA5C54"/>
    <w:rsid w:val="00AA5D94"/>
    <w:rsid w:val="00AA5E38"/>
    <w:rsid w:val="00AA5FB1"/>
    <w:rsid w:val="00AA6052"/>
    <w:rsid w:val="00AA6619"/>
    <w:rsid w:val="00AA68F8"/>
    <w:rsid w:val="00AA6A2E"/>
    <w:rsid w:val="00AA6A43"/>
    <w:rsid w:val="00AA6A99"/>
    <w:rsid w:val="00AA6B03"/>
    <w:rsid w:val="00AA6B71"/>
    <w:rsid w:val="00AA6CA8"/>
    <w:rsid w:val="00AA6CB5"/>
    <w:rsid w:val="00AA6DCD"/>
    <w:rsid w:val="00AA7089"/>
    <w:rsid w:val="00AA781C"/>
    <w:rsid w:val="00AA7ADE"/>
    <w:rsid w:val="00AA7AE3"/>
    <w:rsid w:val="00AA7B10"/>
    <w:rsid w:val="00AA7B5D"/>
    <w:rsid w:val="00AA7C51"/>
    <w:rsid w:val="00AA7D08"/>
    <w:rsid w:val="00AA7F2D"/>
    <w:rsid w:val="00AB0128"/>
    <w:rsid w:val="00AB0791"/>
    <w:rsid w:val="00AB079B"/>
    <w:rsid w:val="00AB0A74"/>
    <w:rsid w:val="00AB0CC2"/>
    <w:rsid w:val="00AB0D24"/>
    <w:rsid w:val="00AB10B6"/>
    <w:rsid w:val="00AB1254"/>
    <w:rsid w:val="00AB15CE"/>
    <w:rsid w:val="00AB1696"/>
    <w:rsid w:val="00AB1898"/>
    <w:rsid w:val="00AB1AA8"/>
    <w:rsid w:val="00AB1DC1"/>
    <w:rsid w:val="00AB22D2"/>
    <w:rsid w:val="00AB231B"/>
    <w:rsid w:val="00AB2429"/>
    <w:rsid w:val="00AB2BA7"/>
    <w:rsid w:val="00AB2FE5"/>
    <w:rsid w:val="00AB31A0"/>
    <w:rsid w:val="00AB3352"/>
    <w:rsid w:val="00AB336F"/>
    <w:rsid w:val="00AB33FA"/>
    <w:rsid w:val="00AB3517"/>
    <w:rsid w:val="00AB38D8"/>
    <w:rsid w:val="00AB38E3"/>
    <w:rsid w:val="00AB3B77"/>
    <w:rsid w:val="00AB3C3C"/>
    <w:rsid w:val="00AB3D79"/>
    <w:rsid w:val="00AB3F4D"/>
    <w:rsid w:val="00AB4439"/>
    <w:rsid w:val="00AB584D"/>
    <w:rsid w:val="00AB5CA1"/>
    <w:rsid w:val="00AB5F22"/>
    <w:rsid w:val="00AB63E8"/>
    <w:rsid w:val="00AB6644"/>
    <w:rsid w:val="00AB66DC"/>
    <w:rsid w:val="00AB692B"/>
    <w:rsid w:val="00AB7050"/>
    <w:rsid w:val="00AB7657"/>
    <w:rsid w:val="00AB77B5"/>
    <w:rsid w:val="00AB7DB9"/>
    <w:rsid w:val="00AB7F0D"/>
    <w:rsid w:val="00AC00F4"/>
    <w:rsid w:val="00AC0447"/>
    <w:rsid w:val="00AC0658"/>
    <w:rsid w:val="00AC0679"/>
    <w:rsid w:val="00AC0908"/>
    <w:rsid w:val="00AC13D4"/>
    <w:rsid w:val="00AC1A0A"/>
    <w:rsid w:val="00AC1BE4"/>
    <w:rsid w:val="00AC1D67"/>
    <w:rsid w:val="00AC2127"/>
    <w:rsid w:val="00AC2241"/>
    <w:rsid w:val="00AC2277"/>
    <w:rsid w:val="00AC23BC"/>
    <w:rsid w:val="00AC27DB"/>
    <w:rsid w:val="00AC378B"/>
    <w:rsid w:val="00AC388E"/>
    <w:rsid w:val="00AC3A17"/>
    <w:rsid w:val="00AC44EC"/>
    <w:rsid w:val="00AC4A9B"/>
    <w:rsid w:val="00AC4F60"/>
    <w:rsid w:val="00AC5432"/>
    <w:rsid w:val="00AC55AF"/>
    <w:rsid w:val="00AC5739"/>
    <w:rsid w:val="00AC5840"/>
    <w:rsid w:val="00AC591F"/>
    <w:rsid w:val="00AC5967"/>
    <w:rsid w:val="00AC5AEA"/>
    <w:rsid w:val="00AC62D1"/>
    <w:rsid w:val="00AC65CA"/>
    <w:rsid w:val="00AC65EF"/>
    <w:rsid w:val="00AC6753"/>
    <w:rsid w:val="00AC7B3D"/>
    <w:rsid w:val="00AC7C76"/>
    <w:rsid w:val="00AC7D4C"/>
    <w:rsid w:val="00AC7E8F"/>
    <w:rsid w:val="00AD029E"/>
    <w:rsid w:val="00AD073B"/>
    <w:rsid w:val="00AD0811"/>
    <w:rsid w:val="00AD0A5F"/>
    <w:rsid w:val="00AD0A6F"/>
    <w:rsid w:val="00AD0A92"/>
    <w:rsid w:val="00AD0F73"/>
    <w:rsid w:val="00AD183E"/>
    <w:rsid w:val="00AD1AA8"/>
    <w:rsid w:val="00AD1B3F"/>
    <w:rsid w:val="00AD24D4"/>
    <w:rsid w:val="00AD266A"/>
    <w:rsid w:val="00AD2787"/>
    <w:rsid w:val="00AD32E4"/>
    <w:rsid w:val="00AD3A56"/>
    <w:rsid w:val="00AD3FF0"/>
    <w:rsid w:val="00AD423A"/>
    <w:rsid w:val="00AD5041"/>
    <w:rsid w:val="00AD5045"/>
    <w:rsid w:val="00AD513F"/>
    <w:rsid w:val="00AD5163"/>
    <w:rsid w:val="00AD52A6"/>
    <w:rsid w:val="00AD5424"/>
    <w:rsid w:val="00AD546D"/>
    <w:rsid w:val="00AD55A5"/>
    <w:rsid w:val="00AD6218"/>
    <w:rsid w:val="00AD6484"/>
    <w:rsid w:val="00AD6B33"/>
    <w:rsid w:val="00AD6BA8"/>
    <w:rsid w:val="00AD7045"/>
    <w:rsid w:val="00AD7457"/>
    <w:rsid w:val="00AD79C8"/>
    <w:rsid w:val="00AD7BC3"/>
    <w:rsid w:val="00AD7C32"/>
    <w:rsid w:val="00AE0986"/>
    <w:rsid w:val="00AE0F1E"/>
    <w:rsid w:val="00AE14DF"/>
    <w:rsid w:val="00AE1547"/>
    <w:rsid w:val="00AE17CD"/>
    <w:rsid w:val="00AE1A48"/>
    <w:rsid w:val="00AE22AD"/>
    <w:rsid w:val="00AE2373"/>
    <w:rsid w:val="00AE2546"/>
    <w:rsid w:val="00AE2803"/>
    <w:rsid w:val="00AE2DDC"/>
    <w:rsid w:val="00AE3432"/>
    <w:rsid w:val="00AE351E"/>
    <w:rsid w:val="00AE361D"/>
    <w:rsid w:val="00AE3FD2"/>
    <w:rsid w:val="00AE4F42"/>
    <w:rsid w:val="00AE5346"/>
    <w:rsid w:val="00AE58E6"/>
    <w:rsid w:val="00AE60D3"/>
    <w:rsid w:val="00AE6640"/>
    <w:rsid w:val="00AE6C05"/>
    <w:rsid w:val="00AE718F"/>
    <w:rsid w:val="00AE73E4"/>
    <w:rsid w:val="00AE7752"/>
    <w:rsid w:val="00AE79EA"/>
    <w:rsid w:val="00AE7EA9"/>
    <w:rsid w:val="00AF0128"/>
    <w:rsid w:val="00AF0672"/>
    <w:rsid w:val="00AF07E4"/>
    <w:rsid w:val="00AF092F"/>
    <w:rsid w:val="00AF0B1F"/>
    <w:rsid w:val="00AF0D3B"/>
    <w:rsid w:val="00AF14D7"/>
    <w:rsid w:val="00AF20A9"/>
    <w:rsid w:val="00AF24D8"/>
    <w:rsid w:val="00AF24FC"/>
    <w:rsid w:val="00AF26C4"/>
    <w:rsid w:val="00AF29BA"/>
    <w:rsid w:val="00AF2F23"/>
    <w:rsid w:val="00AF3113"/>
    <w:rsid w:val="00AF3117"/>
    <w:rsid w:val="00AF32CE"/>
    <w:rsid w:val="00AF33F9"/>
    <w:rsid w:val="00AF34D7"/>
    <w:rsid w:val="00AF3B8D"/>
    <w:rsid w:val="00AF4729"/>
    <w:rsid w:val="00AF47A8"/>
    <w:rsid w:val="00AF4921"/>
    <w:rsid w:val="00AF493C"/>
    <w:rsid w:val="00AF495F"/>
    <w:rsid w:val="00AF4EEA"/>
    <w:rsid w:val="00AF5067"/>
    <w:rsid w:val="00AF53AD"/>
    <w:rsid w:val="00AF5692"/>
    <w:rsid w:val="00AF612B"/>
    <w:rsid w:val="00AF6571"/>
    <w:rsid w:val="00AF6D32"/>
    <w:rsid w:val="00AF71BD"/>
    <w:rsid w:val="00AF7509"/>
    <w:rsid w:val="00AF78B9"/>
    <w:rsid w:val="00AF7A0E"/>
    <w:rsid w:val="00AF7AD3"/>
    <w:rsid w:val="00B0035D"/>
    <w:rsid w:val="00B00A4D"/>
    <w:rsid w:val="00B012EA"/>
    <w:rsid w:val="00B015BD"/>
    <w:rsid w:val="00B01678"/>
    <w:rsid w:val="00B017F9"/>
    <w:rsid w:val="00B0187C"/>
    <w:rsid w:val="00B01D07"/>
    <w:rsid w:val="00B01D09"/>
    <w:rsid w:val="00B02073"/>
    <w:rsid w:val="00B0208B"/>
    <w:rsid w:val="00B027C9"/>
    <w:rsid w:val="00B02807"/>
    <w:rsid w:val="00B029BB"/>
    <w:rsid w:val="00B02FBC"/>
    <w:rsid w:val="00B03B2E"/>
    <w:rsid w:val="00B03EDC"/>
    <w:rsid w:val="00B04333"/>
    <w:rsid w:val="00B0451A"/>
    <w:rsid w:val="00B047ED"/>
    <w:rsid w:val="00B04C4A"/>
    <w:rsid w:val="00B04D2D"/>
    <w:rsid w:val="00B0538D"/>
    <w:rsid w:val="00B061D6"/>
    <w:rsid w:val="00B0651E"/>
    <w:rsid w:val="00B065CB"/>
    <w:rsid w:val="00B0673C"/>
    <w:rsid w:val="00B06EF2"/>
    <w:rsid w:val="00B07144"/>
    <w:rsid w:val="00B07909"/>
    <w:rsid w:val="00B07AE1"/>
    <w:rsid w:val="00B07C02"/>
    <w:rsid w:val="00B07C07"/>
    <w:rsid w:val="00B07D64"/>
    <w:rsid w:val="00B10822"/>
    <w:rsid w:val="00B109A0"/>
    <w:rsid w:val="00B10C7F"/>
    <w:rsid w:val="00B111DD"/>
    <w:rsid w:val="00B114E8"/>
    <w:rsid w:val="00B1159A"/>
    <w:rsid w:val="00B116DD"/>
    <w:rsid w:val="00B11A66"/>
    <w:rsid w:val="00B11D13"/>
    <w:rsid w:val="00B12589"/>
    <w:rsid w:val="00B12909"/>
    <w:rsid w:val="00B12AFA"/>
    <w:rsid w:val="00B12D77"/>
    <w:rsid w:val="00B1361A"/>
    <w:rsid w:val="00B136A8"/>
    <w:rsid w:val="00B136AA"/>
    <w:rsid w:val="00B13808"/>
    <w:rsid w:val="00B1384A"/>
    <w:rsid w:val="00B13985"/>
    <w:rsid w:val="00B13AF2"/>
    <w:rsid w:val="00B149E1"/>
    <w:rsid w:val="00B14D06"/>
    <w:rsid w:val="00B14F51"/>
    <w:rsid w:val="00B14FC9"/>
    <w:rsid w:val="00B15059"/>
    <w:rsid w:val="00B15367"/>
    <w:rsid w:val="00B15392"/>
    <w:rsid w:val="00B15D4C"/>
    <w:rsid w:val="00B15EC9"/>
    <w:rsid w:val="00B162FE"/>
    <w:rsid w:val="00B16986"/>
    <w:rsid w:val="00B16A99"/>
    <w:rsid w:val="00B16DBF"/>
    <w:rsid w:val="00B174BF"/>
    <w:rsid w:val="00B17551"/>
    <w:rsid w:val="00B17D1D"/>
    <w:rsid w:val="00B17ED0"/>
    <w:rsid w:val="00B205E9"/>
    <w:rsid w:val="00B20A8C"/>
    <w:rsid w:val="00B20CD9"/>
    <w:rsid w:val="00B219D4"/>
    <w:rsid w:val="00B22256"/>
    <w:rsid w:val="00B2241A"/>
    <w:rsid w:val="00B22476"/>
    <w:rsid w:val="00B2254E"/>
    <w:rsid w:val="00B22839"/>
    <w:rsid w:val="00B22866"/>
    <w:rsid w:val="00B22A34"/>
    <w:rsid w:val="00B22D37"/>
    <w:rsid w:val="00B2324E"/>
    <w:rsid w:val="00B2370F"/>
    <w:rsid w:val="00B23869"/>
    <w:rsid w:val="00B238C6"/>
    <w:rsid w:val="00B24216"/>
    <w:rsid w:val="00B242CC"/>
    <w:rsid w:val="00B242E7"/>
    <w:rsid w:val="00B24511"/>
    <w:rsid w:val="00B2483D"/>
    <w:rsid w:val="00B24885"/>
    <w:rsid w:val="00B248A5"/>
    <w:rsid w:val="00B24FC1"/>
    <w:rsid w:val="00B25332"/>
    <w:rsid w:val="00B25E2F"/>
    <w:rsid w:val="00B25FC7"/>
    <w:rsid w:val="00B265EA"/>
    <w:rsid w:val="00B266E7"/>
    <w:rsid w:val="00B267F2"/>
    <w:rsid w:val="00B26B8F"/>
    <w:rsid w:val="00B273A7"/>
    <w:rsid w:val="00B27AA9"/>
    <w:rsid w:val="00B30630"/>
    <w:rsid w:val="00B3086F"/>
    <w:rsid w:val="00B31269"/>
    <w:rsid w:val="00B31FF1"/>
    <w:rsid w:val="00B32141"/>
    <w:rsid w:val="00B322D2"/>
    <w:rsid w:val="00B323C5"/>
    <w:rsid w:val="00B32911"/>
    <w:rsid w:val="00B32AF6"/>
    <w:rsid w:val="00B32B44"/>
    <w:rsid w:val="00B32C34"/>
    <w:rsid w:val="00B32F1C"/>
    <w:rsid w:val="00B33082"/>
    <w:rsid w:val="00B3316C"/>
    <w:rsid w:val="00B3326C"/>
    <w:rsid w:val="00B332F3"/>
    <w:rsid w:val="00B334D1"/>
    <w:rsid w:val="00B33F46"/>
    <w:rsid w:val="00B346A4"/>
    <w:rsid w:val="00B34C93"/>
    <w:rsid w:val="00B35136"/>
    <w:rsid w:val="00B352AB"/>
    <w:rsid w:val="00B353C3"/>
    <w:rsid w:val="00B356E4"/>
    <w:rsid w:val="00B361A7"/>
    <w:rsid w:val="00B36988"/>
    <w:rsid w:val="00B369B0"/>
    <w:rsid w:val="00B36A00"/>
    <w:rsid w:val="00B36CDE"/>
    <w:rsid w:val="00B36EB5"/>
    <w:rsid w:val="00B3705F"/>
    <w:rsid w:val="00B371C7"/>
    <w:rsid w:val="00B37488"/>
    <w:rsid w:val="00B37907"/>
    <w:rsid w:val="00B37BA9"/>
    <w:rsid w:val="00B37D70"/>
    <w:rsid w:val="00B37F1A"/>
    <w:rsid w:val="00B4007B"/>
    <w:rsid w:val="00B40795"/>
    <w:rsid w:val="00B40889"/>
    <w:rsid w:val="00B40913"/>
    <w:rsid w:val="00B40D54"/>
    <w:rsid w:val="00B40DFE"/>
    <w:rsid w:val="00B40E60"/>
    <w:rsid w:val="00B411DF"/>
    <w:rsid w:val="00B4120D"/>
    <w:rsid w:val="00B4229C"/>
    <w:rsid w:val="00B429B2"/>
    <w:rsid w:val="00B4310D"/>
    <w:rsid w:val="00B4335C"/>
    <w:rsid w:val="00B43566"/>
    <w:rsid w:val="00B43951"/>
    <w:rsid w:val="00B43D2C"/>
    <w:rsid w:val="00B4414C"/>
    <w:rsid w:val="00B447F6"/>
    <w:rsid w:val="00B44D71"/>
    <w:rsid w:val="00B44F22"/>
    <w:rsid w:val="00B44F3F"/>
    <w:rsid w:val="00B451AD"/>
    <w:rsid w:val="00B45263"/>
    <w:rsid w:val="00B4557C"/>
    <w:rsid w:val="00B45B41"/>
    <w:rsid w:val="00B45B5A"/>
    <w:rsid w:val="00B45E14"/>
    <w:rsid w:val="00B46175"/>
    <w:rsid w:val="00B463BE"/>
    <w:rsid w:val="00B46450"/>
    <w:rsid w:val="00B46967"/>
    <w:rsid w:val="00B469FA"/>
    <w:rsid w:val="00B474FE"/>
    <w:rsid w:val="00B47B56"/>
    <w:rsid w:val="00B503AC"/>
    <w:rsid w:val="00B50857"/>
    <w:rsid w:val="00B510B6"/>
    <w:rsid w:val="00B5111C"/>
    <w:rsid w:val="00B5150A"/>
    <w:rsid w:val="00B518B8"/>
    <w:rsid w:val="00B519B5"/>
    <w:rsid w:val="00B519DD"/>
    <w:rsid w:val="00B522CC"/>
    <w:rsid w:val="00B52540"/>
    <w:rsid w:val="00B527AA"/>
    <w:rsid w:val="00B52961"/>
    <w:rsid w:val="00B52A14"/>
    <w:rsid w:val="00B52AB3"/>
    <w:rsid w:val="00B52FB4"/>
    <w:rsid w:val="00B52FD1"/>
    <w:rsid w:val="00B53016"/>
    <w:rsid w:val="00B538F2"/>
    <w:rsid w:val="00B53961"/>
    <w:rsid w:val="00B541FE"/>
    <w:rsid w:val="00B545E3"/>
    <w:rsid w:val="00B54840"/>
    <w:rsid w:val="00B54AD8"/>
    <w:rsid w:val="00B54C93"/>
    <w:rsid w:val="00B54EDF"/>
    <w:rsid w:val="00B55085"/>
    <w:rsid w:val="00B551C3"/>
    <w:rsid w:val="00B554AB"/>
    <w:rsid w:val="00B55772"/>
    <w:rsid w:val="00B55BA1"/>
    <w:rsid w:val="00B55CC1"/>
    <w:rsid w:val="00B55ED0"/>
    <w:rsid w:val="00B56225"/>
    <w:rsid w:val="00B56730"/>
    <w:rsid w:val="00B568A7"/>
    <w:rsid w:val="00B569EC"/>
    <w:rsid w:val="00B5715C"/>
    <w:rsid w:val="00B5746E"/>
    <w:rsid w:val="00B5774D"/>
    <w:rsid w:val="00B5776D"/>
    <w:rsid w:val="00B57836"/>
    <w:rsid w:val="00B5793F"/>
    <w:rsid w:val="00B57D58"/>
    <w:rsid w:val="00B600EC"/>
    <w:rsid w:val="00B60813"/>
    <w:rsid w:val="00B615B7"/>
    <w:rsid w:val="00B61880"/>
    <w:rsid w:val="00B61928"/>
    <w:rsid w:val="00B61D9A"/>
    <w:rsid w:val="00B61F1B"/>
    <w:rsid w:val="00B621F0"/>
    <w:rsid w:val="00B62896"/>
    <w:rsid w:val="00B62AE0"/>
    <w:rsid w:val="00B62DDF"/>
    <w:rsid w:val="00B62FEE"/>
    <w:rsid w:val="00B63369"/>
    <w:rsid w:val="00B63644"/>
    <w:rsid w:val="00B636F6"/>
    <w:rsid w:val="00B63DB6"/>
    <w:rsid w:val="00B63F38"/>
    <w:rsid w:val="00B63F83"/>
    <w:rsid w:val="00B64321"/>
    <w:rsid w:val="00B6438C"/>
    <w:rsid w:val="00B6453C"/>
    <w:rsid w:val="00B652B2"/>
    <w:rsid w:val="00B6545D"/>
    <w:rsid w:val="00B6553B"/>
    <w:rsid w:val="00B655BB"/>
    <w:rsid w:val="00B659A3"/>
    <w:rsid w:val="00B65F1C"/>
    <w:rsid w:val="00B66373"/>
    <w:rsid w:val="00B66374"/>
    <w:rsid w:val="00B664CD"/>
    <w:rsid w:val="00B66604"/>
    <w:rsid w:val="00B66816"/>
    <w:rsid w:val="00B66958"/>
    <w:rsid w:val="00B66D15"/>
    <w:rsid w:val="00B66EC1"/>
    <w:rsid w:val="00B67686"/>
    <w:rsid w:val="00B676D1"/>
    <w:rsid w:val="00B67D4C"/>
    <w:rsid w:val="00B67DEB"/>
    <w:rsid w:val="00B67F32"/>
    <w:rsid w:val="00B701B8"/>
    <w:rsid w:val="00B70362"/>
    <w:rsid w:val="00B70FA2"/>
    <w:rsid w:val="00B71275"/>
    <w:rsid w:val="00B71577"/>
    <w:rsid w:val="00B71B49"/>
    <w:rsid w:val="00B71E2A"/>
    <w:rsid w:val="00B720DF"/>
    <w:rsid w:val="00B7230F"/>
    <w:rsid w:val="00B7276E"/>
    <w:rsid w:val="00B72B29"/>
    <w:rsid w:val="00B733F6"/>
    <w:rsid w:val="00B737C5"/>
    <w:rsid w:val="00B7401D"/>
    <w:rsid w:val="00B74052"/>
    <w:rsid w:val="00B74339"/>
    <w:rsid w:val="00B749F8"/>
    <w:rsid w:val="00B74C50"/>
    <w:rsid w:val="00B74F75"/>
    <w:rsid w:val="00B74FA3"/>
    <w:rsid w:val="00B7630C"/>
    <w:rsid w:val="00B76965"/>
    <w:rsid w:val="00B76C17"/>
    <w:rsid w:val="00B76DC4"/>
    <w:rsid w:val="00B76E77"/>
    <w:rsid w:val="00B771EB"/>
    <w:rsid w:val="00B7721F"/>
    <w:rsid w:val="00B77901"/>
    <w:rsid w:val="00B77B96"/>
    <w:rsid w:val="00B800E3"/>
    <w:rsid w:val="00B8039B"/>
    <w:rsid w:val="00B80DAB"/>
    <w:rsid w:val="00B80F75"/>
    <w:rsid w:val="00B810F8"/>
    <w:rsid w:val="00B81121"/>
    <w:rsid w:val="00B81608"/>
    <w:rsid w:val="00B82482"/>
    <w:rsid w:val="00B827AC"/>
    <w:rsid w:val="00B82F3D"/>
    <w:rsid w:val="00B83115"/>
    <w:rsid w:val="00B831AA"/>
    <w:rsid w:val="00B831AE"/>
    <w:rsid w:val="00B837A3"/>
    <w:rsid w:val="00B83B6F"/>
    <w:rsid w:val="00B83C37"/>
    <w:rsid w:val="00B84321"/>
    <w:rsid w:val="00B84681"/>
    <w:rsid w:val="00B84755"/>
    <w:rsid w:val="00B85408"/>
    <w:rsid w:val="00B85794"/>
    <w:rsid w:val="00B85FB9"/>
    <w:rsid w:val="00B86438"/>
    <w:rsid w:val="00B8691A"/>
    <w:rsid w:val="00B86B35"/>
    <w:rsid w:val="00B8704C"/>
    <w:rsid w:val="00B8726D"/>
    <w:rsid w:val="00B87366"/>
    <w:rsid w:val="00B873AD"/>
    <w:rsid w:val="00B87BBF"/>
    <w:rsid w:val="00B87E1D"/>
    <w:rsid w:val="00B907E1"/>
    <w:rsid w:val="00B90C7D"/>
    <w:rsid w:val="00B910AC"/>
    <w:rsid w:val="00B914BC"/>
    <w:rsid w:val="00B91731"/>
    <w:rsid w:val="00B919C5"/>
    <w:rsid w:val="00B91A8E"/>
    <w:rsid w:val="00B91D9E"/>
    <w:rsid w:val="00B91DF2"/>
    <w:rsid w:val="00B92250"/>
    <w:rsid w:val="00B926EF"/>
    <w:rsid w:val="00B92D04"/>
    <w:rsid w:val="00B92D63"/>
    <w:rsid w:val="00B92E4D"/>
    <w:rsid w:val="00B930A6"/>
    <w:rsid w:val="00B93CD0"/>
    <w:rsid w:val="00B93D62"/>
    <w:rsid w:val="00B94454"/>
    <w:rsid w:val="00B94519"/>
    <w:rsid w:val="00B94725"/>
    <w:rsid w:val="00B94A1D"/>
    <w:rsid w:val="00B94A88"/>
    <w:rsid w:val="00B94AD8"/>
    <w:rsid w:val="00B94D04"/>
    <w:rsid w:val="00B95035"/>
    <w:rsid w:val="00B95DA0"/>
    <w:rsid w:val="00B9612D"/>
    <w:rsid w:val="00B961BA"/>
    <w:rsid w:val="00B962B7"/>
    <w:rsid w:val="00B9652D"/>
    <w:rsid w:val="00B96855"/>
    <w:rsid w:val="00B97890"/>
    <w:rsid w:val="00B97B2D"/>
    <w:rsid w:val="00B97C90"/>
    <w:rsid w:val="00B97DD6"/>
    <w:rsid w:val="00BA013E"/>
    <w:rsid w:val="00BA0283"/>
    <w:rsid w:val="00BA0498"/>
    <w:rsid w:val="00BA07AA"/>
    <w:rsid w:val="00BA0C48"/>
    <w:rsid w:val="00BA1063"/>
    <w:rsid w:val="00BA12A0"/>
    <w:rsid w:val="00BA17F0"/>
    <w:rsid w:val="00BA1D30"/>
    <w:rsid w:val="00BA200F"/>
    <w:rsid w:val="00BA234A"/>
    <w:rsid w:val="00BA2604"/>
    <w:rsid w:val="00BA28CD"/>
    <w:rsid w:val="00BA2E8D"/>
    <w:rsid w:val="00BA3677"/>
    <w:rsid w:val="00BA3A86"/>
    <w:rsid w:val="00BA3C53"/>
    <w:rsid w:val="00BA4577"/>
    <w:rsid w:val="00BA45B2"/>
    <w:rsid w:val="00BA4BE2"/>
    <w:rsid w:val="00BA511A"/>
    <w:rsid w:val="00BA53F1"/>
    <w:rsid w:val="00BA5AE2"/>
    <w:rsid w:val="00BA627B"/>
    <w:rsid w:val="00BA66D3"/>
    <w:rsid w:val="00BA6871"/>
    <w:rsid w:val="00BA6D7B"/>
    <w:rsid w:val="00BA6EE1"/>
    <w:rsid w:val="00BA7354"/>
    <w:rsid w:val="00BA759D"/>
    <w:rsid w:val="00BA7772"/>
    <w:rsid w:val="00BA7CFB"/>
    <w:rsid w:val="00BA7F78"/>
    <w:rsid w:val="00BB0208"/>
    <w:rsid w:val="00BB0650"/>
    <w:rsid w:val="00BB0A55"/>
    <w:rsid w:val="00BB0AA7"/>
    <w:rsid w:val="00BB0F64"/>
    <w:rsid w:val="00BB17D1"/>
    <w:rsid w:val="00BB181E"/>
    <w:rsid w:val="00BB1B19"/>
    <w:rsid w:val="00BB1C23"/>
    <w:rsid w:val="00BB24DC"/>
    <w:rsid w:val="00BB2608"/>
    <w:rsid w:val="00BB271E"/>
    <w:rsid w:val="00BB2882"/>
    <w:rsid w:val="00BB298E"/>
    <w:rsid w:val="00BB32D2"/>
    <w:rsid w:val="00BB37C4"/>
    <w:rsid w:val="00BB37FC"/>
    <w:rsid w:val="00BB3845"/>
    <w:rsid w:val="00BB388D"/>
    <w:rsid w:val="00BB3E04"/>
    <w:rsid w:val="00BB4848"/>
    <w:rsid w:val="00BB4ACE"/>
    <w:rsid w:val="00BB4E83"/>
    <w:rsid w:val="00BB51C6"/>
    <w:rsid w:val="00BB5474"/>
    <w:rsid w:val="00BB54CC"/>
    <w:rsid w:val="00BB59B3"/>
    <w:rsid w:val="00BB5E9B"/>
    <w:rsid w:val="00BB60A0"/>
    <w:rsid w:val="00BB6162"/>
    <w:rsid w:val="00BB6255"/>
    <w:rsid w:val="00BB63EA"/>
    <w:rsid w:val="00BB654E"/>
    <w:rsid w:val="00BB6565"/>
    <w:rsid w:val="00BB6668"/>
    <w:rsid w:val="00BB68A3"/>
    <w:rsid w:val="00BB69D6"/>
    <w:rsid w:val="00BB6AF7"/>
    <w:rsid w:val="00BB6DD2"/>
    <w:rsid w:val="00BB6FFA"/>
    <w:rsid w:val="00BB77B6"/>
    <w:rsid w:val="00BB7AAD"/>
    <w:rsid w:val="00BC0694"/>
    <w:rsid w:val="00BC06A8"/>
    <w:rsid w:val="00BC07CC"/>
    <w:rsid w:val="00BC1048"/>
    <w:rsid w:val="00BC122E"/>
    <w:rsid w:val="00BC1317"/>
    <w:rsid w:val="00BC143D"/>
    <w:rsid w:val="00BC146E"/>
    <w:rsid w:val="00BC14CE"/>
    <w:rsid w:val="00BC19BD"/>
    <w:rsid w:val="00BC1E1B"/>
    <w:rsid w:val="00BC1F89"/>
    <w:rsid w:val="00BC2630"/>
    <w:rsid w:val="00BC27BC"/>
    <w:rsid w:val="00BC2ADB"/>
    <w:rsid w:val="00BC2DF0"/>
    <w:rsid w:val="00BC3115"/>
    <w:rsid w:val="00BC34BB"/>
    <w:rsid w:val="00BC3ADF"/>
    <w:rsid w:val="00BC3BC9"/>
    <w:rsid w:val="00BC40C8"/>
    <w:rsid w:val="00BC4174"/>
    <w:rsid w:val="00BC41BE"/>
    <w:rsid w:val="00BC4373"/>
    <w:rsid w:val="00BC445E"/>
    <w:rsid w:val="00BC457F"/>
    <w:rsid w:val="00BC4981"/>
    <w:rsid w:val="00BC4A11"/>
    <w:rsid w:val="00BC4C83"/>
    <w:rsid w:val="00BC52EB"/>
    <w:rsid w:val="00BC5353"/>
    <w:rsid w:val="00BC54C7"/>
    <w:rsid w:val="00BC553F"/>
    <w:rsid w:val="00BC5B3A"/>
    <w:rsid w:val="00BC6190"/>
    <w:rsid w:val="00BC624E"/>
    <w:rsid w:val="00BC65C3"/>
    <w:rsid w:val="00BC6CAF"/>
    <w:rsid w:val="00BC7357"/>
    <w:rsid w:val="00BC7399"/>
    <w:rsid w:val="00BC7E15"/>
    <w:rsid w:val="00BC7FF7"/>
    <w:rsid w:val="00BD0598"/>
    <w:rsid w:val="00BD07BC"/>
    <w:rsid w:val="00BD092C"/>
    <w:rsid w:val="00BD100C"/>
    <w:rsid w:val="00BD13D2"/>
    <w:rsid w:val="00BD1523"/>
    <w:rsid w:val="00BD19EA"/>
    <w:rsid w:val="00BD1EBF"/>
    <w:rsid w:val="00BD22C6"/>
    <w:rsid w:val="00BD2BE0"/>
    <w:rsid w:val="00BD3174"/>
    <w:rsid w:val="00BD3195"/>
    <w:rsid w:val="00BD39A8"/>
    <w:rsid w:val="00BD3DE5"/>
    <w:rsid w:val="00BD3DF7"/>
    <w:rsid w:val="00BD43BF"/>
    <w:rsid w:val="00BD5404"/>
    <w:rsid w:val="00BD5828"/>
    <w:rsid w:val="00BD599E"/>
    <w:rsid w:val="00BD5AB2"/>
    <w:rsid w:val="00BD5FC7"/>
    <w:rsid w:val="00BD614C"/>
    <w:rsid w:val="00BD61FB"/>
    <w:rsid w:val="00BD69E6"/>
    <w:rsid w:val="00BD6A3F"/>
    <w:rsid w:val="00BD6CC7"/>
    <w:rsid w:val="00BD6E81"/>
    <w:rsid w:val="00BD7587"/>
    <w:rsid w:val="00BD75CE"/>
    <w:rsid w:val="00BD789F"/>
    <w:rsid w:val="00BD7B48"/>
    <w:rsid w:val="00BD7DD3"/>
    <w:rsid w:val="00BD7FC8"/>
    <w:rsid w:val="00BE01E9"/>
    <w:rsid w:val="00BE0366"/>
    <w:rsid w:val="00BE0930"/>
    <w:rsid w:val="00BE0DFE"/>
    <w:rsid w:val="00BE1319"/>
    <w:rsid w:val="00BE180D"/>
    <w:rsid w:val="00BE1998"/>
    <w:rsid w:val="00BE2093"/>
    <w:rsid w:val="00BE2132"/>
    <w:rsid w:val="00BE21EC"/>
    <w:rsid w:val="00BE2404"/>
    <w:rsid w:val="00BE28FD"/>
    <w:rsid w:val="00BE290A"/>
    <w:rsid w:val="00BE2E7A"/>
    <w:rsid w:val="00BE38E4"/>
    <w:rsid w:val="00BE3A09"/>
    <w:rsid w:val="00BE3F1A"/>
    <w:rsid w:val="00BE43AC"/>
    <w:rsid w:val="00BE4632"/>
    <w:rsid w:val="00BE4AE3"/>
    <w:rsid w:val="00BE4B74"/>
    <w:rsid w:val="00BE4BA2"/>
    <w:rsid w:val="00BE4D06"/>
    <w:rsid w:val="00BE4DD6"/>
    <w:rsid w:val="00BE4E40"/>
    <w:rsid w:val="00BE5187"/>
    <w:rsid w:val="00BE51EA"/>
    <w:rsid w:val="00BE5457"/>
    <w:rsid w:val="00BE57A8"/>
    <w:rsid w:val="00BE5A5F"/>
    <w:rsid w:val="00BE6081"/>
    <w:rsid w:val="00BE6F20"/>
    <w:rsid w:val="00BE6FED"/>
    <w:rsid w:val="00BE747D"/>
    <w:rsid w:val="00BE7652"/>
    <w:rsid w:val="00BE7B51"/>
    <w:rsid w:val="00BE7DCF"/>
    <w:rsid w:val="00BF0026"/>
    <w:rsid w:val="00BF01A1"/>
    <w:rsid w:val="00BF06A7"/>
    <w:rsid w:val="00BF078D"/>
    <w:rsid w:val="00BF07AB"/>
    <w:rsid w:val="00BF0E6C"/>
    <w:rsid w:val="00BF15D6"/>
    <w:rsid w:val="00BF19D6"/>
    <w:rsid w:val="00BF2383"/>
    <w:rsid w:val="00BF2A2D"/>
    <w:rsid w:val="00BF2B7C"/>
    <w:rsid w:val="00BF2D8D"/>
    <w:rsid w:val="00BF2F5B"/>
    <w:rsid w:val="00BF3149"/>
    <w:rsid w:val="00BF330F"/>
    <w:rsid w:val="00BF342C"/>
    <w:rsid w:val="00BF3590"/>
    <w:rsid w:val="00BF36DC"/>
    <w:rsid w:val="00BF3D29"/>
    <w:rsid w:val="00BF3FBA"/>
    <w:rsid w:val="00BF44F2"/>
    <w:rsid w:val="00BF46AF"/>
    <w:rsid w:val="00BF4814"/>
    <w:rsid w:val="00BF4A3E"/>
    <w:rsid w:val="00BF5082"/>
    <w:rsid w:val="00BF5215"/>
    <w:rsid w:val="00BF568C"/>
    <w:rsid w:val="00BF60A5"/>
    <w:rsid w:val="00BF6118"/>
    <w:rsid w:val="00BF65B9"/>
    <w:rsid w:val="00BF6A66"/>
    <w:rsid w:val="00BF6D8D"/>
    <w:rsid w:val="00BF7792"/>
    <w:rsid w:val="00BF782E"/>
    <w:rsid w:val="00BF7860"/>
    <w:rsid w:val="00BF7B37"/>
    <w:rsid w:val="00BF7E5F"/>
    <w:rsid w:val="00C00132"/>
    <w:rsid w:val="00C002C7"/>
    <w:rsid w:val="00C00595"/>
    <w:rsid w:val="00C00778"/>
    <w:rsid w:val="00C00944"/>
    <w:rsid w:val="00C00A8B"/>
    <w:rsid w:val="00C00E4A"/>
    <w:rsid w:val="00C01042"/>
    <w:rsid w:val="00C023C5"/>
    <w:rsid w:val="00C02570"/>
    <w:rsid w:val="00C02E1E"/>
    <w:rsid w:val="00C03241"/>
    <w:rsid w:val="00C03475"/>
    <w:rsid w:val="00C0365E"/>
    <w:rsid w:val="00C039CC"/>
    <w:rsid w:val="00C03E87"/>
    <w:rsid w:val="00C04078"/>
    <w:rsid w:val="00C04196"/>
    <w:rsid w:val="00C04D7F"/>
    <w:rsid w:val="00C0515F"/>
    <w:rsid w:val="00C052BF"/>
    <w:rsid w:val="00C053B1"/>
    <w:rsid w:val="00C05E64"/>
    <w:rsid w:val="00C06346"/>
    <w:rsid w:val="00C0646E"/>
    <w:rsid w:val="00C06B10"/>
    <w:rsid w:val="00C06B30"/>
    <w:rsid w:val="00C06C86"/>
    <w:rsid w:val="00C06E20"/>
    <w:rsid w:val="00C07508"/>
    <w:rsid w:val="00C077CC"/>
    <w:rsid w:val="00C07881"/>
    <w:rsid w:val="00C10113"/>
    <w:rsid w:val="00C102B3"/>
    <w:rsid w:val="00C1070A"/>
    <w:rsid w:val="00C10A7F"/>
    <w:rsid w:val="00C10AE2"/>
    <w:rsid w:val="00C1122C"/>
    <w:rsid w:val="00C1184F"/>
    <w:rsid w:val="00C12064"/>
    <w:rsid w:val="00C1299F"/>
    <w:rsid w:val="00C12D6B"/>
    <w:rsid w:val="00C1318C"/>
    <w:rsid w:val="00C137BB"/>
    <w:rsid w:val="00C13C20"/>
    <w:rsid w:val="00C1402D"/>
    <w:rsid w:val="00C140D2"/>
    <w:rsid w:val="00C148CE"/>
    <w:rsid w:val="00C14DA7"/>
    <w:rsid w:val="00C15201"/>
    <w:rsid w:val="00C15954"/>
    <w:rsid w:val="00C15C8E"/>
    <w:rsid w:val="00C15CA3"/>
    <w:rsid w:val="00C15D26"/>
    <w:rsid w:val="00C1630D"/>
    <w:rsid w:val="00C1632B"/>
    <w:rsid w:val="00C1671E"/>
    <w:rsid w:val="00C16813"/>
    <w:rsid w:val="00C16BC2"/>
    <w:rsid w:val="00C16E73"/>
    <w:rsid w:val="00C17197"/>
    <w:rsid w:val="00C1724F"/>
    <w:rsid w:val="00C172DE"/>
    <w:rsid w:val="00C174FD"/>
    <w:rsid w:val="00C17929"/>
    <w:rsid w:val="00C17AF5"/>
    <w:rsid w:val="00C17B09"/>
    <w:rsid w:val="00C17BD7"/>
    <w:rsid w:val="00C17E7B"/>
    <w:rsid w:val="00C17F1E"/>
    <w:rsid w:val="00C2060A"/>
    <w:rsid w:val="00C20650"/>
    <w:rsid w:val="00C21026"/>
    <w:rsid w:val="00C212F9"/>
    <w:rsid w:val="00C2153D"/>
    <w:rsid w:val="00C21736"/>
    <w:rsid w:val="00C219D7"/>
    <w:rsid w:val="00C22108"/>
    <w:rsid w:val="00C22B23"/>
    <w:rsid w:val="00C23967"/>
    <w:rsid w:val="00C239DA"/>
    <w:rsid w:val="00C2402F"/>
    <w:rsid w:val="00C24425"/>
    <w:rsid w:val="00C24F71"/>
    <w:rsid w:val="00C266D0"/>
    <w:rsid w:val="00C266DD"/>
    <w:rsid w:val="00C26BAE"/>
    <w:rsid w:val="00C27237"/>
    <w:rsid w:val="00C27285"/>
    <w:rsid w:val="00C277AC"/>
    <w:rsid w:val="00C27EDB"/>
    <w:rsid w:val="00C301BF"/>
    <w:rsid w:val="00C307A4"/>
    <w:rsid w:val="00C30C93"/>
    <w:rsid w:val="00C30E68"/>
    <w:rsid w:val="00C313F9"/>
    <w:rsid w:val="00C31A85"/>
    <w:rsid w:val="00C31AE5"/>
    <w:rsid w:val="00C31E2D"/>
    <w:rsid w:val="00C32098"/>
    <w:rsid w:val="00C3240A"/>
    <w:rsid w:val="00C326BA"/>
    <w:rsid w:val="00C329C4"/>
    <w:rsid w:val="00C32AB0"/>
    <w:rsid w:val="00C32C84"/>
    <w:rsid w:val="00C33609"/>
    <w:rsid w:val="00C339A7"/>
    <w:rsid w:val="00C33C06"/>
    <w:rsid w:val="00C33E7C"/>
    <w:rsid w:val="00C3422B"/>
    <w:rsid w:val="00C343A1"/>
    <w:rsid w:val="00C34848"/>
    <w:rsid w:val="00C348CD"/>
    <w:rsid w:val="00C35C18"/>
    <w:rsid w:val="00C35C74"/>
    <w:rsid w:val="00C35EAD"/>
    <w:rsid w:val="00C362A2"/>
    <w:rsid w:val="00C36475"/>
    <w:rsid w:val="00C36549"/>
    <w:rsid w:val="00C365A5"/>
    <w:rsid w:val="00C36C33"/>
    <w:rsid w:val="00C36C4C"/>
    <w:rsid w:val="00C36CD2"/>
    <w:rsid w:val="00C374DD"/>
    <w:rsid w:val="00C37504"/>
    <w:rsid w:val="00C37518"/>
    <w:rsid w:val="00C37C43"/>
    <w:rsid w:val="00C37DBB"/>
    <w:rsid w:val="00C40495"/>
    <w:rsid w:val="00C40DAA"/>
    <w:rsid w:val="00C41131"/>
    <w:rsid w:val="00C412C8"/>
    <w:rsid w:val="00C41610"/>
    <w:rsid w:val="00C419B1"/>
    <w:rsid w:val="00C42624"/>
    <w:rsid w:val="00C426E4"/>
    <w:rsid w:val="00C42727"/>
    <w:rsid w:val="00C42AF9"/>
    <w:rsid w:val="00C433DF"/>
    <w:rsid w:val="00C43646"/>
    <w:rsid w:val="00C442BA"/>
    <w:rsid w:val="00C449C8"/>
    <w:rsid w:val="00C44D37"/>
    <w:rsid w:val="00C44F4A"/>
    <w:rsid w:val="00C454D1"/>
    <w:rsid w:val="00C45A41"/>
    <w:rsid w:val="00C45D76"/>
    <w:rsid w:val="00C460BA"/>
    <w:rsid w:val="00C4674A"/>
    <w:rsid w:val="00C46D36"/>
    <w:rsid w:val="00C47720"/>
    <w:rsid w:val="00C479CC"/>
    <w:rsid w:val="00C479FB"/>
    <w:rsid w:val="00C47B3B"/>
    <w:rsid w:val="00C47BBD"/>
    <w:rsid w:val="00C47BE1"/>
    <w:rsid w:val="00C5037D"/>
    <w:rsid w:val="00C506ED"/>
    <w:rsid w:val="00C50BAF"/>
    <w:rsid w:val="00C50C21"/>
    <w:rsid w:val="00C51150"/>
    <w:rsid w:val="00C51285"/>
    <w:rsid w:val="00C512AC"/>
    <w:rsid w:val="00C51318"/>
    <w:rsid w:val="00C514B9"/>
    <w:rsid w:val="00C514BD"/>
    <w:rsid w:val="00C518C0"/>
    <w:rsid w:val="00C51BD1"/>
    <w:rsid w:val="00C51BE9"/>
    <w:rsid w:val="00C51D91"/>
    <w:rsid w:val="00C51E25"/>
    <w:rsid w:val="00C521CE"/>
    <w:rsid w:val="00C5239F"/>
    <w:rsid w:val="00C524C5"/>
    <w:rsid w:val="00C52671"/>
    <w:rsid w:val="00C527B9"/>
    <w:rsid w:val="00C52C64"/>
    <w:rsid w:val="00C52CA1"/>
    <w:rsid w:val="00C52D0D"/>
    <w:rsid w:val="00C52FE1"/>
    <w:rsid w:val="00C531EB"/>
    <w:rsid w:val="00C53224"/>
    <w:rsid w:val="00C53576"/>
    <w:rsid w:val="00C5365E"/>
    <w:rsid w:val="00C53695"/>
    <w:rsid w:val="00C542FF"/>
    <w:rsid w:val="00C544BE"/>
    <w:rsid w:val="00C545F6"/>
    <w:rsid w:val="00C5469B"/>
    <w:rsid w:val="00C547E2"/>
    <w:rsid w:val="00C548BE"/>
    <w:rsid w:val="00C550D4"/>
    <w:rsid w:val="00C559BD"/>
    <w:rsid w:val="00C55B32"/>
    <w:rsid w:val="00C55CDC"/>
    <w:rsid w:val="00C56049"/>
    <w:rsid w:val="00C5634A"/>
    <w:rsid w:val="00C5656F"/>
    <w:rsid w:val="00C56C01"/>
    <w:rsid w:val="00C56C20"/>
    <w:rsid w:val="00C56D91"/>
    <w:rsid w:val="00C5719D"/>
    <w:rsid w:val="00C57671"/>
    <w:rsid w:val="00C57752"/>
    <w:rsid w:val="00C57A03"/>
    <w:rsid w:val="00C57A69"/>
    <w:rsid w:val="00C57B40"/>
    <w:rsid w:val="00C57C0A"/>
    <w:rsid w:val="00C57C47"/>
    <w:rsid w:val="00C57CE6"/>
    <w:rsid w:val="00C57EE0"/>
    <w:rsid w:val="00C6027A"/>
    <w:rsid w:val="00C603F2"/>
    <w:rsid w:val="00C605FE"/>
    <w:rsid w:val="00C60B19"/>
    <w:rsid w:val="00C61717"/>
    <w:rsid w:val="00C62051"/>
    <w:rsid w:val="00C62153"/>
    <w:rsid w:val="00C622BB"/>
    <w:rsid w:val="00C624BE"/>
    <w:rsid w:val="00C626DD"/>
    <w:rsid w:val="00C627E2"/>
    <w:rsid w:val="00C629BA"/>
    <w:rsid w:val="00C62A3D"/>
    <w:rsid w:val="00C62AB1"/>
    <w:rsid w:val="00C62D60"/>
    <w:rsid w:val="00C6313D"/>
    <w:rsid w:val="00C6313F"/>
    <w:rsid w:val="00C631F0"/>
    <w:rsid w:val="00C63839"/>
    <w:rsid w:val="00C63B08"/>
    <w:rsid w:val="00C64920"/>
    <w:rsid w:val="00C649E1"/>
    <w:rsid w:val="00C662B1"/>
    <w:rsid w:val="00C66723"/>
    <w:rsid w:val="00C66A0D"/>
    <w:rsid w:val="00C66FAA"/>
    <w:rsid w:val="00C67284"/>
    <w:rsid w:val="00C67706"/>
    <w:rsid w:val="00C67A77"/>
    <w:rsid w:val="00C67A9C"/>
    <w:rsid w:val="00C7038E"/>
    <w:rsid w:val="00C70931"/>
    <w:rsid w:val="00C7104F"/>
    <w:rsid w:val="00C717E6"/>
    <w:rsid w:val="00C718BF"/>
    <w:rsid w:val="00C71D8F"/>
    <w:rsid w:val="00C7202F"/>
    <w:rsid w:val="00C720CE"/>
    <w:rsid w:val="00C727DB"/>
    <w:rsid w:val="00C72A6F"/>
    <w:rsid w:val="00C72ABB"/>
    <w:rsid w:val="00C72C50"/>
    <w:rsid w:val="00C72EEF"/>
    <w:rsid w:val="00C740D9"/>
    <w:rsid w:val="00C741A2"/>
    <w:rsid w:val="00C74499"/>
    <w:rsid w:val="00C7495D"/>
    <w:rsid w:val="00C75368"/>
    <w:rsid w:val="00C7540D"/>
    <w:rsid w:val="00C7561E"/>
    <w:rsid w:val="00C757DB"/>
    <w:rsid w:val="00C7581C"/>
    <w:rsid w:val="00C75988"/>
    <w:rsid w:val="00C75EF7"/>
    <w:rsid w:val="00C7634F"/>
    <w:rsid w:val="00C76479"/>
    <w:rsid w:val="00C767D3"/>
    <w:rsid w:val="00C77702"/>
    <w:rsid w:val="00C778E9"/>
    <w:rsid w:val="00C805C6"/>
    <w:rsid w:val="00C806B0"/>
    <w:rsid w:val="00C807C0"/>
    <w:rsid w:val="00C808C8"/>
    <w:rsid w:val="00C80C46"/>
    <w:rsid w:val="00C80E71"/>
    <w:rsid w:val="00C812D8"/>
    <w:rsid w:val="00C81944"/>
    <w:rsid w:val="00C81B7F"/>
    <w:rsid w:val="00C82032"/>
    <w:rsid w:val="00C82EC9"/>
    <w:rsid w:val="00C83591"/>
    <w:rsid w:val="00C83811"/>
    <w:rsid w:val="00C839CF"/>
    <w:rsid w:val="00C83DFD"/>
    <w:rsid w:val="00C83EC2"/>
    <w:rsid w:val="00C83FD1"/>
    <w:rsid w:val="00C84B1D"/>
    <w:rsid w:val="00C84B98"/>
    <w:rsid w:val="00C84DA4"/>
    <w:rsid w:val="00C84E2A"/>
    <w:rsid w:val="00C84F0D"/>
    <w:rsid w:val="00C857F1"/>
    <w:rsid w:val="00C864BF"/>
    <w:rsid w:val="00C86D5E"/>
    <w:rsid w:val="00C87488"/>
    <w:rsid w:val="00C87E79"/>
    <w:rsid w:val="00C87F2D"/>
    <w:rsid w:val="00C90301"/>
    <w:rsid w:val="00C9051A"/>
    <w:rsid w:val="00C907B7"/>
    <w:rsid w:val="00C90E3B"/>
    <w:rsid w:val="00C91035"/>
    <w:rsid w:val="00C9184E"/>
    <w:rsid w:val="00C91B68"/>
    <w:rsid w:val="00C91B82"/>
    <w:rsid w:val="00C92006"/>
    <w:rsid w:val="00C925AE"/>
    <w:rsid w:val="00C928D9"/>
    <w:rsid w:val="00C9293B"/>
    <w:rsid w:val="00C92E3D"/>
    <w:rsid w:val="00C92E95"/>
    <w:rsid w:val="00C932EC"/>
    <w:rsid w:val="00C93463"/>
    <w:rsid w:val="00C93CFD"/>
    <w:rsid w:val="00C947B6"/>
    <w:rsid w:val="00C948C0"/>
    <w:rsid w:val="00C94F0E"/>
    <w:rsid w:val="00C95053"/>
    <w:rsid w:val="00C951B3"/>
    <w:rsid w:val="00C9524D"/>
    <w:rsid w:val="00C9559B"/>
    <w:rsid w:val="00C95B0D"/>
    <w:rsid w:val="00C96E6C"/>
    <w:rsid w:val="00C9782D"/>
    <w:rsid w:val="00C97FA5"/>
    <w:rsid w:val="00CA0321"/>
    <w:rsid w:val="00CA03F9"/>
    <w:rsid w:val="00CA0617"/>
    <w:rsid w:val="00CA0A85"/>
    <w:rsid w:val="00CA0F0D"/>
    <w:rsid w:val="00CA0F7A"/>
    <w:rsid w:val="00CA1C6A"/>
    <w:rsid w:val="00CA22F5"/>
    <w:rsid w:val="00CA2609"/>
    <w:rsid w:val="00CA261B"/>
    <w:rsid w:val="00CA27E7"/>
    <w:rsid w:val="00CA2D35"/>
    <w:rsid w:val="00CA3073"/>
    <w:rsid w:val="00CA344F"/>
    <w:rsid w:val="00CA34AF"/>
    <w:rsid w:val="00CA35C0"/>
    <w:rsid w:val="00CA3816"/>
    <w:rsid w:val="00CA3A11"/>
    <w:rsid w:val="00CA3E70"/>
    <w:rsid w:val="00CA401F"/>
    <w:rsid w:val="00CA403D"/>
    <w:rsid w:val="00CA4246"/>
    <w:rsid w:val="00CA4292"/>
    <w:rsid w:val="00CA44C0"/>
    <w:rsid w:val="00CA44E0"/>
    <w:rsid w:val="00CA4D64"/>
    <w:rsid w:val="00CA520A"/>
    <w:rsid w:val="00CA5678"/>
    <w:rsid w:val="00CA5ED2"/>
    <w:rsid w:val="00CA5F19"/>
    <w:rsid w:val="00CA6241"/>
    <w:rsid w:val="00CA6489"/>
    <w:rsid w:val="00CA65EC"/>
    <w:rsid w:val="00CA6629"/>
    <w:rsid w:val="00CA6819"/>
    <w:rsid w:val="00CA68CC"/>
    <w:rsid w:val="00CA6B99"/>
    <w:rsid w:val="00CA74A2"/>
    <w:rsid w:val="00CA78B8"/>
    <w:rsid w:val="00CA7CD9"/>
    <w:rsid w:val="00CA7ED4"/>
    <w:rsid w:val="00CB004D"/>
    <w:rsid w:val="00CB032A"/>
    <w:rsid w:val="00CB04E8"/>
    <w:rsid w:val="00CB08D1"/>
    <w:rsid w:val="00CB0AED"/>
    <w:rsid w:val="00CB0C8B"/>
    <w:rsid w:val="00CB10EC"/>
    <w:rsid w:val="00CB1685"/>
    <w:rsid w:val="00CB1D53"/>
    <w:rsid w:val="00CB1E3E"/>
    <w:rsid w:val="00CB2493"/>
    <w:rsid w:val="00CB27F5"/>
    <w:rsid w:val="00CB28A4"/>
    <w:rsid w:val="00CB2AE4"/>
    <w:rsid w:val="00CB3BEF"/>
    <w:rsid w:val="00CB42A3"/>
    <w:rsid w:val="00CB441E"/>
    <w:rsid w:val="00CB4662"/>
    <w:rsid w:val="00CB477A"/>
    <w:rsid w:val="00CB4CF3"/>
    <w:rsid w:val="00CB4D8A"/>
    <w:rsid w:val="00CB567F"/>
    <w:rsid w:val="00CB5969"/>
    <w:rsid w:val="00CB5A57"/>
    <w:rsid w:val="00CB5AE2"/>
    <w:rsid w:val="00CB5D6D"/>
    <w:rsid w:val="00CB66A7"/>
    <w:rsid w:val="00CB6707"/>
    <w:rsid w:val="00CB68B9"/>
    <w:rsid w:val="00CB6A3E"/>
    <w:rsid w:val="00CB6E07"/>
    <w:rsid w:val="00CB6F41"/>
    <w:rsid w:val="00CB7198"/>
    <w:rsid w:val="00CB7319"/>
    <w:rsid w:val="00CB7583"/>
    <w:rsid w:val="00CB7ABF"/>
    <w:rsid w:val="00CB7CB6"/>
    <w:rsid w:val="00CB7EAE"/>
    <w:rsid w:val="00CB7F51"/>
    <w:rsid w:val="00CC0AE3"/>
    <w:rsid w:val="00CC0CA0"/>
    <w:rsid w:val="00CC0CC5"/>
    <w:rsid w:val="00CC0FC9"/>
    <w:rsid w:val="00CC115F"/>
    <w:rsid w:val="00CC11D6"/>
    <w:rsid w:val="00CC1934"/>
    <w:rsid w:val="00CC216A"/>
    <w:rsid w:val="00CC221D"/>
    <w:rsid w:val="00CC2271"/>
    <w:rsid w:val="00CC23C5"/>
    <w:rsid w:val="00CC2609"/>
    <w:rsid w:val="00CC2779"/>
    <w:rsid w:val="00CC2AEB"/>
    <w:rsid w:val="00CC3919"/>
    <w:rsid w:val="00CC3DAB"/>
    <w:rsid w:val="00CC41D2"/>
    <w:rsid w:val="00CC43C7"/>
    <w:rsid w:val="00CC504A"/>
    <w:rsid w:val="00CC50E5"/>
    <w:rsid w:val="00CC51D0"/>
    <w:rsid w:val="00CC5428"/>
    <w:rsid w:val="00CC6433"/>
    <w:rsid w:val="00CC6F54"/>
    <w:rsid w:val="00CC7009"/>
    <w:rsid w:val="00CC7686"/>
    <w:rsid w:val="00CC7DEA"/>
    <w:rsid w:val="00CD0058"/>
    <w:rsid w:val="00CD12EC"/>
    <w:rsid w:val="00CD1587"/>
    <w:rsid w:val="00CD1D6A"/>
    <w:rsid w:val="00CD1E52"/>
    <w:rsid w:val="00CD2281"/>
    <w:rsid w:val="00CD236C"/>
    <w:rsid w:val="00CD2A1A"/>
    <w:rsid w:val="00CD2AB6"/>
    <w:rsid w:val="00CD2D14"/>
    <w:rsid w:val="00CD3217"/>
    <w:rsid w:val="00CD392D"/>
    <w:rsid w:val="00CD3D9A"/>
    <w:rsid w:val="00CD3DC0"/>
    <w:rsid w:val="00CD4103"/>
    <w:rsid w:val="00CD43D3"/>
    <w:rsid w:val="00CD4655"/>
    <w:rsid w:val="00CD48AE"/>
    <w:rsid w:val="00CD4D71"/>
    <w:rsid w:val="00CD5172"/>
    <w:rsid w:val="00CD54FC"/>
    <w:rsid w:val="00CD56EC"/>
    <w:rsid w:val="00CD572E"/>
    <w:rsid w:val="00CD5A36"/>
    <w:rsid w:val="00CD62A7"/>
    <w:rsid w:val="00CD67F0"/>
    <w:rsid w:val="00CD6939"/>
    <w:rsid w:val="00CD6BB5"/>
    <w:rsid w:val="00CD735B"/>
    <w:rsid w:val="00CD7437"/>
    <w:rsid w:val="00CD76B5"/>
    <w:rsid w:val="00CD78F1"/>
    <w:rsid w:val="00CD7C52"/>
    <w:rsid w:val="00CE0013"/>
    <w:rsid w:val="00CE091B"/>
    <w:rsid w:val="00CE0D96"/>
    <w:rsid w:val="00CE0DC3"/>
    <w:rsid w:val="00CE109C"/>
    <w:rsid w:val="00CE11DA"/>
    <w:rsid w:val="00CE122C"/>
    <w:rsid w:val="00CE12E4"/>
    <w:rsid w:val="00CE15A8"/>
    <w:rsid w:val="00CE1BEE"/>
    <w:rsid w:val="00CE1E8E"/>
    <w:rsid w:val="00CE2101"/>
    <w:rsid w:val="00CE22CC"/>
    <w:rsid w:val="00CE2AFA"/>
    <w:rsid w:val="00CE3079"/>
    <w:rsid w:val="00CE3092"/>
    <w:rsid w:val="00CE316B"/>
    <w:rsid w:val="00CE3221"/>
    <w:rsid w:val="00CE3447"/>
    <w:rsid w:val="00CE3789"/>
    <w:rsid w:val="00CE390B"/>
    <w:rsid w:val="00CE3B8E"/>
    <w:rsid w:val="00CE41FC"/>
    <w:rsid w:val="00CE4401"/>
    <w:rsid w:val="00CE4434"/>
    <w:rsid w:val="00CE46F4"/>
    <w:rsid w:val="00CE486D"/>
    <w:rsid w:val="00CE48F0"/>
    <w:rsid w:val="00CE4A0E"/>
    <w:rsid w:val="00CE505C"/>
    <w:rsid w:val="00CE60C7"/>
    <w:rsid w:val="00CE688F"/>
    <w:rsid w:val="00CE6A42"/>
    <w:rsid w:val="00CE6B20"/>
    <w:rsid w:val="00CE6FD8"/>
    <w:rsid w:val="00CE7035"/>
    <w:rsid w:val="00CE71F6"/>
    <w:rsid w:val="00CE735C"/>
    <w:rsid w:val="00CE7A2A"/>
    <w:rsid w:val="00CE7AAA"/>
    <w:rsid w:val="00CE7B77"/>
    <w:rsid w:val="00CE7DF2"/>
    <w:rsid w:val="00CE7E67"/>
    <w:rsid w:val="00CF0136"/>
    <w:rsid w:val="00CF0264"/>
    <w:rsid w:val="00CF0504"/>
    <w:rsid w:val="00CF05E1"/>
    <w:rsid w:val="00CF09EC"/>
    <w:rsid w:val="00CF111B"/>
    <w:rsid w:val="00CF138D"/>
    <w:rsid w:val="00CF14AF"/>
    <w:rsid w:val="00CF154C"/>
    <w:rsid w:val="00CF15F2"/>
    <w:rsid w:val="00CF17E0"/>
    <w:rsid w:val="00CF1AA3"/>
    <w:rsid w:val="00CF1C6B"/>
    <w:rsid w:val="00CF2272"/>
    <w:rsid w:val="00CF2EDF"/>
    <w:rsid w:val="00CF367A"/>
    <w:rsid w:val="00CF38F2"/>
    <w:rsid w:val="00CF3967"/>
    <w:rsid w:val="00CF3A8E"/>
    <w:rsid w:val="00CF3F5F"/>
    <w:rsid w:val="00CF4765"/>
    <w:rsid w:val="00CF4A12"/>
    <w:rsid w:val="00CF56C2"/>
    <w:rsid w:val="00CF618E"/>
    <w:rsid w:val="00CF6623"/>
    <w:rsid w:val="00CF737C"/>
    <w:rsid w:val="00D0021B"/>
    <w:rsid w:val="00D00362"/>
    <w:rsid w:val="00D00479"/>
    <w:rsid w:val="00D006B8"/>
    <w:rsid w:val="00D006FE"/>
    <w:rsid w:val="00D00D21"/>
    <w:rsid w:val="00D011D3"/>
    <w:rsid w:val="00D01413"/>
    <w:rsid w:val="00D0157D"/>
    <w:rsid w:val="00D0170D"/>
    <w:rsid w:val="00D0192D"/>
    <w:rsid w:val="00D01E3A"/>
    <w:rsid w:val="00D02080"/>
    <w:rsid w:val="00D0230B"/>
    <w:rsid w:val="00D0230F"/>
    <w:rsid w:val="00D0231F"/>
    <w:rsid w:val="00D02CEC"/>
    <w:rsid w:val="00D02DD5"/>
    <w:rsid w:val="00D03BAA"/>
    <w:rsid w:val="00D03E5A"/>
    <w:rsid w:val="00D04218"/>
    <w:rsid w:val="00D0479E"/>
    <w:rsid w:val="00D04898"/>
    <w:rsid w:val="00D04902"/>
    <w:rsid w:val="00D049CA"/>
    <w:rsid w:val="00D04BDA"/>
    <w:rsid w:val="00D04D94"/>
    <w:rsid w:val="00D053E0"/>
    <w:rsid w:val="00D05592"/>
    <w:rsid w:val="00D0596B"/>
    <w:rsid w:val="00D05C44"/>
    <w:rsid w:val="00D05D6B"/>
    <w:rsid w:val="00D05FB6"/>
    <w:rsid w:val="00D0613E"/>
    <w:rsid w:val="00D06342"/>
    <w:rsid w:val="00D06635"/>
    <w:rsid w:val="00D0676C"/>
    <w:rsid w:val="00D068A8"/>
    <w:rsid w:val="00D0693B"/>
    <w:rsid w:val="00D06982"/>
    <w:rsid w:val="00D07217"/>
    <w:rsid w:val="00D073BB"/>
    <w:rsid w:val="00D07C67"/>
    <w:rsid w:val="00D07EEE"/>
    <w:rsid w:val="00D10092"/>
    <w:rsid w:val="00D10275"/>
    <w:rsid w:val="00D1085B"/>
    <w:rsid w:val="00D10B4B"/>
    <w:rsid w:val="00D10BAF"/>
    <w:rsid w:val="00D10DB4"/>
    <w:rsid w:val="00D1176D"/>
    <w:rsid w:val="00D1183F"/>
    <w:rsid w:val="00D11988"/>
    <w:rsid w:val="00D11E59"/>
    <w:rsid w:val="00D11E9C"/>
    <w:rsid w:val="00D12232"/>
    <w:rsid w:val="00D129AD"/>
    <w:rsid w:val="00D12A89"/>
    <w:rsid w:val="00D12B51"/>
    <w:rsid w:val="00D12D0D"/>
    <w:rsid w:val="00D12D17"/>
    <w:rsid w:val="00D12E72"/>
    <w:rsid w:val="00D13806"/>
    <w:rsid w:val="00D13892"/>
    <w:rsid w:val="00D13C58"/>
    <w:rsid w:val="00D13E96"/>
    <w:rsid w:val="00D146D2"/>
    <w:rsid w:val="00D14974"/>
    <w:rsid w:val="00D14F91"/>
    <w:rsid w:val="00D16386"/>
    <w:rsid w:val="00D16463"/>
    <w:rsid w:val="00D16A75"/>
    <w:rsid w:val="00D16E6C"/>
    <w:rsid w:val="00D17131"/>
    <w:rsid w:val="00D17897"/>
    <w:rsid w:val="00D17BCD"/>
    <w:rsid w:val="00D17FE0"/>
    <w:rsid w:val="00D20157"/>
    <w:rsid w:val="00D203A9"/>
    <w:rsid w:val="00D20442"/>
    <w:rsid w:val="00D20564"/>
    <w:rsid w:val="00D20842"/>
    <w:rsid w:val="00D20D47"/>
    <w:rsid w:val="00D21311"/>
    <w:rsid w:val="00D2150E"/>
    <w:rsid w:val="00D218CB"/>
    <w:rsid w:val="00D21B1F"/>
    <w:rsid w:val="00D21DDA"/>
    <w:rsid w:val="00D2203E"/>
    <w:rsid w:val="00D22129"/>
    <w:rsid w:val="00D22241"/>
    <w:rsid w:val="00D222B2"/>
    <w:rsid w:val="00D22382"/>
    <w:rsid w:val="00D2240C"/>
    <w:rsid w:val="00D2242C"/>
    <w:rsid w:val="00D22973"/>
    <w:rsid w:val="00D22B26"/>
    <w:rsid w:val="00D22B5D"/>
    <w:rsid w:val="00D22C38"/>
    <w:rsid w:val="00D22C79"/>
    <w:rsid w:val="00D230AE"/>
    <w:rsid w:val="00D232A9"/>
    <w:rsid w:val="00D232B6"/>
    <w:rsid w:val="00D23300"/>
    <w:rsid w:val="00D233F6"/>
    <w:rsid w:val="00D23CDF"/>
    <w:rsid w:val="00D23EA2"/>
    <w:rsid w:val="00D244EF"/>
    <w:rsid w:val="00D24664"/>
    <w:rsid w:val="00D24728"/>
    <w:rsid w:val="00D25202"/>
    <w:rsid w:val="00D256A3"/>
    <w:rsid w:val="00D259D9"/>
    <w:rsid w:val="00D25A4D"/>
    <w:rsid w:val="00D262C1"/>
    <w:rsid w:val="00D26369"/>
    <w:rsid w:val="00D2653A"/>
    <w:rsid w:val="00D266CA"/>
    <w:rsid w:val="00D27BDB"/>
    <w:rsid w:val="00D27C72"/>
    <w:rsid w:val="00D27C8C"/>
    <w:rsid w:val="00D30279"/>
    <w:rsid w:val="00D30516"/>
    <w:rsid w:val="00D30F38"/>
    <w:rsid w:val="00D30F39"/>
    <w:rsid w:val="00D30F89"/>
    <w:rsid w:val="00D320DB"/>
    <w:rsid w:val="00D32559"/>
    <w:rsid w:val="00D32576"/>
    <w:rsid w:val="00D329DF"/>
    <w:rsid w:val="00D32B78"/>
    <w:rsid w:val="00D32D9F"/>
    <w:rsid w:val="00D32F8E"/>
    <w:rsid w:val="00D32FE5"/>
    <w:rsid w:val="00D3336B"/>
    <w:rsid w:val="00D333BD"/>
    <w:rsid w:val="00D3393E"/>
    <w:rsid w:val="00D33D74"/>
    <w:rsid w:val="00D342F6"/>
    <w:rsid w:val="00D34BE2"/>
    <w:rsid w:val="00D34D33"/>
    <w:rsid w:val="00D35707"/>
    <w:rsid w:val="00D35939"/>
    <w:rsid w:val="00D35DB1"/>
    <w:rsid w:val="00D36034"/>
    <w:rsid w:val="00D3623A"/>
    <w:rsid w:val="00D366BD"/>
    <w:rsid w:val="00D36859"/>
    <w:rsid w:val="00D3688E"/>
    <w:rsid w:val="00D36BB9"/>
    <w:rsid w:val="00D36C20"/>
    <w:rsid w:val="00D36C25"/>
    <w:rsid w:val="00D36D7E"/>
    <w:rsid w:val="00D36EE8"/>
    <w:rsid w:val="00D37321"/>
    <w:rsid w:val="00D37573"/>
    <w:rsid w:val="00D37956"/>
    <w:rsid w:val="00D40264"/>
    <w:rsid w:val="00D405F2"/>
    <w:rsid w:val="00D41D38"/>
    <w:rsid w:val="00D41EB9"/>
    <w:rsid w:val="00D423B1"/>
    <w:rsid w:val="00D429BA"/>
    <w:rsid w:val="00D433A2"/>
    <w:rsid w:val="00D436B1"/>
    <w:rsid w:val="00D44AC0"/>
    <w:rsid w:val="00D44E96"/>
    <w:rsid w:val="00D45051"/>
    <w:rsid w:val="00D45671"/>
    <w:rsid w:val="00D45E13"/>
    <w:rsid w:val="00D46370"/>
    <w:rsid w:val="00D46594"/>
    <w:rsid w:val="00D46D76"/>
    <w:rsid w:val="00D46F5A"/>
    <w:rsid w:val="00D46F72"/>
    <w:rsid w:val="00D4734E"/>
    <w:rsid w:val="00D47747"/>
    <w:rsid w:val="00D477DE"/>
    <w:rsid w:val="00D47842"/>
    <w:rsid w:val="00D47CCD"/>
    <w:rsid w:val="00D500B0"/>
    <w:rsid w:val="00D50594"/>
    <w:rsid w:val="00D50F15"/>
    <w:rsid w:val="00D51B56"/>
    <w:rsid w:val="00D51E08"/>
    <w:rsid w:val="00D52B9E"/>
    <w:rsid w:val="00D52CC0"/>
    <w:rsid w:val="00D53108"/>
    <w:rsid w:val="00D532E9"/>
    <w:rsid w:val="00D535CE"/>
    <w:rsid w:val="00D536FD"/>
    <w:rsid w:val="00D53EB3"/>
    <w:rsid w:val="00D53ED9"/>
    <w:rsid w:val="00D54336"/>
    <w:rsid w:val="00D545F9"/>
    <w:rsid w:val="00D546B0"/>
    <w:rsid w:val="00D5479B"/>
    <w:rsid w:val="00D54B31"/>
    <w:rsid w:val="00D54B65"/>
    <w:rsid w:val="00D54C93"/>
    <w:rsid w:val="00D551A6"/>
    <w:rsid w:val="00D55402"/>
    <w:rsid w:val="00D55AE0"/>
    <w:rsid w:val="00D55B0F"/>
    <w:rsid w:val="00D56030"/>
    <w:rsid w:val="00D569AD"/>
    <w:rsid w:val="00D569FA"/>
    <w:rsid w:val="00D57218"/>
    <w:rsid w:val="00D5753C"/>
    <w:rsid w:val="00D577F4"/>
    <w:rsid w:val="00D57E1B"/>
    <w:rsid w:val="00D57FD8"/>
    <w:rsid w:val="00D603E8"/>
    <w:rsid w:val="00D60F0A"/>
    <w:rsid w:val="00D60F37"/>
    <w:rsid w:val="00D60F94"/>
    <w:rsid w:val="00D612ED"/>
    <w:rsid w:val="00D613CE"/>
    <w:rsid w:val="00D613E3"/>
    <w:rsid w:val="00D6146F"/>
    <w:rsid w:val="00D61760"/>
    <w:rsid w:val="00D6196F"/>
    <w:rsid w:val="00D61A45"/>
    <w:rsid w:val="00D61C49"/>
    <w:rsid w:val="00D62794"/>
    <w:rsid w:val="00D62A9C"/>
    <w:rsid w:val="00D62F33"/>
    <w:rsid w:val="00D63326"/>
    <w:rsid w:val="00D6371B"/>
    <w:rsid w:val="00D63A6E"/>
    <w:rsid w:val="00D63C99"/>
    <w:rsid w:val="00D63C9F"/>
    <w:rsid w:val="00D63E53"/>
    <w:rsid w:val="00D6448B"/>
    <w:rsid w:val="00D6474B"/>
    <w:rsid w:val="00D649F6"/>
    <w:rsid w:val="00D6505C"/>
    <w:rsid w:val="00D6520A"/>
    <w:rsid w:val="00D6533E"/>
    <w:rsid w:val="00D657AF"/>
    <w:rsid w:val="00D658CE"/>
    <w:rsid w:val="00D659BF"/>
    <w:rsid w:val="00D66152"/>
    <w:rsid w:val="00D661FD"/>
    <w:rsid w:val="00D664FD"/>
    <w:rsid w:val="00D66703"/>
    <w:rsid w:val="00D66FC3"/>
    <w:rsid w:val="00D6713C"/>
    <w:rsid w:val="00D674E3"/>
    <w:rsid w:val="00D6764C"/>
    <w:rsid w:val="00D67653"/>
    <w:rsid w:val="00D67B4B"/>
    <w:rsid w:val="00D67F26"/>
    <w:rsid w:val="00D70116"/>
    <w:rsid w:val="00D7015D"/>
    <w:rsid w:val="00D70660"/>
    <w:rsid w:val="00D706BF"/>
    <w:rsid w:val="00D706EA"/>
    <w:rsid w:val="00D70713"/>
    <w:rsid w:val="00D70DCC"/>
    <w:rsid w:val="00D70DE9"/>
    <w:rsid w:val="00D70E79"/>
    <w:rsid w:val="00D7104F"/>
    <w:rsid w:val="00D717A7"/>
    <w:rsid w:val="00D7241D"/>
    <w:rsid w:val="00D725EB"/>
    <w:rsid w:val="00D72ACA"/>
    <w:rsid w:val="00D72F13"/>
    <w:rsid w:val="00D73728"/>
    <w:rsid w:val="00D73849"/>
    <w:rsid w:val="00D73EC7"/>
    <w:rsid w:val="00D74056"/>
    <w:rsid w:val="00D7407B"/>
    <w:rsid w:val="00D7434A"/>
    <w:rsid w:val="00D743D0"/>
    <w:rsid w:val="00D744C6"/>
    <w:rsid w:val="00D746A0"/>
    <w:rsid w:val="00D747B8"/>
    <w:rsid w:val="00D747C6"/>
    <w:rsid w:val="00D74CDF"/>
    <w:rsid w:val="00D75200"/>
    <w:rsid w:val="00D75252"/>
    <w:rsid w:val="00D7544C"/>
    <w:rsid w:val="00D756C5"/>
    <w:rsid w:val="00D75F7D"/>
    <w:rsid w:val="00D764FF"/>
    <w:rsid w:val="00D7773C"/>
    <w:rsid w:val="00D77E5E"/>
    <w:rsid w:val="00D77FE1"/>
    <w:rsid w:val="00D80069"/>
    <w:rsid w:val="00D800D4"/>
    <w:rsid w:val="00D808C1"/>
    <w:rsid w:val="00D80AFD"/>
    <w:rsid w:val="00D81318"/>
    <w:rsid w:val="00D81371"/>
    <w:rsid w:val="00D816ED"/>
    <w:rsid w:val="00D8194B"/>
    <w:rsid w:val="00D81A9E"/>
    <w:rsid w:val="00D8268B"/>
    <w:rsid w:val="00D8279D"/>
    <w:rsid w:val="00D82881"/>
    <w:rsid w:val="00D829EC"/>
    <w:rsid w:val="00D82BDD"/>
    <w:rsid w:val="00D82FAA"/>
    <w:rsid w:val="00D83274"/>
    <w:rsid w:val="00D833F9"/>
    <w:rsid w:val="00D83D00"/>
    <w:rsid w:val="00D83ECC"/>
    <w:rsid w:val="00D8428A"/>
    <w:rsid w:val="00D846A5"/>
    <w:rsid w:val="00D84949"/>
    <w:rsid w:val="00D8520C"/>
    <w:rsid w:val="00D852F8"/>
    <w:rsid w:val="00D85C72"/>
    <w:rsid w:val="00D85DDD"/>
    <w:rsid w:val="00D866F2"/>
    <w:rsid w:val="00D86850"/>
    <w:rsid w:val="00D86D2E"/>
    <w:rsid w:val="00D870D6"/>
    <w:rsid w:val="00D87B63"/>
    <w:rsid w:val="00D87BCB"/>
    <w:rsid w:val="00D9023F"/>
    <w:rsid w:val="00D904D9"/>
    <w:rsid w:val="00D91079"/>
    <w:rsid w:val="00D910EA"/>
    <w:rsid w:val="00D915D5"/>
    <w:rsid w:val="00D915F2"/>
    <w:rsid w:val="00D919BF"/>
    <w:rsid w:val="00D91A30"/>
    <w:rsid w:val="00D91AB1"/>
    <w:rsid w:val="00D91B32"/>
    <w:rsid w:val="00D91C4F"/>
    <w:rsid w:val="00D9209A"/>
    <w:rsid w:val="00D9236C"/>
    <w:rsid w:val="00D92646"/>
    <w:rsid w:val="00D932D1"/>
    <w:rsid w:val="00D93315"/>
    <w:rsid w:val="00D934D4"/>
    <w:rsid w:val="00D935F6"/>
    <w:rsid w:val="00D9373F"/>
    <w:rsid w:val="00D93A19"/>
    <w:rsid w:val="00D93B53"/>
    <w:rsid w:val="00D93C4A"/>
    <w:rsid w:val="00D940CA"/>
    <w:rsid w:val="00D94A1A"/>
    <w:rsid w:val="00D94A48"/>
    <w:rsid w:val="00D94AF4"/>
    <w:rsid w:val="00D94DD6"/>
    <w:rsid w:val="00D956FD"/>
    <w:rsid w:val="00D957AA"/>
    <w:rsid w:val="00D958B6"/>
    <w:rsid w:val="00D95C74"/>
    <w:rsid w:val="00D9617A"/>
    <w:rsid w:val="00D9658B"/>
    <w:rsid w:val="00D9675E"/>
    <w:rsid w:val="00D96D7B"/>
    <w:rsid w:val="00D974AF"/>
    <w:rsid w:val="00D974EF"/>
    <w:rsid w:val="00D975D1"/>
    <w:rsid w:val="00D9767E"/>
    <w:rsid w:val="00D9776A"/>
    <w:rsid w:val="00D97959"/>
    <w:rsid w:val="00D97BCA"/>
    <w:rsid w:val="00D97C79"/>
    <w:rsid w:val="00D97D86"/>
    <w:rsid w:val="00D97DD6"/>
    <w:rsid w:val="00D97E61"/>
    <w:rsid w:val="00DA0208"/>
    <w:rsid w:val="00DA032B"/>
    <w:rsid w:val="00DA04E4"/>
    <w:rsid w:val="00DA0DC3"/>
    <w:rsid w:val="00DA0E63"/>
    <w:rsid w:val="00DA1D9B"/>
    <w:rsid w:val="00DA23E5"/>
    <w:rsid w:val="00DA256A"/>
    <w:rsid w:val="00DA27AB"/>
    <w:rsid w:val="00DA2812"/>
    <w:rsid w:val="00DA2C0A"/>
    <w:rsid w:val="00DA2EEB"/>
    <w:rsid w:val="00DA3022"/>
    <w:rsid w:val="00DA3730"/>
    <w:rsid w:val="00DA4142"/>
    <w:rsid w:val="00DA44B7"/>
    <w:rsid w:val="00DA4510"/>
    <w:rsid w:val="00DA4605"/>
    <w:rsid w:val="00DA49CB"/>
    <w:rsid w:val="00DA4E2D"/>
    <w:rsid w:val="00DA5063"/>
    <w:rsid w:val="00DA5277"/>
    <w:rsid w:val="00DA539F"/>
    <w:rsid w:val="00DA5713"/>
    <w:rsid w:val="00DA5BC5"/>
    <w:rsid w:val="00DA6AF6"/>
    <w:rsid w:val="00DA6DA9"/>
    <w:rsid w:val="00DA709E"/>
    <w:rsid w:val="00DA72CB"/>
    <w:rsid w:val="00DA72D6"/>
    <w:rsid w:val="00DA794A"/>
    <w:rsid w:val="00DA7CC9"/>
    <w:rsid w:val="00DA7E4A"/>
    <w:rsid w:val="00DB0065"/>
    <w:rsid w:val="00DB05A6"/>
    <w:rsid w:val="00DB077C"/>
    <w:rsid w:val="00DB08BF"/>
    <w:rsid w:val="00DB08EB"/>
    <w:rsid w:val="00DB09B3"/>
    <w:rsid w:val="00DB0A49"/>
    <w:rsid w:val="00DB0B13"/>
    <w:rsid w:val="00DB0B8B"/>
    <w:rsid w:val="00DB0E99"/>
    <w:rsid w:val="00DB143B"/>
    <w:rsid w:val="00DB171E"/>
    <w:rsid w:val="00DB1C56"/>
    <w:rsid w:val="00DB1DE2"/>
    <w:rsid w:val="00DB2428"/>
    <w:rsid w:val="00DB2527"/>
    <w:rsid w:val="00DB29D1"/>
    <w:rsid w:val="00DB3173"/>
    <w:rsid w:val="00DB3DB9"/>
    <w:rsid w:val="00DB3FB8"/>
    <w:rsid w:val="00DB4AB4"/>
    <w:rsid w:val="00DB4EB5"/>
    <w:rsid w:val="00DB53C7"/>
    <w:rsid w:val="00DB53E7"/>
    <w:rsid w:val="00DB56A5"/>
    <w:rsid w:val="00DB5D46"/>
    <w:rsid w:val="00DB6214"/>
    <w:rsid w:val="00DB63A9"/>
    <w:rsid w:val="00DB64F3"/>
    <w:rsid w:val="00DB6538"/>
    <w:rsid w:val="00DB6B4C"/>
    <w:rsid w:val="00DB7088"/>
    <w:rsid w:val="00DB70BF"/>
    <w:rsid w:val="00DB7461"/>
    <w:rsid w:val="00DB7667"/>
    <w:rsid w:val="00DB76A9"/>
    <w:rsid w:val="00DB7719"/>
    <w:rsid w:val="00DB777F"/>
    <w:rsid w:val="00DB7B6B"/>
    <w:rsid w:val="00DB7BC7"/>
    <w:rsid w:val="00DB7D2C"/>
    <w:rsid w:val="00DC00F8"/>
    <w:rsid w:val="00DC020D"/>
    <w:rsid w:val="00DC0514"/>
    <w:rsid w:val="00DC064F"/>
    <w:rsid w:val="00DC1178"/>
    <w:rsid w:val="00DC1A82"/>
    <w:rsid w:val="00DC1A97"/>
    <w:rsid w:val="00DC1D92"/>
    <w:rsid w:val="00DC3359"/>
    <w:rsid w:val="00DC3591"/>
    <w:rsid w:val="00DC3AEC"/>
    <w:rsid w:val="00DC3C1C"/>
    <w:rsid w:val="00DC3F9E"/>
    <w:rsid w:val="00DC437F"/>
    <w:rsid w:val="00DC440F"/>
    <w:rsid w:val="00DC4789"/>
    <w:rsid w:val="00DC5598"/>
    <w:rsid w:val="00DC563F"/>
    <w:rsid w:val="00DC67B2"/>
    <w:rsid w:val="00DC6BFC"/>
    <w:rsid w:val="00DC6C78"/>
    <w:rsid w:val="00DC6D74"/>
    <w:rsid w:val="00DC6EBF"/>
    <w:rsid w:val="00DC7636"/>
    <w:rsid w:val="00DC7810"/>
    <w:rsid w:val="00DC7BA3"/>
    <w:rsid w:val="00DC7F1A"/>
    <w:rsid w:val="00DD00E5"/>
    <w:rsid w:val="00DD0249"/>
    <w:rsid w:val="00DD03F9"/>
    <w:rsid w:val="00DD049B"/>
    <w:rsid w:val="00DD09A2"/>
    <w:rsid w:val="00DD0D7F"/>
    <w:rsid w:val="00DD0E93"/>
    <w:rsid w:val="00DD1679"/>
    <w:rsid w:val="00DD1747"/>
    <w:rsid w:val="00DD2698"/>
    <w:rsid w:val="00DD2815"/>
    <w:rsid w:val="00DD2860"/>
    <w:rsid w:val="00DD2D37"/>
    <w:rsid w:val="00DD3190"/>
    <w:rsid w:val="00DD328C"/>
    <w:rsid w:val="00DD3686"/>
    <w:rsid w:val="00DD3812"/>
    <w:rsid w:val="00DD3EA1"/>
    <w:rsid w:val="00DD4046"/>
    <w:rsid w:val="00DD481B"/>
    <w:rsid w:val="00DD5010"/>
    <w:rsid w:val="00DD5717"/>
    <w:rsid w:val="00DD5A4F"/>
    <w:rsid w:val="00DD5C4D"/>
    <w:rsid w:val="00DD64AD"/>
    <w:rsid w:val="00DD64B5"/>
    <w:rsid w:val="00DD650D"/>
    <w:rsid w:val="00DD687D"/>
    <w:rsid w:val="00DD6AB9"/>
    <w:rsid w:val="00DD77BE"/>
    <w:rsid w:val="00DD7804"/>
    <w:rsid w:val="00DD7936"/>
    <w:rsid w:val="00DD7D4C"/>
    <w:rsid w:val="00DD7F32"/>
    <w:rsid w:val="00DE03FA"/>
    <w:rsid w:val="00DE0512"/>
    <w:rsid w:val="00DE0AD8"/>
    <w:rsid w:val="00DE0D7B"/>
    <w:rsid w:val="00DE0DD1"/>
    <w:rsid w:val="00DE0F5E"/>
    <w:rsid w:val="00DE105E"/>
    <w:rsid w:val="00DE1185"/>
    <w:rsid w:val="00DE1651"/>
    <w:rsid w:val="00DE1935"/>
    <w:rsid w:val="00DE1B65"/>
    <w:rsid w:val="00DE1B9E"/>
    <w:rsid w:val="00DE1D68"/>
    <w:rsid w:val="00DE1F5E"/>
    <w:rsid w:val="00DE23E4"/>
    <w:rsid w:val="00DE25F4"/>
    <w:rsid w:val="00DE2A9F"/>
    <w:rsid w:val="00DE2B34"/>
    <w:rsid w:val="00DE2E86"/>
    <w:rsid w:val="00DE3DD0"/>
    <w:rsid w:val="00DE3EF0"/>
    <w:rsid w:val="00DE4113"/>
    <w:rsid w:val="00DE42F2"/>
    <w:rsid w:val="00DE4900"/>
    <w:rsid w:val="00DE50B2"/>
    <w:rsid w:val="00DE5226"/>
    <w:rsid w:val="00DE52F0"/>
    <w:rsid w:val="00DE5560"/>
    <w:rsid w:val="00DE56D7"/>
    <w:rsid w:val="00DE59BA"/>
    <w:rsid w:val="00DE5A68"/>
    <w:rsid w:val="00DE5B65"/>
    <w:rsid w:val="00DE5F70"/>
    <w:rsid w:val="00DE63F0"/>
    <w:rsid w:val="00DE72F0"/>
    <w:rsid w:val="00DE7CE9"/>
    <w:rsid w:val="00DE7D03"/>
    <w:rsid w:val="00DE7FB7"/>
    <w:rsid w:val="00DF0022"/>
    <w:rsid w:val="00DF00B4"/>
    <w:rsid w:val="00DF0161"/>
    <w:rsid w:val="00DF073C"/>
    <w:rsid w:val="00DF07AC"/>
    <w:rsid w:val="00DF10BE"/>
    <w:rsid w:val="00DF1150"/>
    <w:rsid w:val="00DF14F2"/>
    <w:rsid w:val="00DF1763"/>
    <w:rsid w:val="00DF18F1"/>
    <w:rsid w:val="00DF1D88"/>
    <w:rsid w:val="00DF2141"/>
    <w:rsid w:val="00DF2154"/>
    <w:rsid w:val="00DF2318"/>
    <w:rsid w:val="00DF2341"/>
    <w:rsid w:val="00DF2390"/>
    <w:rsid w:val="00DF2685"/>
    <w:rsid w:val="00DF290F"/>
    <w:rsid w:val="00DF3183"/>
    <w:rsid w:val="00DF31AA"/>
    <w:rsid w:val="00DF323A"/>
    <w:rsid w:val="00DF3C00"/>
    <w:rsid w:val="00DF3E3C"/>
    <w:rsid w:val="00DF3FF5"/>
    <w:rsid w:val="00DF415C"/>
    <w:rsid w:val="00DF480C"/>
    <w:rsid w:val="00DF496D"/>
    <w:rsid w:val="00DF4B2C"/>
    <w:rsid w:val="00DF5016"/>
    <w:rsid w:val="00DF566F"/>
    <w:rsid w:val="00DF6884"/>
    <w:rsid w:val="00DF7167"/>
    <w:rsid w:val="00DF7A63"/>
    <w:rsid w:val="00E0090E"/>
    <w:rsid w:val="00E00AA8"/>
    <w:rsid w:val="00E0105E"/>
    <w:rsid w:val="00E0119C"/>
    <w:rsid w:val="00E01281"/>
    <w:rsid w:val="00E0148B"/>
    <w:rsid w:val="00E0151F"/>
    <w:rsid w:val="00E01605"/>
    <w:rsid w:val="00E017C7"/>
    <w:rsid w:val="00E01869"/>
    <w:rsid w:val="00E01EA2"/>
    <w:rsid w:val="00E02360"/>
    <w:rsid w:val="00E026CE"/>
    <w:rsid w:val="00E02956"/>
    <w:rsid w:val="00E02A13"/>
    <w:rsid w:val="00E02CE2"/>
    <w:rsid w:val="00E02F1D"/>
    <w:rsid w:val="00E033C9"/>
    <w:rsid w:val="00E03D0C"/>
    <w:rsid w:val="00E03F8D"/>
    <w:rsid w:val="00E04A58"/>
    <w:rsid w:val="00E04D22"/>
    <w:rsid w:val="00E050E2"/>
    <w:rsid w:val="00E05109"/>
    <w:rsid w:val="00E05133"/>
    <w:rsid w:val="00E05178"/>
    <w:rsid w:val="00E051CC"/>
    <w:rsid w:val="00E0534F"/>
    <w:rsid w:val="00E055CE"/>
    <w:rsid w:val="00E067CF"/>
    <w:rsid w:val="00E06AB9"/>
    <w:rsid w:val="00E06C59"/>
    <w:rsid w:val="00E070D6"/>
    <w:rsid w:val="00E07154"/>
    <w:rsid w:val="00E07171"/>
    <w:rsid w:val="00E07336"/>
    <w:rsid w:val="00E07AAA"/>
    <w:rsid w:val="00E10058"/>
    <w:rsid w:val="00E10348"/>
    <w:rsid w:val="00E103E2"/>
    <w:rsid w:val="00E109DB"/>
    <w:rsid w:val="00E10BFB"/>
    <w:rsid w:val="00E10C26"/>
    <w:rsid w:val="00E11147"/>
    <w:rsid w:val="00E111A8"/>
    <w:rsid w:val="00E11869"/>
    <w:rsid w:val="00E11CB3"/>
    <w:rsid w:val="00E12148"/>
    <w:rsid w:val="00E126E5"/>
    <w:rsid w:val="00E12B1E"/>
    <w:rsid w:val="00E12B93"/>
    <w:rsid w:val="00E13031"/>
    <w:rsid w:val="00E13197"/>
    <w:rsid w:val="00E13659"/>
    <w:rsid w:val="00E13948"/>
    <w:rsid w:val="00E13FA6"/>
    <w:rsid w:val="00E142CB"/>
    <w:rsid w:val="00E14543"/>
    <w:rsid w:val="00E14CDE"/>
    <w:rsid w:val="00E151B0"/>
    <w:rsid w:val="00E1543D"/>
    <w:rsid w:val="00E15890"/>
    <w:rsid w:val="00E15960"/>
    <w:rsid w:val="00E159CC"/>
    <w:rsid w:val="00E15A91"/>
    <w:rsid w:val="00E15EC9"/>
    <w:rsid w:val="00E16117"/>
    <w:rsid w:val="00E16B0C"/>
    <w:rsid w:val="00E16B41"/>
    <w:rsid w:val="00E16D25"/>
    <w:rsid w:val="00E171AC"/>
    <w:rsid w:val="00E17412"/>
    <w:rsid w:val="00E17686"/>
    <w:rsid w:val="00E17C3A"/>
    <w:rsid w:val="00E17EFA"/>
    <w:rsid w:val="00E2009F"/>
    <w:rsid w:val="00E201A8"/>
    <w:rsid w:val="00E2091A"/>
    <w:rsid w:val="00E20B94"/>
    <w:rsid w:val="00E20C13"/>
    <w:rsid w:val="00E20E36"/>
    <w:rsid w:val="00E2136E"/>
    <w:rsid w:val="00E21653"/>
    <w:rsid w:val="00E22083"/>
    <w:rsid w:val="00E224DB"/>
    <w:rsid w:val="00E226B5"/>
    <w:rsid w:val="00E2292C"/>
    <w:rsid w:val="00E22D03"/>
    <w:rsid w:val="00E230F5"/>
    <w:rsid w:val="00E233CD"/>
    <w:rsid w:val="00E2380B"/>
    <w:rsid w:val="00E23BA5"/>
    <w:rsid w:val="00E2408B"/>
    <w:rsid w:val="00E240C0"/>
    <w:rsid w:val="00E241AA"/>
    <w:rsid w:val="00E24520"/>
    <w:rsid w:val="00E2496D"/>
    <w:rsid w:val="00E24CDA"/>
    <w:rsid w:val="00E24CFF"/>
    <w:rsid w:val="00E24E33"/>
    <w:rsid w:val="00E24E87"/>
    <w:rsid w:val="00E25243"/>
    <w:rsid w:val="00E255D5"/>
    <w:rsid w:val="00E261FB"/>
    <w:rsid w:val="00E26317"/>
    <w:rsid w:val="00E2634A"/>
    <w:rsid w:val="00E26B36"/>
    <w:rsid w:val="00E26FF4"/>
    <w:rsid w:val="00E271E8"/>
    <w:rsid w:val="00E27400"/>
    <w:rsid w:val="00E27711"/>
    <w:rsid w:val="00E27841"/>
    <w:rsid w:val="00E27CAF"/>
    <w:rsid w:val="00E27DAC"/>
    <w:rsid w:val="00E3013C"/>
    <w:rsid w:val="00E302ED"/>
    <w:rsid w:val="00E305FF"/>
    <w:rsid w:val="00E30722"/>
    <w:rsid w:val="00E30D2D"/>
    <w:rsid w:val="00E31267"/>
    <w:rsid w:val="00E316B4"/>
    <w:rsid w:val="00E31F90"/>
    <w:rsid w:val="00E31FFE"/>
    <w:rsid w:val="00E323D5"/>
    <w:rsid w:val="00E32588"/>
    <w:rsid w:val="00E32BB0"/>
    <w:rsid w:val="00E331FD"/>
    <w:rsid w:val="00E334C8"/>
    <w:rsid w:val="00E33557"/>
    <w:rsid w:val="00E33559"/>
    <w:rsid w:val="00E33D6C"/>
    <w:rsid w:val="00E340B6"/>
    <w:rsid w:val="00E34120"/>
    <w:rsid w:val="00E343B7"/>
    <w:rsid w:val="00E346EE"/>
    <w:rsid w:val="00E34E40"/>
    <w:rsid w:val="00E352D7"/>
    <w:rsid w:val="00E353C5"/>
    <w:rsid w:val="00E3550D"/>
    <w:rsid w:val="00E35601"/>
    <w:rsid w:val="00E35699"/>
    <w:rsid w:val="00E35E19"/>
    <w:rsid w:val="00E3639B"/>
    <w:rsid w:val="00E36702"/>
    <w:rsid w:val="00E36B3D"/>
    <w:rsid w:val="00E3747F"/>
    <w:rsid w:val="00E376A9"/>
    <w:rsid w:val="00E37744"/>
    <w:rsid w:val="00E377A1"/>
    <w:rsid w:val="00E37C2B"/>
    <w:rsid w:val="00E40542"/>
    <w:rsid w:val="00E40697"/>
    <w:rsid w:val="00E40ED6"/>
    <w:rsid w:val="00E41485"/>
    <w:rsid w:val="00E4172B"/>
    <w:rsid w:val="00E4188B"/>
    <w:rsid w:val="00E41C07"/>
    <w:rsid w:val="00E41E26"/>
    <w:rsid w:val="00E420AE"/>
    <w:rsid w:val="00E428DC"/>
    <w:rsid w:val="00E436C7"/>
    <w:rsid w:val="00E437A0"/>
    <w:rsid w:val="00E43866"/>
    <w:rsid w:val="00E43CF9"/>
    <w:rsid w:val="00E441FD"/>
    <w:rsid w:val="00E4445F"/>
    <w:rsid w:val="00E4461C"/>
    <w:rsid w:val="00E44B73"/>
    <w:rsid w:val="00E45537"/>
    <w:rsid w:val="00E4581C"/>
    <w:rsid w:val="00E459DC"/>
    <w:rsid w:val="00E45A97"/>
    <w:rsid w:val="00E46036"/>
    <w:rsid w:val="00E46329"/>
    <w:rsid w:val="00E4675C"/>
    <w:rsid w:val="00E46993"/>
    <w:rsid w:val="00E46E71"/>
    <w:rsid w:val="00E46EE4"/>
    <w:rsid w:val="00E4709A"/>
    <w:rsid w:val="00E474DD"/>
    <w:rsid w:val="00E478F2"/>
    <w:rsid w:val="00E47F83"/>
    <w:rsid w:val="00E5008C"/>
    <w:rsid w:val="00E50355"/>
    <w:rsid w:val="00E517D2"/>
    <w:rsid w:val="00E519AF"/>
    <w:rsid w:val="00E51A4B"/>
    <w:rsid w:val="00E51CF3"/>
    <w:rsid w:val="00E520BE"/>
    <w:rsid w:val="00E5265A"/>
    <w:rsid w:val="00E526BC"/>
    <w:rsid w:val="00E526BE"/>
    <w:rsid w:val="00E5297E"/>
    <w:rsid w:val="00E53783"/>
    <w:rsid w:val="00E53B94"/>
    <w:rsid w:val="00E540F9"/>
    <w:rsid w:val="00E54FC8"/>
    <w:rsid w:val="00E55134"/>
    <w:rsid w:val="00E552F7"/>
    <w:rsid w:val="00E555A0"/>
    <w:rsid w:val="00E55626"/>
    <w:rsid w:val="00E55C71"/>
    <w:rsid w:val="00E55F87"/>
    <w:rsid w:val="00E55F95"/>
    <w:rsid w:val="00E55FF0"/>
    <w:rsid w:val="00E56907"/>
    <w:rsid w:val="00E570C2"/>
    <w:rsid w:val="00E5734F"/>
    <w:rsid w:val="00E57A6B"/>
    <w:rsid w:val="00E57A74"/>
    <w:rsid w:val="00E57B15"/>
    <w:rsid w:val="00E57BC6"/>
    <w:rsid w:val="00E57BFB"/>
    <w:rsid w:val="00E57CBD"/>
    <w:rsid w:val="00E57E4A"/>
    <w:rsid w:val="00E6041E"/>
    <w:rsid w:val="00E6044F"/>
    <w:rsid w:val="00E60736"/>
    <w:rsid w:val="00E60747"/>
    <w:rsid w:val="00E6128F"/>
    <w:rsid w:val="00E617B8"/>
    <w:rsid w:val="00E617CA"/>
    <w:rsid w:val="00E61ED4"/>
    <w:rsid w:val="00E6238F"/>
    <w:rsid w:val="00E62C97"/>
    <w:rsid w:val="00E63286"/>
    <w:rsid w:val="00E6392D"/>
    <w:rsid w:val="00E63CEA"/>
    <w:rsid w:val="00E64411"/>
    <w:rsid w:val="00E644D4"/>
    <w:rsid w:val="00E648A4"/>
    <w:rsid w:val="00E64DEF"/>
    <w:rsid w:val="00E65924"/>
    <w:rsid w:val="00E661A6"/>
    <w:rsid w:val="00E663E5"/>
    <w:rsid w:val="00E66408"/>
    <w:rsid w:val="00E6642D"/>
    <w:rsid w:val="00E666EC"/>
    <w:rsid w:val="00E667E3"/>
    <w:rsid w:val="00E66AD7"/>
    <w:rsid w:val="00E66C49"/>
    <w:rsid w:val="00E66F97"/>
    <w:rsid w:val="00E66FD7"/>
    <w:rsid w:val="00E671A6"/>
    <w:rsid w:val="00E67A7E"/>
    <w:rsid w:val="00E70208"/>
    <w:rsid w:val="00E70ABF"/>
    <w:rsid w:val="00E70CD1"/>
    <w:rsid w:val="00E70E6B"/>
    <w:rsid w:val="00E713B0"/>
    <w:rsid w:val="00E71622"/>
    <w:rsid w:val="00E7187C"/>
    <w:rsid w:val="00E718DA"/>
    <w:rsid w:val="00E7190B"/>
    <w:rsid w:val="00E719A7"/>
    <w:rsid w:val="00E719AA"/>
    <w:rsid w:val="00E719AC"/>
    <w:rsid w:val="00E72F5D"/>
    <w:rsid w:val="00E7319B"/>
    <w:rsid w:val="00E7431B"/>
    <w:rsid w:val="00E74839"/>
    <w:rsid w:val="00E74A0C"/>
    <w:rsid w:val="00E75588"/>
    <w:rsid w:val="00E763DC"/>
    <w:rsid w:val="00E765C1"/>
    <w:rsid w:val="00E76E55"/>
    <w:rsid w:val="00E7704F"/>
    <w:rsid w:val="00E77D54"/>
    <w:rsid w:val="00E77F61"/>
    <w:rsid w:val="00E8035B"/>
    <w:rsid w:val="00E809E9"/>
    <w:rsid w:val="00E80DEA"/>
    <w:rsid w:val="00E80EBB"/>
    <w:rsid w:val="00E811EC"/>
    <w:rsid w:val="00E813F5"/>
    <w:rsid w:val="00E81546"/>
    <w:rsid w:val="00E8160D"/>
    <w:rsid w:val="00E81810"/>
    <w:rsid w:val="00E81EAB"/>
    <w:rsid w:val="00E82375"/>
    <w:rsid w:val="00E8285D"/>
    <w:rsid w:val="00E8289D"/>
    <w:rsid w:val="00E82FE9"/>
    <w:rsid w:val="00E83132"/>
    <w:rsid w:val="00E837DE"/>
    <w:rsid w:val="00E83AAA"/>
    <w:rsid w:val="00E83AE5"/>
    <w:rsid w:val="00E83BC2"/>
    <w:rsid w:val="00E83E37"/>
    <w:rsid w:val="00E8436F"/>
    <w:rsid w:val="00E84715"/>
    <w:rsid w:val="00E848C6"/>
    <w:rsid w:val="00E850E2"/>
    <w:rsid w:val="00E85949"/>
    <w:rsid w:val="00E85A58"/>
    <w:rsid w:val="00E85B3A"/>
    <w:rsid w:val="00E85FE9"/>
    <w:rsid w:val="00E8756B"/>
    <w:rsid w:val="00E87C5E"/>
    <w:rsid w:val="00E87C97"/>
    <w:rsid w:val="00E87FDF"/>
    <w:rsid w:val="00E90337"/>
    <w:rsid w:val="00E90509"/>
    <w:rsid w:val="00E90868"/>
    <w:rsid w:val="00E91213"/>
    <w:rsid w:val="00E9140A"/>
    <w:rsid w:val="00E916B8"/>
    <w:rsid w:val="00E91B19"/>
    <w:rsid w:val="00E91E5F"/>
    <w:rsid w:val="00E926AA"/>
    <w:rsid w:val="00E9286C"/>
    <w:rsid w:val="00E9286F"/>
    <w:rsid w:val="00E92C40"/>
    <w:rsid w:val="00E92EC5"/>
    <w:rsid w:val="00E9339A"/>
    <w:rsid w:val="00E9367E"/>
    <w:rsid w:val="00E93A3C"/>
    <w:rsid w:val="00E93D36"/>
    <w:rsid w:val="00E93FC4"/>
    <w:rsid w:val="00E94398"/>
    <w:rsid w:val="00E9447B"/>
    <w:rsid w:val="00E95C3C"/>
    <w:rsid w:val="00E95D46"/>
    <w:rsid w:val="00E9604C"/>
    <w:rsid w:val="00E966C4"/>
    <w:rsid w:val="00E96820"/>
    <w:rsid w:val="00E96BC1"/>
    <w:rsid w:val="00E97109"/>
    <w:rsid w:val="00E97540"/>
    <w:rsid w:val="00E9781B"/>
    <w:rsid w:val="00EA0503"/>
    <w:rsid w:val="00EA085C"/>
    <w:rsid w:val="00EA0D97"/>
    <w:rsid w:val="00EA1101"/>
    <w:rsid w:val="00EA1775"/>
    <w:rsid w:val="00EA1869"/>
    <w:rsid w:val="00EA18DC"/>
    <w:rsid w:val="00EA1E40"/>
    <w:rsid w:val="00EA1EAD"/>
    <w:rsid w:val="00EA2438"/>
    <w:rsid w:val="00EA2B1B"/>
    <w:rsid w:val="00EA2DF6"/>
    <w:rsid w:val="00EA314A"/>
    <w:rsid w:val="00EA3257"/>
    <w:rsid w:val="00EA3723"/>
    <w:rsid w:val="00EA3A6B"/>
    <w:rsid w:val="00EA3EE7"/>
    <w:rsid w:val="00EA42B3"/>
    <w:rsid w:val="00EA438E"/>
    <w:rsid w:val="00EA4944"/>
    <w:rsid w:val="00EA4C62"/>
    <w:rsid w:val="00EA4CDE"/>
    <w:rsid w:val="00EA4F50"/>
    <w:rsid w:val="00EA5227"/>
    <w:rsid w:val="00EA5587"/>
    <w:rsid w:val="00EA5D0F"/>
    <w:rsid w:val="00EA5EB7"/>
    <w:rsid w:val="00EA6600"/>
    <w:rsid w:val="00EA7F1A"/>
    <w:rsid w:val="00EB066A"/>
    <w:rsid w:val="00EB07AE"/>
    <w:rsid w:val="00EB09D6"/>
    <w:rsid w:val="00EB0AD8"/>
    <w:rsid w:val="00EB0DFF"/>
    <w:rsid w:val="00EB1275"/>
    <w:rsid w:val="00EB1588"/>
    <w:rsid w:val="00EB228C"/>
    <w:rsid w:val="00EB24CA"/>
    <w:rsid w:val="00EB25E9"/>
    <w:rsid w:val="00EB27E0"/>
    <w:rsid w:val="00EB2E70"/>
    <w:rsid w:val="00EB30E2"/>
    <w:rsid w:val="00EB3686"/>
    <w:rsid w:val="00EB3C09"/>
    <w:rsid w:val="00EB3CEA"/>
    <w:rsid w:val="00EB4276"/>
    <w:rsid w:val="00EB42FB"/>
    <w:rsid w:val="00EB4621"/>
    <w:rsid w:val="00EB4943"/>
    <w:rsid w:val="00EB4CD7"/>
    <w:rsid w:val="00EB4D34"/>
    <w:rsid w:val="00EB4E31"/>
    <w:rsid w:val="00EB4FBA"/>
    <w:rsid w:val="00EB56EF"/>
    <w:rsid w:val="00EB572F"/>
    <w:rsid w:val="00EB575A"/>
    <w:rsid w:val="00EB58C6"/>
    <w:rsid w:val="00EB5948"/>
    <w:rsid w:val="00EB5E5F"/>
    <w:rsid w:val="00EB5F69"/>
    <w:rsid w:val="00EB6225"/>
    <w:rsid w:val="00EB6985"/>
    <w:rsid w:val="00EB6A6D"/>
    <w:rsid w:val="00EB73A7"/>
    <w:rsid w:val="00EB77D8"/>
    <w:rsid w:val="00EB7B2A"/>
    <w:rsid w:val="00EB7EFF"/>
    <w:rsid w:val="00EB7FE6"/>
    <w:rsid w:val="00EC07E2"/>
    <w:rsid w:val="00EC07F1"/>
    <w:rsid w:val="00EC0947"/>
    <w:rsid w:val="00EC0E96"/>
    <w:rsid w:val="00EC1546"/>
    <w:rsid w:val="00EC17AC"/>
    <w:rsid w:val="00EC1A63"/>
    <w:rsid w:val="00EC1B64"/>
    <w:rsid w:val="00EC1B7C"/>
    <w:rsid w:val="00EC1E6B"/>
    <w:rsid w:val="00EC1F46"/>
    <w:rsid w:val="00EC2232"/>
    <w:rsid w:val="00EC2447"/>
    <w:rsid w:val="00EC2AE7"/>
    <w:rsid w:val="00EC2C96"/>
    <w:rsid w:val="00EC343F"/>
    <w:rsid w:val="00EC3513"/>
    <w:rsid w:val="00EC38AB"/>
    <w:rsid w:val="00EC39F7"/>
    <w:rsid w:val="00EC4247"/>
    <w:rsid w:val="00EC4A69"/>
    <w:rsid w:val="00EC4AB6"/>
    <w:rsid w:val="00EC529C"/>
    <w:rsid w:val="00EC5378"/>
    <w:rsid w:val="00EC5418"/>
    <w:rsid w:val="00EC5646"/>
    <w:rsid w:val="00EC5684"/>
    <w:rsid w:val="00EC573B"/>
    <w:rsid w:val="00EC59B7"/>
    <w:rsid w:val="00EC5C16"/>
    <w:rsid w:val="00EC5C7F"/>
    <w:rsid w:val="00EC5CEF"/>
    <w:rsid w:val="00EC5EEB"/>
    <w:rsid w:val="00EC6103"/>
    <w:rsid w:val="00EC61A9"/>
    <w:rsid w:val="00EC6370"/>
    <w:rsid w:val="00EC6474"/>
    <w:rsid w:val="00EC6645"/>
    <w:rsid w:val="00EC6D04"/>
    <w:rsid w:val="00EC71D8"/>
    <w:rsid w:val="00EC7203"/>
    <w:rsid w:val="00EC7448"/>
    <w:rsid w:val="00EC74FC"/>
    <w:rsid w:val="00ED0C81"/>
    <w:rsid w:val="00ED1EE0"/>
    <w:rsid w:val="00ED213A"/>
    <w:rsid w:val="00ED23BB"/>
    <w:rsid w:val="00ED2415"/>
    <w:rsid w:val="00ED2F44"/>
    <w:rsid w:val="00ED3385"/>
    <w:rsid w:val="00ED35EC"/>
    <w:rsid w:val="00ED3E29"/>
    <w:rsid w:val="00ED48A1"/>
    <w:rsid w:val="00ED49AD"/>
    <w:rsid w:val="00ED4A10"/>
    <w:rsid w:val="00ED4C80"/>
    <w:rsid w:val="00ED4CB4"/>
    <w:rsid w:val="00ED4F90"/>
    <w:rsid w:val="00ED51C1"/>
    <w:rsid w:val="00ED5371"/>
    <w:rsid w:val="00ED569A"/>
    <w:rsid w:val="00ED5967"/>
    <w:rsid w:val="00ED59E6"/>
    <w:rsid w:val="00ED5C58"/>
    <w:rsid w:val="00ED5E40"/>
    <w:rsid w:val="00ED6692"/>
    <w:rsid w:val="00ED686C"/>
    <w:rsid w:val="00ED6AB5"/>
    <w:rsid w:val="00ED73D9"/>
    <w:rsid w:val="00ED73E7"/>
    <w:rsid w:val="00ED7720"/>
    <w:rsid w:val="00ED7B4D"/>
    <w:rsid w:val="00ED7B55"/>
    <w:rsid w:val="00ED7BB2"/>
    <w:rsid w:val="00ED7CD7"/>
    <w:rsid w:val="00ED7E85"/>
    <w:rsid w:val="00ED7E8D"/>
    <w:rsid w:val="00ED7EF0"/>
    <w:rsid w:val="00EE0020"/>
    <w:rsid w:val="00EE0244"/>
    <w:rsid w:val="00EE0CB8"/>
    <w:rsid w:val="00EE0E05"/>
    <w:rsid w:val="00EE12CE"/>
    <w:rsid w:val="00EE15B3"/>
    <w:rsid w:val="00EE163D"/>
    <w:rsid w:val="00EE1A19"/>
    <w:rsid w:val="00EE215C"/>
    <w:rsid w:val="00EE21DC"/>
    <w:rsid w:val="00EE2529"/>
    <w:rsid w:val="00EE29BF"/>
    <w:rsid w:val="00EE2DCB"/>
    <w:rsid w:val="00EE32CE"/>
    <w:rsid w:val="00EE37F2"/>
    <w:rsid w:val="00EE3996"/>
    <w:rsid w:val="00EE413E"/>
    <w:rsid w:val="00EE4423"/>
    <w:rsid w:val="00EE4B32"/>
    <w:rsid w:val="00EE4E86"/>
    <w:rsid w:val="00EE55DA"/>
    <w:rsid w:val="00EE56CB"/>
    <w:rsid w:val="00EE5AB2"/>
    <w:rsid w:val="00EE5D05"/>
    <w:rsid w:val="00EE5E6D"/>
    <w:rsid w:val="00EE5EDA"/>
    <w:rsid w:val="00EE5F74"/>
    <w:rsid w:val="00EE61E3"/>
    <w:rsid w:val="00EE63F4"/>
    <w:rsid w:val="00EE6419"/>
    <w:rsid w:val="00EE6634"/>
    <w:rsid w:val="00EE67EC"/>
    <w:rsid w:val="00EE6BFF"/>
    <w:rsid w:val="00EE6C1E"/>
    <w:rsid w:val="00EE6D5A"/>
    <w:rsid w:val="00EF023E"/>
    <w:rsid w:val="00EF04BA"/>
    <w:rsid w:val="00EF057B"/>
    <w:rsid w:val="00EF0764"/>
    <w:rsid w:val="00EF078E"/>
    <w:rsid w:val="00EF15CA"/>
    <w:rsid w:val="00EF179A"/>
    <w:rsid w:val="00EF183C"/>
    <w:rsid w:val="00EF1860"/>
    <w:rsid w:val="00EF1A59"/>
    <w:rsid w:val="00EF1A8A"/>
    <w:rsid w:val="00EF23C9"/>
    <w:rsid w:val="00EF2879"/>
    <w:rsid w:val="00EF2F27"/>
    <w:rsid w:val="00EF318F"/>
    <w:rsid w:val="00EF34B6"/>
    <w:rsid w:val="00EF3940"/>
    <w:rsid w:val="00EF402F"/>
    <w:rsid w:val="00EF40D8"/>
    <w:rsid w:val="00EF4258"/>
    <w:rsid w:val="00EF4423"/>
    <w:rsid w:val="00EF4700"/>
    <w:rsid w:val="00EF49FC"/>
    <w:rsid w:val="00EF4B30"/>
    <w:rsid w:val="00EF4C44"/>
    <w:rsid w:val="00EF4D0C"/>
    <w:rsid w:val="00EF4EEB"/>
    <w:rsid w:val="00EF5481"/>
    <w:rsid w:val="00EF615A"/>
    <w:rsid w:val="00EF6A62"/>
    <w:rsid w:val="00EF6B77"/>
    <w:rsid w:val="00EF6DB7"/>
    <w:rsid w:val="00EF6DD8"/>
    <w:rsid w:val="00EF6E27"/>
    <w:rsid w:val="00EF6E32"/>
    <w:rsid w:val="00EF6FB5"/>
    <w:rsid w:val="00EF7057"/>
    <w:rsid w:val="00EF70BA"/>
    <w:rsid w:val="00EF711B"/>
    <w:rsid w:val="00EF7913"/>
    <w:rsid w:val="00EF7B2F"/>
    <w:rsid w:val="00F0019E"/>
    <w:rsid w:val="00F004FB"/>
    <w:rsid w:val="00F00746"/>
    <w:rsid w:val="00F00932"/>
    <w:rsid w:val="00F00EEE"/>
    <w:rsid w:val="00F01BE1"/>
    <w:rsid w:val="00F01CF5"/>
    <w:rsid w:val="00F01F7C"/>
    <w:rsid w:val="00F0227F"/>
    <w:rsid w:val="00F027B8"/>
    <w:rsid w:val="00F029B3"/>
    <w:rsid w:val="00F029ED"/>
    <w:rsid w:val="00F02CCD"/>
    <w:rsid w:val="00F02EEA"/>
    <w:rsid w:val="00F02F69"/>
    <w:rsid w:val="00F036D0"/>
    <w:rsid w:val="00F03AA0"/>
    <w:rsid w:val="00F0497C"/>
    <w:rsid w:val="00F04C8C"/>
    <w:rsid w:val="00F04C9B"/>
    <w:rsid w:val="00F054BF"/>
    <w:rsid w:val="00F054C3"/>
    <w:rsid w:val="00F05A33"/>
    <w:rsid w:val="00F05ACD"/>
    <w:rsid w:val="00F05C5B"/>
    <w:rsid w:val="00F05C92"/>
    <w:rsid w:val="00F05F8D"/>
    <w:rsid w:val="00F0614C"/>
    <w:rsid w:val="00F06516"/>
    <w:rsid w:val="00F065C0"/>
    <w:rsid w:val="00F067D1"/>
    <w:rsid w:val="00F06831"/>
    <w:rsid w:val="00F06AE0"/>
    <w:rsid w:val="00F06DDE"/>
    <w:rsid w:val="00F070BD"/>
    <w:rsid w:val="00F07683"/>
    <w:rsid w:val="00F07B24"/>
    <w:rsid w:val="00F07E85"/>
    <w:rsid w:val="00F1012E"/>
    <w:rsid w:val="00F10234"/>
    <w:rsid w:val="00F10AC1"/>
    <w:rsid w:val="00F10AF0"/>
    <w:rsid w:val="00F10CE3"/>
    <w:rsid w:val="00F10E09"/>
    <w:rsid w:val="00F1107D"/>
    <w:rsid w:val="00F1156D"/>
    <w:rsid w:val="00F116AB"/>
    <w:rsid w:val="00F119ED"/>
    <w:rsid w:val="00F11D04"/>
    <w:rsid w:val="00F11F22"/>
    <w:rsid w:val="00F1230A"/>
    <w:rsid w:val="00F124F4"/>
    <w:rsid w:val="00F12720"/>
    <w:rsid w:val="00F12BE9"/>
    <w:rsid w:val="00F12C88"/>
    <w:rsid w:val="00F13056"/>
    <w:rsid w:val="00F132ED"/>
    <w:rsid w:val="00F133B2"/>
    <w:rsid w:val="00F13410"/>
    <w:rsid w:val="00F136C5"/>
    <w:rsid w:val="00F13BD6"/>
    <w:rsid w:val="00F13EA4"/>
    <w:rsid w:val="00F14D6E"/>
    <w:rsid w:val="00F14FE5"/>
    <w:rsid w:val="00F1523D"/>
    <w:rsid w:val="00F15B54"/>
    <w:rsid w:val="00F162C6"/>
    <w:rsid w:val="00F169E0"/>
    <w:rsid w:val="00F169F9"/>
    <w:rsid w:val="00F16A2B"/>
    <w:rsid w:val="00F16BE1"/>
    <w:rsid w:val="00F17028"/>
    <w:rsid w:val="00F172FD"/>
    <w:rsid w:val="00F173E1"/>
    <w:rsid w:val="00F1748D"/>
    <w:rsid w:val="00F17747"/>
    <w:rsid w:val="00F17F80"/>
    <w:rsid w:val="00F20068"/>
    <w:rsid w:val="00F20093"/>
    <w:rsid w:val="00F2032A"/>
    <w:rsid w:val="00F205B9"/>
    <w:rsid w:val="00F20CBF"/>
    <w:rsid w:val="00F2102F"/>
    <w:rsid w:val="00F21D41"/>
    <w:rsid w:val="00F21EC3"/>
    <w:rsid w:val="00F224F0"/>
    <w:rsid w:val="00F227C4"/>
    <w:rsid w:val="00F228AF"/>
    <w:rsid w:val="00F22AE6"/>
    <w:rsid w:val="00F2324F"/>
    <w:rsid w:val="00F237B4"/>
    <w:rsid w:val="00F239E4"/>
    <w:rsid w:val="00F23BB7"/>
    <w:rsid w:val="00F23D99"/>
    <w:rsid w:val="00F23EFC"/>
    <w:rsid w:val="00F2428A"/>
    <w:rsid w:val="00F245C3"/>
    <w:rsid w:val="00F246D6"/>
    <w:rsid w:val="00F24A3D"/>
    <w:rsid w:val="00F24FD8"/>
    <w:rsid w:val="00F25E2F"/>
    <w:rsid w:val="00F26423"/>
    <w:rsid w:val="00F26541"/>
    <w:rsid w:val="00F267E0"/>
    <w:rsid w:val="00F27146"/>
    <w:rsid w:val="00F27833"/>
    <w:rsid w:val="00F27989"/>
    <w:rsid w:val="00F27BF0"/>
    <w:rsid w:val="00F3017C"/>
    <w:rsid w:val="00F301D7"/>
    <w:rsid w:val="00F3040C"/>
    <w:rsid w:val="00F30633"/>
    <w:rsid w:val="00F306AA"/>
    <w:rsid w:val="00F30B2E"/>
    <w:rsid w:val="00F30D7F"/>
    <w:rsid w:val="00F310D7"/>
    <w:rsid w:val="00F317AE"/>
    <w:rsid w:val="00F31B19"/>
    <w:rsid w:val="00F31DE3"/>
    <w:rsid w:val="00F32B39"/>
    <w:rsid w:val="00F3300B"/>
    <w:rsid w:val="00F33752"/>
    <w:rsid w:val="00F33DFC"/>
    <w:rsid w:val="00F34F61"/>
    <w:rsid w:val="00F35774"/>
    <w:rsid w:val="00F35FCF"/>
    <w:rsid w:val="00F363A8"/>
    <w:rsid w:val="00F368D2"/>
    <w:rsid w:val="00F36B69"/>
    <w:rsid w:val="00F36CA0"/>
    <w:rsid w:val="00F36EF4"/>
    <w:rsid w:val="00F37795"/>
    <w:rsid w:val="00F37A89"/>
    <w:rsid w:val="00F37AB6"/>
    <w:rsid w:val="00F37B60"/>
    <w:rsid w:val="00F37CBC"/>
    <w:rsid w:val="00F407B0"/>
    <w:rsid w:val="00F40DE5"/>
    <w:rsid w:val="00F419EE"/>
    <w:rsid w:val="00F41CA0"/>
    <w:rsid w:val="00F425B2"/>
    <w:rsid w:val="00F425B3"/>
    <w:rsid w:val="00F42BFD"/>
    <w:rsid w:val="00F4306D"/>
    <w:rsid w:val="00F435E4"/>
    <w:rsid w:val="00F43B95"/>
    <w:rsid w:val="00F43F04"/>
    <w:rsid w:val="00F443B1"/>
    <w:rsid w:val="00F445E5"/>
    <w:rsid w:val="00F44682"/>
    <w:rsid w:val="00F44A74"/>
    <w:rsid w:val="00F451A4"/>
    <w:rsid w:val="00F4581B"/>
    <w:rsid w:val="00F45C9D"/>
    <w:rsid w:val="00F463B1"/>
    <w:rsid w:val="00F46B7C"/>
    <w:rsid w:val="00F46DDB"/>
    <w:rsid w:val="00F46E8F"/>
    <w:rsid w:val="00F46E9A"/>
    <w:rsid w:val="00F46FAE"/>
    <w:rsid w:val="00F47162"/>
    <w:rsid w:val="00F471CE"/>
    <w:rsid w:val="00F47233"/>
    <w:rsid w:val="00F476F7"/>
    <w:rsid w:val="00F47E53"/>
    <w:rsid w:val="00F47EC8"/>
    <w:rsid w:val="00F502D4"/>
    <w:rsid w:val="00F50579"/>
    <w:rsid w:val="00F50685"/>
    <w:rsid w:val="00F506A4"/>
    <w:rsid w:val="00F50A0D"/>
    <w:rsid w:val="00F50B51"/>
    <w:rsid w:val="00F50DA6"/>
    <w:rsid w:val="00F50F43"/>
    <w:rsid w:val="00F50FE9"/>
    <w:rsid w:val="00F513CB"/>
    <w:rsid w:val="00F51828"/>
    <w:rsid w:val="00F51BD8"/>
    <w:rsid w:val="00F52706"/>
    <w:rsid w:val="00F528CD"/>
    <w:rsid w:val="00F52C36"/>
    <w:rsid w:val="00F5307F"/>
    <w:rsid w:val="00F53202"/>
    <w:rsid w:val="00F53389"/>
    <w:rsid w:val="00F5357A"/>
    <w:rsid w:val="00F53D73"/>
    <w:rsid w:val="00F54304"/>
    <w:rsid w:val="00F54553"/>
    <w:rsid w:val="00F5479D"/>
    <w:rsid w:val="00F549DF"/>
    <w:rsid w:val="00F54B17"/>
    <w:rsid w:val="00F54BA1"/>
    <w:rsid w:val="00F54C05"/>
    <w:rsid w:val="00F54DC1"/>
    <w:rsid w:val="00F55675"/>
    <w:rsid w:val="00F557BF"/>
    <w:rsid w:val="00F557F9"/>
    <w:rsid w:val="00F56040"/>
    <w:rsid w:val="00F565F3"/>
    <w:rsid w:val="00F5671E"/>
    <w:rsid w:val="00F56A15"/>
    <w:rsid w:val="00F56C4F"/>
    <w:rsid w:val="00F573BF"/>
    <w:rsid w:val="00F5748B"/>
    <w:rsid w:val="00F5756A"/>
    <w:rsid w:val="00F57670"/>
    <w:rsid w:val="00F57A18"/>
    <w:rsid w:val="00F60639"/>
    <w:rsid w:val="00F60769"/>
    <w:rsid w:val="00F60C0E"/>
    <w:rsid w:val="00F60C89"/>
    <w:rsid w:val="00F60E0A"/>
    <w:rsid w:val="00F61496"/>
    <w:rsid w:val="00F61ACA"/>
    <w:rsid w:val="00F62600"/>
    <w:rsid w:val="00F6271F"/>
    <w:rsid w:val="00F62B1D"/>
    <w:rsid w:val="00F62B2B"/>
    <w:rsid w:val="00F6321E"/>
    <w:rsid w:val="00F632E1"/>
    <w:rsid w:val="00F6356F"/>
    <w:rsid w:val="00F63AB8"/>
    <w:rsid w:val="00F64092"/>
    <w:rsid w:val="00F640E6"/>
    <w:rsid w:val="00F64239"/>
    <w:rsid w:val="00F6494A"/>
    <w:rsid w:val="00F64EEF"/>
    <w:rsid w:val="00F6578F"/>
    <w:rsid w:val="00F657DA"/>
    <w:rsid w:val="00F65D64"/>
    <w:rsid w:val="00F660C4"/>
    <w:rsid w:val="00F664CE"/>
    <w:rsid w:val="00F665B5"/>
    <w:rsid w:val="00F66741"/>
    <w:rsid w:val="00F669F4"/>
    <w:rsid w:val="00F66B7F"/>
    <w:rsid w:val="00F66D9B"/>
    <w:rsid w:val="00F670FC"/>
    <w:rsid w:val="00F672C0"/>
    <w:rsid w:val="00F7012D"/>
    <w:rsid w:val="00F702AC"/>
    <w:rsid w:val="00F705E9"/>
    <w:rsid w:val="00F70761"/>
    <w:rsid w:val="00F70C62"/>
    <w:rsid w:val="00F70EB6"/>
    <w:rsid w:val="00F71109"/>
    <w:rsid w:val="00F712EB"/>
    <w:rsid w:val="00F7163A"/>
    <w:rsid w:val="00F717D0"/>
    <w:rsid w:val="00F71DBB"/>
    <w:rsid w:val="00F71E8E"/>
    <w:rsid w:val="00F71F89"/>
    <w:rsid w:val="00F72FC2"/>
    <w:rsid w:val="00F7342E"/>
    <w:rsid w:val="00F73D7E"/>
    <w:rsid w:val="00F74716"/>
    <w:rsid w:val="00F74832"/>
    <w:rsid w:val="00F74A0E"/>
    <w:rsid w:val="00F74F20"/>
    <w:rsid w:val="00F75008"/>
    <w:rsid w:val="00F7531D"/>
    <w:rsid w:val="00F754D8"/>
    <w:rsid w:val="00F75B4A"/>
    <w:rsid w:val="00F75D2F"/>
    <w:rsid w:val="00F75E42"/>
    <w:rsid w:val="00F764A1"/>
    <w:rsid w:val="00F7698F"/>
    <w:rsid w:val="00F770A3"/>
    <w:rsid w:val="00F770CF"/>
    <w:rsid w:val="00F770F6"/>
    <w:rsid w:val="00F772E2"/>
    <w:rsid w:val="00F77565"/>
    <w:rsid w:val="00F77663"/>
    <w:rsid w:val="00F779F2"/>
    <w:rsid w:val="00F77ADB"/>
    <w:rsid w:val="00F77BE2"/>
    <w:rsid w:val="00F77FBB"/>
    <w:rsid w:val="00F80133"/>
    <w:rsid w:val="00F80754"/>
    <w:rsid w:val="00F80A22"/>
    <w:rsid w:val="00F80AC4"/>
    <w:rsid w:val="00F80BC1"/>
    <w:rsid w:val="00F80BCE"/>
    <w:rsid w:val="00F81593"/>
    <w:rsid w:val="00F81C2A"/>
    <w:rsid w:val="00F81D23"/>
    <w:rsid w:val="00F82905"/>
    <w:rsid w:val="00F830D6"/>
    <w:rsid w:val="00F832F8"/>
    <w:rsid w:val="00F8333D"/>
    <w:rsid w:val="00F83364"/>
    <w:rsid w:val="00F83445"/>
    <w:rsid w:val="00F834AC"/>
    <w:rsid w:val="00F838C7"/>
    <w:rsid w:val="00F83A37"/>
    <w:rsid w:val="00F83CDB"/>
    <w:rsid w:val="00F84035"/>
    <w:rsid w:val="00F84143"/>
    <w:rsid w:val="00F84254"/>
    <w:rsid w:val="00F842D9"/>
    <w:rsid w:val="00F8467F"/>
    <w:rsid w:val="00F84881"/>
    <w:rsid w:val="00F84928"/>
    <w:rsid w:val="00F84DE6"/>
    <w:rsid w:val="00F84F7F"/>
    <w:rsid w:val="00F85271"/>
    <w:rsid w:val="00F853F5"/>
    <w:rsid w:val="00F855E7"/>
    <w:rsid w:val="00F85BEA"/>
    <w:rsid w:val="00F85BEF"/>
    <w:rsid w:val="00F85D0C"/>
    <w:rsid w:val="00F86085"/>
    <w:rsid w:val="00F86740"/>
    <w:rsid w:val="00F86A43"/>
    <w:rsid w:val="00F86B88"/>
    <w:rsid w:val="00F8700C"/>
    <w:rsid w:val="00F8701B"/>
    <w:rsid w:val="00F87298"/>
    <w:rsid w:val="00F87630"/>
    <w:rsid w:val="00F8768E"/>
    <w:rsid w:val="00F87915"/>
    <w:rsid w:val="00F87C37"/>
    <w:rsid w:val="00F87E5D"/>
    <w:rsid w:val="00F902F1"/>
    <w:rsid w:val="00F90525"/>
    <w:rsid w:val="00F907B1"/>
    <w:rsid w:val="00F90DB7"/>
    <w:rsid w:val="00F911B0"/>
    <w:rsid w:val="00F919F3"/>
    <w:rsid w:val="00F91F33"/>
    <w:rsid w:val="00F925EE"/>
    <w:rsid w:val="00F92E06"/>
    <w:rsid w:val="00F93619"/>
    <w:rsid w:val="00F937EF"/>
    <w:rsid w:val="00F93873"/>
    <w:rsid w:val="00F93AB6"/>
    <w:rsid w:val="00F93E1F"/>
    <w:rsid w:val="00F94003"/>
    <w:rsid w:val="00F949EA"/>
    <w:rsid w:val="00F94A1A"/>
    <w:rsid w:val="00F95063"/>
    <w:rsid w:val="00F9517C"/>
    <w:rsid w:val="00F953CF"/>
    <w:rsid w:val="00F9573F"/>
    <w:rsid w:val="00F95787"/>
    <w:rsid w:val="00F95E96"/>
    <w:rsid w:val="00F969F8"/>
    <w:rsid w:val="00F96B61"/>
    <w:rsid w:val="00F96F53"/>
    <w:rsid w:val="00F9737B"/>
    <w:rsid w:val="00F9739A"/>
    <w:rsid w:val="00F97ADA"/>
    <w:rsid w:val="00F97EF9"/>
    <w:rsid w:val="00FA015A"/>
    <w:rsid w:val="00FA01C9"/>
    <w:rsid w:val="00FA06F7"/>
    <w:rsid w:val="00FA0735"/>
    <w:rsid w:val="00FA17C9"/>
    <w:rsid w:val="00FA1890"/>
    <w:rsid w:val="00FA1B71"/>
    <w:rsid w:val="00FA1ECA"/>
    <w:rsid w:val="00FA2479"/>
    <w:rsid w:val="00FA2555"/>
    <w:rsid w:val="00FA35CD"/>
    <w:rsid w:val="00FA3669"/>
    <w:rsid w:val="00FA3E9B"/>
    <w:rsid w:val="00FA40DE"/>
    <w:rsid w:val="00FA42A5"/>
    <w:rsid w:val="00FA4396"/>
    <w:rsid w:val="00FA43F9"/>
    <w:rsid w:val="00FA50D3"/>
    <w:rsid w:val="00FA5238"/>
    <w:rsid w:val="00FA54B9"/>
    <w:rsid w:val="00FA5739"/>
    <w:rsid w:val="00FA576B"/>
    <w:rsid w:val="00FA5E7C"/>
    <w:rsid w:val="00FA6026"/>
    <w:rsid w:val="00FA669E"/>
    <w:rsid w:val="00FA67E0"/>
    <w:rsid w:val="00FA6A86"/>
    <w:rsid w:val="00FA6CDF"/>
    <w:rsid w:val="00FA7134"/>
    <w:rsid w:val="00FA78F9"/>
    <w:rsid w:val="00FA7CD2"/>
    <w:rsid w:val="00FB02DD"/>
    <w:rsid w:val="00FB0381"/>
    <w:rsid w:val="00FB044F"/>
    <w:rsid w:val="00FB0509"/>
    <w:rsid w:val="00FB0665"/>
    <w:rsid w:val="00FB07B3"/>
    <w:rsid w:val="00FB0C01"/>
    <w:rsid w:val="00FB0E47"/>
    <w:rsid w:val="00FB0EF3"/>
    <w:rsid w:val="00FB19F6"/>
    <w:rsid w:val="00FB1AFE"/>
    <w:rsid w:val="00FB1BDA"/>
    <w:rsid w:val="00FB1D91"/>
    <w:rsid w:val="00FB25BC"/>
    <w:rsid w:val="00FB36EA"/>
    <w:rsid w:val="00FB39C0"/>
    <w:rsid w:val="00FB3DBD"/>
    <w:rsid w:val="00FB443D"/>
    <w:rsid w:val="00FB48D0"/>
    <w:rsid w:val="00FB4A70"/>
    <w:rsid w:val="00FB4D38"/>
    <w:rsid w:val="00FB5108"/>
    <w:rsid w:val="00FB5123"/>
    <w:rsid w:val="00FB5215"/>
    <w:rsid w:val="00FB588E"/>
    <w:rsid w:val="00FB5BB8"/>
    <w:rsid w:val="00FB6193"/>
    <w:rsid w:val="00FB65BE"/>
    <w:rsid w:val="00FB69FB"/>
    <w:rsid w:val="00FB6B4F"/>
    <w:rsid w:val="00FB7248"/>
    <w:rsid w:val="00FB7732"/>
    <w:rsid w:val="00FC00C2"/>
    <w:rsid w:val="00FC0166"/>
    <w:rsid w:val="00FC036E"/>
    <w:rsid w:val="00FC0672"/>
    <w:rsid w:val="00FC0CC7"/>
    <w:rsid w:val="00FC0F90"/>
    <w:rsid w:val="00FC155F"/>
    <w:rsid w:val="00FC15B1"/>
    <w:rsid w:val="00FC181B"/>
    <w:rsid w:val="00FC2157"/>
    <w:rsid w:val="00FC2B2E"/>
    <w:rsid w:val="00FC2B59"/>
    <w:rsid w:val="00FC3B26"/>
    <w:rsid w:val="00FC3BC6"/>
    <w:rsid w:val="00FC3C99"/>
    <w:rsid w:val="00FC3ED4"/>
    <w:rsid w:val="00FC4036"/>
    <w:rsid w:val="00FC41FC"/>
    <w:rsid w:val="00FC4604"/>
    <w:rsid w:val="00FC4618"/>
    <w:rsid w:val="00FC4B77"/>
    <w:rsid w:val="00FC4F99"/>
    <w:rsid w:val="00FC5084"/>
    <w:rsid w:val="00FC531E"/>
    <w:rsid w:val="00FC54F5"/>
    <w:rsid w:val="00FC5EEE"/>
    <w:rsid w:val="00FC5FE3"/>
    <w:rsid w:val="00FC5FF4"/>
    <w:rsid w:val="00FC6127"/>
    <w:rsid w:val="00FC6230"/>
    <w:rsid w:val="00FC6D93"/>
    <w:rsid w:val="00FC6F27"/>
    <w:rsid w:val="00FC70E7"/>
    <w:rsid w:val="00FC76C8"/>
    <w:rsid w:val="00FC789B"/>
    <w:rsid w:val="00FD019C"/>
    <w:rsid w:val="00FD05AB"/>
    <w:rsid w:val="00FD06FA"/>
    <w:rsid w:val="00FD08B3"/>
    <w:rsid w:val="00FD0F87"/>
    <w:rsid w:val="00FD0FB2"/>
    <w:rsid w:val="00FD1683"/>
    <w:rsid w:val="00FD1852"/>
    <w:rsid w:val="00FD1B19"/>
    <w:rsid w:val="00FD1DA1"/>
    <w:rsid w:val="00FD2518"/>
    <w:rsid w:val="00FD260B"/>
    <w:rsid w:val="00FD2886"/>
    <w:rsid w:val="00FD2B9A"/>
    <w:rsid w:val="00FD2E17"/>
    <w:rsid w:val="00FD3396"/>
    <w:rsid w:val="00FD3528"/>
    <w:rsid w:val="00FD3552"/>
    <w:rsid w:val="00FD36A5"/>
    <w:rsid w:val="00FD37DA"/>
    <w:rsid w:val="00FD389F"/>
    <w:rsid w:val="00FD3F39"/>
    <w:rsid w:val="00FD3FAA"/>
    <w:rsid w:val="00FD3FF5"/>
    <w:rsid w:val="00FD4130"/>
    <w:rsid w:val="00FD43D9"/>
    <w:rsid w:val="00FD44A1"/>
    <w:rsid w:val="00FD4791"/>
    <w:rsid w:val="00FD47A8"/>
    <w:rsid w:val="00FD4B54"/>
    <w:rsid w:val="00FD515C"/>
    <w:rsid w:val="00FD51E9"/>
    <w:rsid w:val="00FD574E"/>
    <w:rsid w:val="00FD5DC1"/>
    <w:rsid w:val="00FD5F8C"/>
    <w:rsid w:val="00FD5FE1"/>
    <w:rsid w:val="00FD623E"/>
    <w:rsid w:val="00FD6557"/>
    <w:rsid w:val="00FD6962"/>
    <w:rsid w:val="00FD6C13"/>
    <w:rsid w:val="00FD6DDD"/>
    <w:rsid w:val="00FD6E5F"/>
    <w:rsid w:val="00FD6E71"/>
    <w:rsid w:val="00FD756F"/>
    <w:rsid w:val="00FD7704"/>
    <w:rsid w:val="00FD78D5"/>
    <w:rsid w:val="00FD7974"/>
    <w:rsid w:val="00FD798D"/>
    <w:rsid w:val="00FD79D7"/>
    <w:rsid w:val="00FD7B4F"/>
    <w:rsid w:val="00FD7E92"/>
    <w:rsid w:val="00FE01CD"/>
    <w:rsid w:val="00FE0206"/>
    <w:rsid w:val="00FE0A3A"/>
    <w:rsid w:val="00FE0D45"/>
    <w:rsid w:val="00FE0FA9"/>
    <w:rsid w:val="00FE1228"/>
    <w:rsid w:val="00FE1560"/>
    <w:rsid w:val="00FE185F"/>
    <w:rsid w:val="00FE1D44"/>
    <w:rsid w:val="00FE1F31"/>
    <w:rsid w:val="00FE29CE"/>
    <w:rsid w:val="00FE29E5"/>
    <w:rsid w:val="00FE308E"/>
    <w:rsid w:val="00FE3EC9"/>
    <w:rsid w:val="00FE425B"/>
    <w:rsid w:val="00FE43F0"/>
    <w:rsid w:val="00FE4847"/>
    <w:rsid w:val="00FE488D"/>
    <w:rsid w:val="00FE4E19"/>
    <w:rsid w:val="00FE4F2B"/>
    <w:rsid w:val="00FE5279"/>
    <w:rsid w:val="00FE5283"/>
    <w:rsid w:val="00FE538D"/>
    <w:rsid w:val="00FE576B"/>
    <w:rsid w:val="00FE58E4"/>
    <w:rsid w:val="00FE5A9C"/>
    <w:rsid w:val="00FE5CD7"/>
    <w:rsid w:val="00FE5D42"/>
    <w:rsid w:val="00FE5E9F"/>
    <w:rsid w:val="00FE6386"/>
    <w:rsid w:val="00FE6437"/>
    <w:rsid w:val="00FE6943"/>
    <w:rsid w:val="00FE696B"/>
    <w:rsid w:val="00FE6D7A"/>
    <w:rsid w:val="00FE78F1"/>
    <w:rsid w:val="00FF059E"/>
    <w:rsid w:val="00FF1074"/>
    <w:rsid w:val="00FF1180"/>
    <w:rsid w:val="00FF11C1"/>
    <w:rsid w:val="00FF1761"/>
    <w:rsid w:val="00FF1C63"/>
    <w:rsid w:val="00FF1EEC"/>
    <w:rsid w:val="00FF215B"/>
    <w:rsid w:val="00FF245C"/>
    <w:rsid w:val="00FF302A"/>
    <w:rsid w:val="00FF3667"/>
    <w:rsid w:val="00FF3947"/>
    <w:rsid w:val="00FF3F7D"/>
    <w:rsid w:val="00FF4D06"/>
    <w:rsid w:val="00FF4E67"/>
    <w:rsid w:val="00FF55F6"/>
    <w:rsid w:val="00FF5B85"/>
    <w:rsid w:val="00FF5FD4"/>
    <w:rsid w:val="00FF6167"/>
    <w:rsid w:val="00FF63F0"/>
    <w:rsid w:val="00FF65EA"/>
    <w:rsid w:val="00FF670D"/>
    <w:rsid w:val="00FF68C4"/>
    <w:rsid w:val="00FF6A5F"/>
    <w:rsid w:val="00FF6E77"/>
    <w:rsid w:val="00FF7074"/>
    <w:rsid w:val="00FF7211"/>
    <w:rsid w:val="00FF78A8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5F9"/>
    <w:pPr>
      <w:keepNext/>
      <w:jc w:val="center"/>
      <w:outlineLvl w:val="0"/>
    </w:pPr>
    <w:rPr>
      <w:rFonts w:ascii="Arial" w:hAnsi="Arial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5F9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15F9"/>
    <w:pPr>
      <w:keepNext/>
      <w:outlineLvl w:val="2"/>
    </w:pPr>
    <w:rPr>
      <w:rFonts w:ascii="Arial" w:hAnsi="Arial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15F9"/>
    <w:pPr>
      <w:keepNext/>
      <w:outlineLvl w:val="3"/>
    </w:pPr>
    <w:rPr>
      <w:rFonts w:ascii="Arial" w:hAnsi="Arial"/>
      <w:b/>
      <w:bCs/>
      <w:smallCaps/>
      <w:sz w:val="2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15F9"/>
    <w:pPr>
      <w:keepNext/>
      <w:jc w:val="center"/>
      <w:outlineLvl w:val="4"/>
    </w:pPr>
    <w:rPr>
      <w:rFonts w:ascii="Arial" w:hAnsi="Arial"/>
      <w:b/>
      <w:bCs/>
      <w:shadow/>
      <w:color w:val="000080"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15F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15F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15F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15F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5996"/>
    <w:rPr>
      <w:rFonts w:ascii="Arial" w:hAnsi="Arial"/>
      <w:b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5996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23300"/>
    <w:rPr>
      <w:rFonts w:ascii="Arial" w:hAnsi="Arial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5996"/>
    <w:rPr>
      <w:rFonts w:ascii="Arial" w:hAnsi="Arial"/>
      <w:b/>
      <w:smallCaps/>
      <w:sz w:val="1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F5996"/>
    <w:rPr>
      <w:rFonts w:ascii="Arial" w:hAnsi="Arial"/>
      <w:b/>
      <w:shadow/>
      <w:color w:val="00008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F5996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F5996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F5996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F5996"/>
    <w:rPr>
      <w:rFonts w:ascii="Arial" w:hAnsi="Arial"/>
      <w:b/>
      <w:i/>
      <w:sz w:val="18"/>
    </w:rPr>
  </w:style>
  <w:style w:type="paragraph" w:customStyle="1" w:styleId="Corpotesto1">
    <w:name w:val="Corpo testo1"/>
    <w:basedOn w:val="Normal"/>
    <w:link w:val="CorpotestoCarattere"/>
    <w:uiPriority w:val="99"/>
    <w:rsid w:val="007F15F9"/>
    <w:pPr>
      <w:jc w:val="center"/>
    </w:pPr>
    <w:rPr>
      <w:rFonts w:ascii="Arial" w:hAnsi="Arial"/>
      <w:b/>
      <w:color w:val="000080"/>
      <w:sz w:val="32"/>
    </w:rPr>
  </w:style>
  <w:style w:type="paragraph" w:customStyle="1" w:styleId="StileSezione">
    <w:name w:val="Stile_Sezione"/>
    <w:basedOn w:val="Normal"/>
    <w:next w:val="Normal"/>
    <w:uiPriority w:val="99"/>
    <w:rsid w:val="007F15F9"/>
    <w:pPr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TestoGenerico">
    <w:name w:val="Testo_Generico"/>
    <w:basedOn w:val="Normal"/>
    <w:next w:val="Normal"/>
    <w:uiPriority w:val="99"/>
    <w:rsid w:val="007F15F9"/>
    <w:pPr>
      <w:spacing w:after="120"/>
      <w:ind w:left="283"/>
      <w:jc w:val="both"/>
    </w:pPr>
    <w:rPr>
      <w:rFonts w:ascii="Arial" w:hAnsi="Arial"/>
      <w:sz w:val="22"/>
    </w:rPr>
  </w:style>
  <w:style w:type="paragraph" w:customStyle="1" w:styleId="ParGenerico">
    <w:name w:val="Par_Generico"/>
    <w:basedOn w:val="Normal"/>
    <w:next w:val="Normal"/>
    <w:uiPriority w:val="99"/>
    <w:rsid w:val="007F15F9"/>
    <w:pPr>
      <w:keepNext/>
      <w:spacing w:before="480" w:after="480"/>
    </w:pPr>
    <w:rPr>
      <w:rFonts w:ascii="Arial" w:hAnsi="Arial"/>
      <w:b/>
      <w:smallCaps/>
      <w:sz w:val="26"/>
      <w:u w:val="single"/>
    </w:rPr>
  </w:style>
  <w:style w:type="paragraph" w:customStyle="1" w:styleId="ProvGenerico">
    <w:name w:val="Prov_Generico"/>
    <w:basedOn w:val="Normal"/>
    <w:next w:val="Normal"/>
    <w:uiPriority w:val="99"/>
    <w:rsid w:val="007F15F9"/>
    <w:pPr>
      <w:keepNext/>
      <w:spacing w:before="120" w:after="12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ItemGenerico">
    <w:name w:val="Item_Generico"/>
    <w:basedOn w:val="Normal"/>
    <w:next w:val="Normal"/>
    <w:uiPriority w:val="99"/>
    <w:rsid w:val="007F15F9"/>
    <w:pPr>
      <w:ind w:left="283"/>
    </w:pPr>
    <w:rPr>
      <w:rFonts w:ascii="Arial" w:hAnsi="Arial"/>
      <w:sz w:val="22"/>
    </w:rPr>
  </w:style>
  <w:style w:type="paragraph" w:customStyle="1" w:styleId="DataGare">
    <w:name w:val="Data_Gare"/>
    <w:basedOn w:val="Normal"/>
    <w:next w:val="Normal"/>
    <w:uiPriority w:val="99"/>
    <w:rsid w:val="007F15F9"/>
    <w:pPr>
      <w:keepNext/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ParCalcEsp">
    <w:name w:val="Par_CalcEsp"/>
    <w:basedOn w:val="Normal"/>
    <w:next w:val="Normal"/>
    <w:uiPriority w:val="99"/>
    <w:rsid w:val="007F15F9"/>
    <w:pPr>
      <w:keepNext/>
      <w:spacing w:before="240" w:after="240"/>
    </w:pPr>
    <w:rPr>
      <w:rFonts w:ascii="Arial" w:hAnsi="Arial"/>
      <w:b/>
      <w:smallCaps/>
      <w:sz w:val="22"/>
      <w:u w:val="single"/>
    </w:rPr>
  </w:style>
  <w:style w:type="paragraph" w:customStyle="1" w:styleId="ProvCaricoSocieta">
    <w:name w:val="Prov_CaricoSocieta"/>
    <w:basedOn w:val="Normal"/>
    <w:next w:val="Normal"/>
    <w:uiPriority w:val="99"/>
    <w:rsid w:val="007F15F9"/>
    <w:pPr>
      <w:keepNext/>
      <w:spacing w:after="24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TestoCaricoSocieta">
    <w:name w:val="Testo_CaricoSocieta"/>
    <w:basedOn w:val="Normal"/>
    <w:next w:val="Normal"/>
    <w:uiPriority w:val="99"/>
    <w:rsid w:val="007F15F9"/>
    <w:pPr>
      <w:spacing w:after="120"/>
      <w:ind w:left="1587"/>
      <w:jc w:val="both"/>
    </w:pPr>
    <w:rPr>
      <w:rFonts w:ascii="Arial" w:hAnsi="Arial"/>
      <w:sz w:val="22"/>
    </w:rPr>
  </w:style>
  <w:style w:type="paragraph" w:customStyle="1" w:styleId="ItemAmmende">
    <w:name w:val="Item_Ammende"/>
    <w:basedOn w:val="Normal"/>
    <w:next w:val="Normal"/>
    <w:uiPriority w:val="99"/>
    <w:rsid w:val="007F15F9"/>
    <w:pPr>
      <w:keepNext/>
      <w:tabs>
        <w:tab w:val="right" w:pos="1304"/>
        <w:tab w:val="left" w:pos="1587"/>
      </w:tabs>
      <w:ind w:left="284"/>
    </w:pPr>
    <w:rPr>
      <w:rFonts w:ascii="Arial" w:hAnsi="Arial"/>
      <w:b/>
    </w:rPr>
  </w:style>
  <w:style w:type="paragraph" w:customStyle="1" w:styleId="ItemAmmonizione">
    <w:name w:val="Item_Ammonizione"/>
    <w:basedOn w:val="Normal"/>
    <w:uiPriority w:val="99"/>
    <w:rsid w:val="007F15F9"/>
    <w:pPr>
      <w:tabs>
        <w:tab w:val="left" w:pos="5386"/>
      </w:tabs>
      <w:ind w:left="283"/>
    </w:pPr>
    <w:rPr>
      <w:rFonts w:ascii="Arial" w:hAnsi="Arial"/>
      <w:sz w:val="18"/>
    </w:rPr>
  </w:style>
  <w:style w:type="paragraph" w:customStyle="1" w:styleId="TestoSqlCalciatore">
    <w:name w:val="Testo_SqlCalciatore"/>
    <w:basedOn w:val="Normal"/>
    <w:next w:val="Normal"/>
    <w:uiPriority w:val="99"/>
    <w:rsid w:val="007F15F9"/>
    <w:pPr>
      <w:spacing w:after="120"/>
      <w:ind w:left="283"/>
      <w:jc w:val="both"/>
    </w:pPr>
    <w:rPr>
      <w:rFonts w:ascii="Arial" w:hAnsi="Arial"/>
    </w:rPr>
  </w:style>
  <w:style w:type="paragraph" w:customStyle="1" w:styleId="ItemSqlCalciatore">
    <w:name w:val="Item_SqlCalciatore"/>
    <w:basedOn w:val="Normal"/>
    <w:next w:val="Normal"/>
    <w:uiPriority w:val="99"/>
    <w:rsid w:val="007F15F9"/>
    <w:pPr>
      <w:tabs>
        <w:tab w:val="left" w:pos="4535"/>
      </w:tabs>
      <w:ind w:left="283"/>
    </w:pPr>
    <w:rPr>
      <w:rFonts w:ascii="Arial" w:hAnsi="Arial"/>
      <w:sz w:val="18"/>
    </w:rPr>
  </w:style>
  <w:style w:type="paragraph" w:customStyle="1" w:styleId="LndNormale1">
    <w:name w:val="LndNormale1"/>
    <w:basedOn w:val="Normal"/>
    <w:uiPriority w:val="99"/>
    <w:rsid w:val="007F15F9"/>
    <w:pPr>
      <w:jc w:val="both"/>
    </w:pPr>
    <w:rPr>
      <w:rFonts w:ascii="Arial" w:hAnsi="Arial"/>
      <w:noProof/>
      <w:sz w:val="22"/>
    </w:rPr>
  </w:style>
  <w:style w:type="paragraph" w:styleId="PlainText">
    <w:name w:val="Plain Text"/>
    <w:basedOn w:val="Normal"/>
    <w:link w:val="PlainTextChar"/>
    <w:uiPriority w:val="99"/>
    <w:rsid w:val="007F1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23300"/>
    <w:rPr>
      <w:rFonts w:ascii="Courier New" w:hAnsi="Courier New"/>
    </w:rPr>
  </w:style>
  <w:style w:type="paragraph" w:customStyle="1" w:styleId="xl24">
    <w:name w:val="xl24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7F15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996"/>
  </w:style>
  <w:style w:type="character" w:styleId="PageNumber">
    <w:name w:val="page number"/>
    <w:basedOn w:val="DefaultParagraphFont"/>
    <w:uiPriority w:val="99"/>
    <w:rsid w:val="007F15F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15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996"/>
  </w:style>
  <w:style w:type="character" w:styleId="Hyperlink">
    <w:name w:val="Hyperlink"/>
    <w:basedOn w:val="DefaultParagraphFont"/>
    <w:uiPriority w:val="99"/>
    <w:rsid w:val="007F15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F15F9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7F15F9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F5996"/>
    <w:rPr>
      <w:rFonts w:ascii="Arial" w:hAnsi="Arial"/>
      <w:sz w:val="22"/>
    </w:rPr>
  </w:style>
  <w:style w:type="paragraph" w:styleId="Caption">
    <w:name w:val="caption"/>
    <w:basedOn w:val="Normal"/>
    <w:next w:val="Normal"/>
    <w:uiPriority w:val="99"/>
    <w:qFormat/>
    <w:rsid w:val="007F15F9"/>
    <w:pPr>
      <w:tabs>
        <w:tab w:val="left" w:pos="1860"/>
        <w:tab w:val="left" w:pos="4360"/>
      </w:tabs>
    </w:pPr>
    <w:rPr>
      <w:rFonts w:ascii="Arial" w:hAnsi="Arial" w:cs="Arial"/>
      <w:b/>
      <w:bCs/>
      <w:smallCaps/>
      <w:sz w:val="18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F15F9"/>
    <w:pPr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F5996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7F15F9"/>
    <w:rPr>
      <w:rFonts w:ascii="Arial" w:hAnsi="Arial"/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F5996"/>
    <w:rPr>
      <w:rFonts w:ascii="Arial" w:hAnsi="Arial"/>
      <w:sz w:val="18"/>
    </w:rPr>
  </w:style>
  <w:style w:type="character" w:styleId="Strong">
    <w:name w:val="Strong"/>
    <w:basedOn w:val="DefaultParagraphFont"/>
    <w:uiPriority w:val="99"/>
    <w:qFormat/>
    <w:rsid w:val="007F15F9"/>
    <w:rPr>
      <w:rFonts w:cs="Times New Roman"/>
      <w:b/>
    </w:rPr>
  </w:style>
  <w:style w:type="paragraph" w:styleId="Date">
    <w:name w:val="Date"/>
    <w:basedOn w:val="Normal"/>
    <w:next w:val="Normal"/>
    <w:link w:val="DateChar"/>
    <w:uiPriority w:val="99"/>
    <w:rsid w:val="007F15F9"/>
  </w:style>
  <w:style w:type="character" w:customStyle="1" w:styleId="DateChar">
    <w:name w:val="Date Char"/>
    <w:basedOn w:val="DefaultParagraphFont"/>
    <w:link w:val="Date"/>
    <w:uiPriority w:val="99"/>
    <w:locked/>
    <w:rsid w:val="003F5996"/>
  </w:style>
  <w:style w:type="paragraph" w:styleId="List">
    <w:name w:val="List"/>
    <w:basedOn w:val="Normal"/>
    <w:uiPriority w:val="99"/>
    <w:rsid w:val="007F15F9"/>
    <w:pPr>
      <w:ind w:left="283" w:hanging="283"/>
    </w:pPr>
  </w:style>
  <w:style w:type="paragraph" w:styleId="List2">
    <w:name w:val="List 2"/>
    <w:basedOn w:val="Normal"/>
    <w:uiPriority w:val="99"/>
    <w:rsid w:val="007F15F9"/>
    <w:pPr>
      <w:ind w:left="566" w:hanging="283"/>
    </w:pPr>
  </w:style>
  <w:style w:type="paragraph" w:styleId="List3">
    <w:name w:val="List 3"/>
    <w:basedOn w:val="Normal"/>
    <w:uiPriority w:val="99"/>
    <w:rsid w:val="007F15F9"/>
    <w:pPr>
      <w:ind w:left="849" w:hanging="283"/>
    </w:pPr>
  </w:style>
  <w:style w:type="paragraph" w:styleId="List4">
    <w:name w:val="List 4"/>
    <w:basedOn w:val="Normal"/>
    <w:uiPriority w:val="99"/>
    <w:rsid w:val="007F15F9"/>
    <w:pPr>
      <w:ind w:left="1132" w:hanging="283"/>
    </w:pPr>
  </w:style>
  <w:style w:type="paragraph" w:styleId="List5">
    <w:name w:val="List 5"/>
    <w:basedOn w:val="Normal"/>
    <w:uiPriority w:val="99"/>
    <w:rsid w:val="007F15F9"/>
    <w:pPr>
      <w:ind w:left="1415" w:hanging="283"/>
    </w:pPr>
  </w:style>
  <w:style w:type="paragraph" w:styleId="ListContinue">
    <w:name w:val="List Continue"/>
    <w:basedOn w:val="Normal"/>
    <w:uiPriority w:val="99"/>
    <w:rsid w:val="007F15F9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7F15F9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7F15F9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7F15F9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7F15F9"/>
    <w:pPr>
      <w:spacing w:after="120"/>
      <w:ind w:left="1415"/>
    </w:pPr>
  </w:style>
  <w:style w:type="paragraph" w:styleId="Signature">
    <w:name w:val="Signature"/>
    <w:basedOn w:val="Normal"/>
    <w:link w:val="SignatureChar"/>
    <w:uiPriority w:val="99"/>
    <w:rsid w:val="007F15F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3F5996"/>
  </w:style>
  <w:style w:type="paragraph" w:styleId="E-mailSignature">
    <w:name w:val="E-mail Signature"/>
    <w:basedOn w:val="Normal"/>
    <w:link w:val="E-mailSignatureChar"/>
    <w:uiPriority w:val="99"/>
    <w:rsid w:val="007F15F9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3F5996"/>
  </w:style>
  <w:style w:type="paragraph" w:styleId="Salutation">
    <w:name w:val="Salutation"/>
    <w:basedOn w:val="Normal"/>
    <w:next w:val="Normal"/>
    <w:link w:val="SalutationChar"/>
    <w:uiPriority w:val="99"/>
    <w:rsid w:val="007F15F9"/>
  </w:style>
  <w:style w:type="character" w:customStyle="1" w:styleId="SalutationChar">
    <w:name w:val="Salutation Char"/>
    <w:basedOn w:val="DefaultParagraphFont"/>
    <w:link w:val="Salutation"/>
    <w:uiPriority w:val="99"/>
    <w:locked/>
    <w:rsid w:val="003F5996"/>
  </w:style>
  <w:style w:type="paragraph" w:styleId="Closing">
    <w:name w:val="Closing"/>
    <w:basedOn w:val="Normal"/>
    <w:link w:val="ClosingChar"/>
    <w:uiPriority w:val="99"/>
    <w:rsid w:val="007F15F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3F5996"/>
  </w:style>
  <w:style w:type="paragraph" w:styleId="Index1">
    <w:name w:val="index 1"/>
    <w:basedOn w:val="Normal"/>
    <w:next w:val="Normal"/>
    <w:autoRedefine/>
    <w:uiPriority w:val="99"/>
    <w:semiHidden/>
    <w:rsid w:val="007F15F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7F15F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7F15F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7F15F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7F15F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7F15F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F15F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F15F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F15F9"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rsid w:val="007F15F9"/>
    <w:pPr>
      <w:ind w:left="400" w:hanging="400"/>
    </w:pPr>
  </w:style>
  <w:style w:type="paragraph" w:styleId="TableofAuthorities">
    <w:name w:val="table of authorities"/>
    <w:basedOn w:val="Normal"/>
    <w:next w:val="Normal"/>
    <w:uiPriority w:val="99"/>
    <w:semiHidden/>
    <w:rsid w:val="007F15F9"/>
    <w:pPr>
      <w:ind w:left="200" w:hanging="200"/>
    </w:pPr>
  </w:style>
  <w:style w:type="paragraph" w:styleId="EnvelopeAddress">
    <w:name w:val="envelope address"/>
    <w:basedOn w:val="Normal"/>
    <w:uiPriority w:val="99"/>
    <w:rsid w:val="007F15F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rsid w:val="007F15F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3F5996"/>
    <w:rPr>
      <w:i/>
    </w:rPr>
  </w:style>
  <w:style w:type="paragraph" w:styleId="EnvelopeReturn">
    <w:name w:val="envelope return"/>
    <w:basedOn w:val="Normal"/>
    <w:uiPriority w:val="99"/>
    <w:rsid w:val="007F15F9"/>
    <w:rPr>
      <w:rFonts w:ascii="Arial" w:hAnsi="Arial" w:cs="Arial"/>
    </w:rPr>
  </w:style>
  <w:style w:type="paragraph" w:styleId="MessageHeader">
    <w:name w:val="Message Header"/>
    <w:basedOn w:val="Normal"/>
    <w:link w:val="MessageHeaderChar"/>
    <w:uiPriority w:val="99"/>
    <w:rsid w:val="007F15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F5996"/>
    <w:rPr>
      <w:rFonts w:ascii="Arial" w:hAnsi="Arial"/>
      <w:sz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rsid w:val="007F15F9"/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3F5996"/>
  </w:style>
  <w:style w:type="paragraph" w:styleId="DocumentMap">
    <w:name w:val="Document Map"/>
    <w:basedOn w:val="Normal"/>
    <w:link w:val="DocumentMapChar"/>
    <w:uiPriority w:val="99"/>
    <w:semiHidden/>
    <w:rsid w:val="007F15F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F5996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7F15F9"/>
    <w:rPr>
      <w:sz w:val="24"/>
      <w:szCs w:val="24"/>
    </w:rPr>
  </w:style>
  <w:style w:type="paragraph" w:styleId="ListNumber">
    <w:name w:val="List Number"/>
    <w:basedOn w:val="Normal"/>
    <w:uiPriority w:val="99"/>
    <w:rsid w:val="007F15F9"/>
    <w:pPr>
      <w:numPr>
        <w:numId w:val="11"/>
      </w:numPr>
    </w:pPr>
  </w:style>
  <w:style w:type="paragraph" w:styleId="ListNumber2">
    <w:name w:val="List Number 2"/>
    <w:basedOn w:val="Normal"/>
    <w:uiPriority w:val="99"/>
    <w:rsid w:val="007F15F9"/>
    <w:pPr>
      <w:numPr>
        <w:numId w:val="12"/>
      </w:numPr>
    </w:pPr>
  </w:style>
  <w:style w:type="paragraph" w:styleId="ListNumber3">
    <w:name w:val="List Number 3"/>
    <w:basedOn w:val="Normal"/>
    <w:uiPriority w:val="99"/>
    <w:rsid w:val="007F15F9"/>
    <w:pPr>
      <w:numPr>
        <w:numId w:val="13"/>
      </w:numPr>
    </w:pPr>
  </w:style>
  <w:style w:type="paragraph" w:styleId="ListNumber4">
    <w:name w:val="List Number 4"/>
    <w:basedOn w:val="Normal"/>
    <w:uiPriority w:val="99"/>
    <w:rsid w:val="007F15F9"/>
    <w:pPr>
      <w:numPr>
        <w:numId w:val="14"/>
      </w:numPr>
    </w:pPr>
  </w:style>
  <w:style w:type="paragraph" w:styleId="ListNumber5">
    <w:name w:val="List Number 5"/>
    <w:basedOn w:val="Normal"/>
    <w:uiPriority w:val="99"/>
    <w:rsid w:val="007F15F9"/>
    <w:pPr>
      <w:numPr>
        <w:numId w:val="15"/>
      </w:numPr>
    </w:pPr>
  </w:style>
  <w:style w:type="paragraph" w:styleId="HTMLPreformatted">
    <w:name w:val="HTML Preformatted"/>
    <w:basedOn w:val="Normal"/>
    <w:link w:val="HTMLPreformattedChar"/>
    <w:uiPriority w:val="99"/>
    <w:rsid w:val="007F15F9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F5996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521F"/>
    <w:rPr>
      <w:sz w:val="20"/>
      <w:szCs w:val="20"/>
    </w:rPr>
  </w:style>
  <w:style w:type="paragraph" w:styleId="BodyTextFirstIndent">
    <w:name w:val="Body Text First Indent"/>
    <w:basedOn w:val="Corpotesto1"/>
    <w:link w:val="BodyTextFirstIndentChar"/>
    <w:uiPriority w:val="99"/>
    <w:rsid w:val="007F15F9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3F5996"/>
  </w:style>
  <w:style w:type="paragraph" w:styleId="BodyTextFirstIndent2">
    <w:name w:val="Body Text First Indent 2"/>
    <w:basedOn w:val="BodyTextIndent"/>
    <w:link w:val="BodyTextFirstIndent2Char"/>
    <w:uiPriority w:val="99"/>
    <w:rsid w:val="007F15F9"/>
    <w:pPr>
      <w:spacing w:after="120"/>
      <w:ind w:firstLine="21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3F5996"/>
  </w:style>
  <w:style w:type="paragraph" w:styleId="ListBullet">
    <w:name w:val="List Bullet"/>
    <w:basedOn w:val="Normal"/>
    <w:autoRedefine/>
    <w:uiPriority w:val="99"/>
    <w:rsid w:val="007F15F9"/>
    <w:pPr>
      <w:numPr>
        <w:numId w:val="16"/>
      </w:numPr>
    </w:pPr>
  </w:style>
  <w:style w:type="paragraph" w:styleId="ListBullet2">
    <w:name w:val="List Bullet 2"/>
    <w:basedOn w:val="Normal"/>
    <w:autoRedefine/>
    <w:uiPriority w:val="99"/>
    <w:rsid w:val="007F15F9"/>
    <w:pPr>
      <w:numPr>
        <w:numId w:val="17"/>
      </w:numPr>
    </w:pPr>
  </w:style>
  <w:style w:type="paragraph" w:styleId="ListBullet3">
    <w:name w:val="List Bullet 3"/>
    <w:basedOn w:val="Normal"/>
    <w:autoRedefine/>
    <w:uiPriority w:val="99"/>
    <w:rsid w:val="007F15F9"/>
    <w:pPr>
      <w:numPr>
        <w:numId w:val="18"/>
      </w:numPr>
    </w:pPr>
  </w:style>
  <w:style w:type="paragraph" w:styleId="ListBullet4">
    <w:name w:val="List Bullet 4"/>
    <w:basedOn w:val="Normal"/>
    <w:autoRedefine/>
    <w:uiPriority w:val="99"/>
    <w:rsid w:val="007F15F9"/>
    <w:pPr>
      <w:numPr>
        <w:numId w:val="19"/>
      </w:numPr>
    </w:pPr>
  </w:style>
  <w:style w:type="paragraph" w:styleId="ListBullet5">
    <w:name w:val="List Bullet 5"/>
    <w:basedOn w:val="Normal"/>
    <w:autoRedefine/>
    <w:uiPriority w:val="99"/>
    <w:rsid w:val="007F15F9"/>
    <w:pPr>
      <w:numPr>
        <w:numId w:val="20"/>
      </w:numPr>
    </w:pPr>
  </w:style>
  <w:style w:type="paragraph" w:styleId="BodyTextIndent2">
    <w:name w:val="Body Text Indent 2"/>
    <w:basedOn w:val="Normal"/>
    <w:link w:val="BodyTextIndent2Char"/>
    <w:uiPriority w:val="99"/>
    <w:rsid w:val="007F15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F5996"/>
  </w:style>
  <w:style w:type="paragraph" w:styleId="BodyTextIndent3">
    <w:name w:val="Body Text Indent 3"/>
    <w:basedOn w:val="Normal"/>
    <w:link w:val="BodyTextIndent3Char"/>
    <w:uiPriority w:val="99"/>
    <w:rsid w:val="007F15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5996"/>
    <w:rPr>
      <w:sz w:val="16"/>
    </w:rPr>
  </w:style>
  <w:style w:type="paragraph" w:styleId="NormalIndent">
    <w:name w:val="Normal Indent"/>
    <w:basedOn w:val="Normal"/>
    <w:uiPriority w:val="99"/>
    <w:rsid w:val="007F15F9"/>
    <w:pPr>
      <w:ind w:left="708"/>
    </w:pPr>
  </w:style>
  <w:style w:type="paragraph" w:styleId="TOC1">
    <w:name w:val="toc 1"/>
    <w:basedOn w:val="Normal"/>
    <w:next w:val="Normal"/>
    <w:autoRedefine/>
    <w:uiPriority w:val="99"/>
    <w:semiHidden/>
    <w:rsid w:val="007F15F9"/>
  </w:style>
  <w:style w:type="paragraph" w:styleId="TOC2">
    <w:name w:val="toc 2"/>
    <w:basedOn w:val="Normal"/>
    <w:next w:val="Normal"/>
    <w:autoRedefine/>
    <w:uiPriority w:val="99"/>
    <w:semiHidden/>
    <w:rsid w:val="007F15F9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7F15F9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7F15F9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7F15F9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7F15F9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7F15F9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7F15F9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7F15F9"/>
    <w:pPr>
      <w:ind w:left="1600"/>
    </w:pPr>
  </w:style>
  <w:style w:type="paragraph" w:styleId="Subtitle">
    <w:name w:val="Subtitle"/>
    <w:basedOn w:val="Normal"/>
    <w:link w:val="SubtitleChar"/>
    <w:uiPriority w:val="99"/>
    <w:qFormat/>
    <w:rsid w:val="007F15F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5996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7F15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5996"/>
  </w:style>
  <w:style w:type="paragraph" w:styleId="BlockText">
    <w:name w:val="Block Text"/>
    <w:basedOn w:val="Normal"/>
    <w:uiPriority w:val="99"/>
    <w:rsid w:val="007F15F9"/>
    <w:pPr>
      <w:spacing w:after="120"/>
      <w:ind w:left="1440" w:right="1440"/>
    </w:pPr>
  </w:style>
  <w:style w:type="paragraph" w:styleId="MacroText">
    <w:name w:val="macro"/>
    <w:link w:val="MacroTextChar"/>
    <w:uiPriority w:val="99"/>
    <w:semiHidden/>
    <w:rsid w:val="007F15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3F5996"/>
    <w:rPr>
      <w:rFonts w:ascii="Courier New" w:hAnsi="Courier New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7F15F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5996"/>
  </w:style>
  <w:style w:type="paragraph" w:styleId="EndnoteText">
    <w:name w:val="endnote text"/>
    <w:basedOn w:val="Normal"/>
    <w:link w:val="EndnoteTextChar"/>
    <w:uiPriority w:val="99"/>
    <w:semiHidden/>
    <w:rsid w:val="007F15F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F5996"/>
  </w:style>
  <w:style w:type="paragraph" w:styleId="Title">
    <w:name w:val="Title"/>
    <w:basedOn w:val="Normal"/>
    <w:link w:val="TitleChar"/>
    <w:uiPriority w:val="99"/>
    <w:qFormat/>
    <w:rsid w:val="007F15F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23300"/>
    <w:rPr>
      <w:rFonts w:ascii="Arial" w:hAnsi="Arial"/>
      <w:b/>
      <w:kern w:val="28"/>
      <w:sz w:val="32"/>
    </w:rPr>
  </w:style>
  <w:style w:type="paragraph" w:styleId="IndexHeading">
    <w:name w:val="index heading"/>
    <w:basedOn w:val="Normal"/>
    <w:next w:val="Index1"/>
    <w:uiPriority w:val="99"/>
    <w:semiHidden/>
    <w:rsid w:val="007F15F9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uiPriority w:val="99"/>
    <w:semiHidden/>
    <w:rsid w:val="007F15F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347F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996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DB53E7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5996"/>
    <w:rPr>
      <w:b/>
    </w:rPr>
  </w:style>
  <w:style w:type="table" w:styleId="TableGrid">
    <w:name w:val="Table Grid"/>
    <w:basedOn w:val="TableNormal"/>
    <w:uiPriority w:val="99"/>
    <w:rsid w:val="008938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05A3"/>
    <w:pPr>
      <w:ind w:left="720"/>
      <w:contextualSpacing/>
    </w:pPr>
    <w:rPr>
      <w:sz w:val="24"/>
      <w:szCs w:val="24"/>
    </w:rPr>
  </w:style>
  <w:style w:type="character" w:customStyle="1" w:styleId="CorpotestoCarattere">
    <w:name w:val="Corpo testo Carattere"/>
    <w:link w:val="Corpotesto1"/>
    <w:uiPriority w:val="99"/>
    <w:locked/>
    <w:rsid w:val="00E9447B"/>
    <w:rPr>
      <w:rFonts w:ascii="Arial" w:hAnsi="Arial"/>
      <w:b/>
      <w:color w:val="000080"/>
      <w:sz w:val="32"/>
    </w:rPr>
  </w:style>
  <w:style w:type="paragraph" w:styleId="NoSpacing">
    <w:name w:val="No Spacing"/>
    <w:uiPriority w:val="99"/>
    <w:qFormat/>
    <w:rsid w:val="00B40889"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097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097988"/>
    <w:rPr>
      <w:rFonts w:cs="Times New Roman"/>
      <w:i/>
    </w:rPr>
  </w:style>
  <w:style w:type="paragraph" w:customStyle="1" w:styleId="1">
    <w:name w:val="1"/>
    <w:basedOn w:val="Normal"/>
    <w:next w:val="Corpotesto1"/>
    <w:link w:val="CorpodeltestoCarattere"/>
    <w:uiPriority w:val="99"/>
    <w:rsid w:val="00097988"/>
    <w:pPr>
      <w:jc w:val="center"/>
    </w:pPr>
    <w:rPr>
      <w:rFonts w:ascii="Arial" w:hAnsi="Arial"/>
      <w:b/>
      <w:color w:val="000080"/>
      <w:sz w:val="32"/>
    </w:rPr>
  </w:style>
  <w:style w:type="character" w:customStyle="1" w:styleId="CorpodeltestoCarattere">
    <w:name w:val="Corpo del testo Carattere"/>
    <w:link w:val="1"/>
    <w:uiPriority w:val="99"/>
    <w:locked/>
    <w:rsid w:val="00097988"/>
    <w:rPr>
      <w:rFonts w:ascii="Arial" w:hAnsi="Arial"/>
      <w:b/>
      <w:color w:val="000080"/>
      <w:sz w:val="32"/>
    </w:rPr>
  </w:style>
  <w:style w:type="character" w:customStyle="1" w:styleId="CorpodeltestoCarattere1">
    <w:name w:val="Corpo del testo Carattere1"/>
    <w:uiPriority w:val="99"/>
    <w:rsid w:val="00097988"/>
    <w:rPr>
      <w:rFonts w:ascii="Arial" w:hAnsi="Arial"/>
      <w:b/>
      <w:color w:val="000080"/>
      <w:sz w:val="32"/>
    </w:rPr>
  </w:style>
  <w:style w:type="paragraph" w:customStyle="1" w:styleId="p1">
    <w:name w:val="p1"/>
    <w:basedOn w:val="Normal"/>
    <w:uiPriority w:val="99"/>
    <w:rsid w:val="006F6B0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6F6B02"/>
    <w:rPr>
      <w:rFonts w:cs="Times New Roman"/>
    </w:rPr>
  </w:style>
  <w:style w:type="character" w:customStyle="1" w:styleId="apple-tab-span">
    <w:name w:val="apple-tab-span"/>
    <w:basedOn w:val="DefaultParagraphFont"/>
    <w:uiPriority w:val="99"/>
    <w:rsid w:val="006F6B02"/>
    <w:rPr>
      <w:rFonts w:cs="Times New Roman"/>
    </w:rPr>
  </w:style>
  <w:style w:type="character" w:customStyle="1" w:styleId="sottotitolo">
    <w:name w:val="sottotitolo"/>
    <w:basedOn w:val="DefaultParagraphFont"/>
    <w:uiPriority w:val="99"/>
    <w:rsid w:val="00A92448"/>
    <w:rPr>
      <w:rFonts w:cs="Times New Roman"/>
    </w:rPr>
  </w:style>
  <w:style w:type="paragraph" w:customStyle="1" w:styleId="occhiello">
    <w:name w:val="occhiello"/>
    <w:basedOn w:val="Normal"/>
    <w:uiPriority w:val="99"/>
    <w:rsid w:val="004B5019"/>
    <w:pPr>
      <w:spacing w:before="100" w:beforeAutospacing="1" w:after="100" w:afterAutospacing="1"/>
    </w:pPr>
    <w:rPr>
      <w:sz w:val="24"/>
      <w:szCs w:val="24"/>
    </w:rPr>
  </w:style>
  <w:style w:type="paragraph" w:customStyle="1" w:styleId="Titolo21">
    <w:name w:val="Titolo 21"/>
    <w:basedOn w:val="Normal"/>
    <w:uiPriority w:val="99"/>
    <w:rsid w:val="009603EE"/>
    <w:pPr>
      <w:widowControl w:val="0"/>
      <w:autoSpaceDE w:val="0"/>
      <w:autoSpaceDN w:val="0"/>
      <w:jc w:val="right"/>
      <w:outlineL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TableNormal1">
    <w:name w:val="Table Normal1"/>
    <w:uiPriority w:val="99"/>
    <w:semiHidden/>
    <w:rsid w:val="00854EE3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"/>
    <w:uiPriority w:val="99"/>
    <w:rsid w:val="00B451AD"/>
    <w:pPr>
      <w:widowControl w:val="0"/>
      <w:autoSpaceDE w:val="0"/>
      <w:autoSpaceDN w:val="0"/>
      <w:ind w:left="106"/>
      <w:outlineLvl w:val="1"/>
    </w:pPr>
    <w:rPr>
      <w:rFonts w:ascii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0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163</Words>
  <Characters>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Alfonso Tribuzi</dc:creator>
  <cp:keywords/>
  <dc:description/>
  <cp:lastModifiedBy>1</cp:lastModifiedBy>
  <cp:revision>2</cp:revision>
  <cp:lastPrinted>2019-05-05T15:35:00Z</cp:lastPrinted>
  <dcterms:created xsi:type="dcterms:W3CDTF">2019-12-19T16:02:00Z</dcterms:created>
  <dcterms:modified xsi:type="dcterms:W3CDTF">2019-12-19T16:02:00Z</dcterms:modified>
</cp:coreProperties>
</file>