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38A" w:rsidRDefault="0014638A" w:rsidP="0045754A">
      <w:pPr>
        <w:jc w:val="center"/>
        <w:rPr>
          <w:rFonts w:ascii="FIGC - Azzurri" w:hAnsi="FIGC - Azzurri"/>
          <w:b/>
          <w:sz w:val="24"/>
        </w:rPr>
      </w:pPr>
      <w:r w:rsidRPr="0029246B">
        <w:rPr>
          <w:rFonts w:ascii="FIGC - Azzurri" w:hAnsi="FIGC - Azzurri"/>
          <w:b/>
          <w:sz w:val="24"/>
        </w:rPr>
        <w:t>DICHIARAZIONE LIBERATORIA DI RESPONSABILITÀ</w:t>
      </w:r>
    </w:p>
    <w:p w:rsidR="0014638A" w:rsidRPr="00DE1DDF" w:rsidRDefault="0014638A" w:rsidP="00AD3F7E">
      <w:pPr>
        <w:pStyle w:val="Default"/>
        <w:shd w:val="clear" w:color="auto" w:fill="9CC2E5"/>
        <w:spacing w:line="336" w:lineRule="atLeast"/>
        <w:jc w:val="both"/>
        <w:rPr>
          <w:rFonts w:ascii="FIGC - Azzurri Light" w:hAnsi="FIGC - Azzurri Light"/>
          <w:b/>
          <w:bCs/>
          <w:color w:val="221E1F"/>
          <w:sz w:val="28"/>
        </w:rPr>
      </w:pPr>
      <w:r>
        <w:rPr>
          <w:rFonts w:ascii="FIGC - Azzurri Light" w:hAnsi="FIGC - Azzurri Light"/>
          <w:b/>
          <w:bCs/>
          <w:color w:val="221E1F"/>
          <w:sz w:val="28"/>
        </w:rPr>
        <w:t>DATI PERSONALI DEL MINORE</w:t>
      </w:r>
    </w:p>
    <w:p w:rsidR="0014638A" w:rsidRDefault="0014638A" w:rsidP="00AD3F7E">
      <w:pPr>
        <w:pStyle w:val="CM1"/>
        <w:spacing w:after="120"/>
        <w:rPr>
          <w:rFonts w:ascii="FIGC - Azzurri Light" w:hAnsi="FIGC - Azzurri Light" w:cs="Helvetica Neue"/>
          <w:color w:val="221E1F"/>
          <w:sz w:val="20"/>
          <w:szCs w:val="20"/>
        </w:rPr>
      </w:pPr>
      <w:r w:rsidRPr="00AD3F7E">
        <w:rPr>
          <w:rFonts w:ascii="FIGC - Azzurri Light" w:hAnsi="FIGC - Azzurri Light" w:cs="Helvetica Neue"/>
          <w:color w:val="221E1F"/>
          <w:sz w:val="20"/>
          <w:szCs w:val="20"/>
        </w:rPr>
        <w:t>Nome _____________________________Cognome___________________________________                       nato/a a</w:t>
      </w:r>
      <w:r>
        <w:rPr>
          <w:rFonts w:ascii="FIGC - Azzurri Light" w:hAnsi="FIGC - Azzurri Light" w:cs="Helvetica Neue"/>
          <w:color w:val="221E1F"/>
          <w:sz w:val="20"/>
          <w:szCs w:val="20"/>
        </w:rPr>
        <w:t xml:space="preserve"> _____________________________</w:t>
      </w:r>
      <w:r w:rsidRPr="00AD3F7E">
        <w:rPr>
          <w:rFonts w:ascii="FIGC - Azzurri Light" w:hAnsi="FIGC - Azzurri Light" w:cs="Helvetica Neue"/>
          <w:color w:val="221E1F"/>
          <w:sz w:val="20"/>
          <w:szCs w:val="20"/>
        </w:rPr>
        <w:t xml:space="preserve"> il  _______________</w:t>
      </w:r>
      <w:r>
        <w:rPr>
          <w:rFonts w:ascii="FIGC - Azzurri Light" w:hAnsi="FIGC - Azzurri Light" w:cs="Helvetica Neue"/>
          <w:color w:val="221E1F"/>
          <w:sz w:val="20"/>
          <w:szCs w:val="20"/>
        </w:rPr>
        <w:t xml:space="preserve"> r</w:t>
      </w:r>
      <w:r w:rsidRPr="00AD3F7E">
        <w:rPr>
          <w:rFonts w:ascii="FIGC - Azzurri Light" w:hAnsi="FIGC - Azzurri Light" w:cs="Helvetica Neue"/>
          <w:color w:val="221E1F"/>
          <w:sz w:val="20"/>
          <w:szCs w:val="20"/>
        </w:rPr>
        <w:t>esidente a____________________</w:t>
      </w:r>
      <w:r>
        <w:rPr>
          <w:rFonts w:ascii="FIGC - Azzurri Light" w:hAnsi="FIGC - Azzurri Light" w:cs="Helvetica Neue"/>
          <w:color w:val="221E1F"/>
          <w:sz w:val="20"/>
          <w:szCs w:val="20"/>
        </w:rPr>
        <w:t>______</w:t>
      </w:r>
    </w:p>
    <w:p w:rsidR="0014638A" w:rsidRPr="00AD3F7E" w:rsidRDefault="0014638A" w:rsidP="00AD3F7E">
      <w:pPr>
        <w:pStyle w:val="CM1"/>
        <w:spacing w:after="120"/>
        <w:rPr>
          <w:rFonts w:ascii="FIGC - Azzurri Light" w:hAnsi="FIGC - Azzurri Light" w:cs="Helvetica Neue"/>
          <w:color w:val="221E1F"/>
          <w:sz w:val="20"/>
          <w:szCs w:val="20"/>
        </w:rPr>
      </w:pPr>
      <w:r w:rsidRPr="00AD3F7E">
        <w:rPr>
          <w:rFonts w:ascii="FIGC - Azzurri Light" w:hAnsi="FIGC - Azzurri Light" w:cs="Helvetica Neue"/>
          <w:color w:val="221E1F"/>
          <w:sz w:val="20"/>
          <w:szCs w:val="20"/>
        </w:rPr>
        <w:t xml:space="preserve">in via _______________________________ telefono  ____________________________________________ </w:t>
      </w:r>
    </w:p>
    <w:p w:rsidR="0014638A" w:rsidRPr="00AD3F7E" w:rsidRDefault="0014638A" w:rsidP="00AD3F7E">
      <w:pPr>
        <w:pStyle w:val="Default"/>
        <w:shd w:val="clear" w:color="auto" w:fill="9CC2E5"/>
        <w:spacing w:line="336" w:lineRule="atLeast"/>
        <w:jc w:val="both"/>
        <w:rPr>
          <w:rFonts w:ascii="FIGC - Azzurri Light" w:hAnsi="FIGC - Azzurri Light"/>
          <w:b/>
          <w:bCs/>
          <w:color w:val="221E1F"/>
        </w:rPr>
      </w:pPr>
      <w:r w:rsidRPr="00AD3F7E">
        <w:rPr>
          <w:rFonts w:ascii="FIGC - Azzurri Light" w:hAnsi="FIGC - Azzurri Light"/>
          <w:b/>
          <w:bCs/>
          <w:color w:val="221E1F"/>
        </w:rPr>
        <w:t>DATI PERSONALI DEGLI ESERCENTI LA RESPONSABILITÀ GENITORIALE O LA TUTELA</w:t>
      </w:r>
    </w:p>
    <w:p w:rsidR="0014638A" w:rsidRPr="00AD3F7E" w:rsidRDefault="0014638A" w:rsidP="00AD3F7E">
      <w:pPr>
        <w:pStyle w:val="CM1"/>
        <w:spacing w:after="120"/>
        <w:rPr>
          <w:rFonts w:ascii="FIGC - Azzurri Light" w:hAnsi="FIGC - Azzurri Light" w:cs="Helvetica Neue"/>
          <w:color w:val="221E1F"/>
          <w:sz w:val="20"/>
          <w:szCs w:val="20"/>
        </w:rPr>
      </w:pPr>
      <w:r w:rsidRPr="005B0A2E">
        <w:rPr>
          <w:rFonts w:ascii="FIGC - Azzurri Light" w:hAnsi="FIGC - Azzurri Light" w:cs="Helvetica Neue"/>
          <w:noProof/>
          <w:color w:val="221E1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i1025" type="#_x0000_t75" style="width:8.25pt;height:9pt;visibility:visible">
            <v:imagedata r:id="rId6" o:title=""/>
          </v:shape>
        </w:pict>
      </w:r>
      <w:r w:rsidRPr="00AD3F7E">
        <w:rPr>
          <w:rFonts w:ascii="FIGC - Azzurri Light" w:hAnsi="FIGC - Azzurri Light" w:cs="Helvetica Neue"/>
          <w:color w:val="221E1F"/>
          <w:sz w:val="20"/>
          <w:szCs w:val="20"/>
        </w:rPr>
        <w:t xml:space="preserve"> GENITORE</w:t>
      </w:r>
      <w:r w:rsidRPr="00AD3F7E">
        <w:rPr>
          <w:rFonts w:ascii="Calibri" w:hAnsi="Calibri" w:cs="Calibri"/>
          <w:color w:val="221E1F"/>
          <w:sz w:val="20"/>
          <w:szCs w:val="20"/>
        </w:rPr>
        <w:t> </w:t>
      </w:r>
      <w:r w:rsidRPr="00AD3F7E">
        <w:rPr>
          <w:rFonts w:ascii="FIGC - Azzurri Light" w:hAnsi="FIGC - Azzurri Light" w:cs="Helvetica Neue"/>
          <w:color w:val="221E1F"/>
          <w:sz w:val="20"/>
          <w:szCs w:val="20"/>
        </w:rPr>
        <w:t xml:space="preserve">   </w:t>
      </w:r>
      <w:r w:rsidRPr="005B0A2E">
        <w:rPr>
          <w:rFonts w:ascii="FIGC - Azzurri Light" w:hAnsi="FIGC - Azzurri Light" w:cs="Helvetica Neue"/>
          <w:noProof/>
          <w:color w:val="221E1F"/>
          <w:sz w:val="20"/>
          <w:szCs w:val="20"/>
        </w:rPr>
        <w:pict>
          <v:shape id="Immagine 3" o:spid="_x0000_i1026" type="#_x0000_t75" style="width:9pt;height:9pt;visibility:visible">
            <v:imagedata r:id="rId7" o:title=""/>
          </v:shape>
        </w:pict>
      </w:r>
      <w:r w:rsidRPr="00AD3F7E">
        <w:rPr>
          <w:rFonts w:ascii="FIGC - Azzurri Light" w:hAnsi="FIGC - Azzurri Light" w:cs="Helvetica Neue"/>
          <w:color w:val="221E1F"/>
          <w:sz w:val="20"/>
          <w:szCs w:val="20"/>
        </w:rPr>
        <w:t xml:space="preserve"> TUTORE</w:t>
      </w:r>
    </w:p>
    <w:p w:rsidR="0014638A" w:rsidRDefault="0014638A" w:rsidP="00AD3F7E">
      <w:pPr>
        <w:pStyle w:val="CM1"/>
        <w:spacing w:after="120"/>
        <w:rPr>
          <w:rFonts w:ascii="FIGC - Azzurri Light" w:hAnsi="FIGC - Azzurri Light" w:cs="Helvetica Neue"/>
          <w:color w:val="221E1F"/>
          <w:sz w:val="20"/>
          <w:szCs w:val="20"/>
        </w:rPr>
      </w:pPr>
      <w:r w:rsidRPr="00AD3F7E">
        <w:rPr>
          <w:rFonts w:ascii="FIGC - Azzurri Light" w:hAnsi="FIGC - Azzurri Light" w:cs="Helvetica Neue"/>
          <w:color w:val="221E1F"/>
          <w:sz w:val="20"/>
          <w:szCs w:val="20"/>
        </w:rPr>
        <w:t>Nome _____________________________Cognome___________________________________                       nato/a a</w:t>
      </w:r>
      <w:r>
        <w:rPr>
          <w:rFonts w:ascii="FIGC - Azzurri Light" w:hAnsi="FIGC - Azzurri Light" w:cs="Helvetica Neue"/>
          <w:color w:val="221E1F"/>
          <w:sz w:val="20"/>
          <w:szCs w:val="20"/>
        </w:rPr>
        <w:t xml:space="preserve"> _____________________________</w:t>
      </w:r>
      <w:r w:rsidRPr="00AD3F7E">
        <w:rPr>
          <w:rFonts w:ascii="FIGC - Azzurri Light" w:hAnsi="FIGC - Azzurri Light" w:cs="Helvetica Neue"/>
          <w:color w:val="221E1F"/>
          <w:sz w:val="20"/>
          <w:szCs w:val="20"/>
        </w:rPr>
        <w:t xml:space="preserve"> il  _______________</w:t>
      </w:r>
      <w:r>
        <w:rPr>
          <w:rFonts w:ascii="FIGC - Azzurri Light" w:hAnsi="FIGC - Azzurri Light" w:cs="Helvetica Neue"/>
          <w:color w:val="221E1F"/>
          <w:sz w:val="20"/>
          <w:szCs w:val="20"/>
        </w:rPr>
        <w:t xml:space="preserve"> r</w:t>
      </w:r>
      <w:r w:rsidRPr="00AD3F7E">
        <w:rPr>
          <w:rFonts w:ascii="FIGC - Azzurri Light" w:hAnsi="FIGC - Azzurri Light" w:cs="Helvetica Neue"/>
          <w:color w:val="221E1F"/>
          <w:sz w:val="20"/>
          <w:szCs w:val="20"/>
        </w:rPr>
        <w:t>esidente a____________________</w:t>
      </w:r>
      <w:r>
        <w:rPr>
          <w:rFonts w:ascii="FIGC - Azzurri Light" w:hAnsi="FIGC - Azzurri Light" w:cs="Helvetica Neue"/>
          <w:color w:val="221E1F"/>
          <w:sz w:val="20"/>
          <w:szCs w:val="20"/>
        </w:rPr>
        <w:t>______</w:t>
      </w:r>
    </w:p>
    <w:p w:rsidR="0014638A" w:rsidRPr="00AD3F7E" w:rsidRDefault="0014638A" w:rsidP="00AD3F7E">
      <w:pPr>
        <w:pStyle w:val="CM1"/>
        <w:spacing w:after="120"/>
        <w:rPr>
          <w:rFonts w:ascii="FIGC - Azzurri Light" w:hAnsi="FIGC - Azzurri Light" w:cs="Helvetica Neue"/>
          <w:color w:val="221E1F"/>
          <w:sz w:val="20"/>
          <w:szCs w:val="20"/>
        </w:rPr>
      </w:pPr>
      <w:r w:rsidRPr="00AD3F7E">
        <w:rPr>
          <w:rFonts w:ascii="FIGC - Azzurri Light" w:hAnsi="FIGC - Azzurri Light" w:cs="Helvetica Neue"/>
          <w:color w:val="221E1F"/>
          <w:sz w:val="20"/>
          <w:szCs w:val="20"/>
        </w:rPr>
        <w:t xml:space="preserve">in via _______________________________ telefono  ____________________________________________ </w:t>
      </w:r>
    </w:p>
    <w:p w:rsidR="0014638A" w:rsidRPr="00F36A13" w:rsidRDefault="0014638A" w:rsidP="00F36A13">
      <w:pPr>
        <w:jc w:val="center"/>
        <w:rPr>
          <w:rFonts w:ascii="FIGC - Azzurri Light" w:hAnsi="FIGC - Azzurri Light"/>
          <w:sz w:val="18"/>
          <w:szCs w:val="20"/>
        </w:rPr>
      </w:pPr>
      <w:r w:rsidRPr="00F36A13">
        <w:rPr>
          <w:rFonts w:ascii="FIGC - Azzurri Light" w:hAnsi="FIGC - Azzurri Light"/>
          <w:sz w:val="18"/>
          <w:szCs w:val="20"/>
        </w:rPr>
        <w:t>Con riferimento agli Eventi organizzati da FIGC-SGS nell0’ambito delle iniziative della Settimana Europea dello Sport</w:t>
      </w:r>
    </w:p>
    <w:p w:rsidR="0014638A" w:rsidRPr="0029246B" w:rsidRDefault="0014638A" w:rsidP="002B5005">
      <w:pPr>
        <w:spacing w:after="0"/>
        <w:jc w:val="center"/>
        <w:rPr>
          <w:rFonts w:ascii="FIGC - Azzurri Light" w:hAnsi="FIGC - Azzurri Light"/>
          <w:b/>
          <w:sz w:val="20"/>
        </w:rPr>
      </w:pPr>
      <w:r w:rsidRPr="0029246B">
        <w:rPr>
          <w:rFonts w:ascii="FIGC - Azzurri Light" w:hAnsi="FIGC - Azzurri Light"/>
          <w:b/>
          <w:sz w:val="20"/>
        </w:rPr>
        <w:t>DICHIARO</w:t>
      </w:r>
    </w:p>
    <w:p w:rsidR="0014638A" w:rsidRDefault="0014638A" w:rsidP="002B5005">
      <w:pPr>
        <w:spacing w:after="120"/>
        <w:jc w:val="both"/>
        <w:rPr>
          <w:rFonts w:ascii="FIGC - Azzurri Light" w:hAnsi="FIGC - Azzurri Light"/>
          <w:sz w:val="20"/>
        </w:rPr>
      </w:pPr>
      <w:r>
        <w:rPr>
          <w:rFonts w:ascii="FIGC - Azzurri Light" w:hAnsi="FIGC - Azzurri Light"/>
          <w:sz w:val="20"/>
        </w:rPr>
        <w:t>1. di essere a conoscenza dei rischi, prevedibili ed imprevedibili, connessi alla partecipazione al Football Family Day, pur non potendosi considerare le attività connesse al suddetto evento come potenzialmente pericolose ed aventi semplice carattere promozionale;</w:t>
      </w:r>
    </w:p>
    <w:p w:rsidR="0014638A" w:rsidRDefault="0014638A" w:rsidP="002B5005">
      <w:pPr>
        <w:spacing w:after="120"/>
        <w:jc w:val="both"/>
        <w:rPr>
          <w:rFonts w:ascii="FIGC - Azzurri Light" w:hAnsi="FIGC - Azzurri Light"/>
          <w:sz w:val="20"/>
        </w:rPr>
      </w:pPr>
      <w:r>
        <w:rPr>
          <w:rFonts w:ascii="FIGC - Azzurri Light" w:hAnsi="FIGC - Azzurri Light"/>
          <w:sz w:val="20"/>
        </w:rPr>
        <w:t>2. di essere pienamente consapevole che la partecipazione all’attività è volontaria, come è strettamente volontaria e facoltativa ogni azione compiuta durante lo svolgimento dell’attività stessa;</w:t>
      </w:r>
    </w:p>
    <w:p w:rsidR="0014638A" w:rsidRDefault="0014638A" w:rsidP="002B5005">
      <w:pPr>
        <w:spacing w:after="120"/>
        <w:jc w:val="both"/>
        <w:rPr>
          <w:rFonts w:ascii="FIGC - Azzurri Light" w:hAnsi="FIGC - Azzurri Light"/>
          <w:sz w:val="20"/>
        </w:rPr>
      </w:pPr>
      <w:r>
        <w:rPr>
          <w:rFonts w:ascii="FIGC - Azzurri Light" w:hAnsi="FIGC - Azzurri Light"/>
          <w:sz w:val="20"/>
        </w:rPr>
        <w:t>3. che il minore è in condizioni psicofisiche idonee per l’attività non competitiva e avente carattere puramente ludico-promozionale;</w:t>
      </w:r>
    </w:p>
    <w:p w:rsidR="0014638A" w:rsidRDefault="0014638A" w:rsidP="002B5005">
      <w:pPr>
        <w:spacing w:after="120"/>
        <w:jc w:val="both"/>
        <w:rPr>
          <w:rFonts w:ascii="FIGC - Azzurri Light" w:hAnsi="FIGC - Azzurri Light"/>
          <w:sz w:val="20"/>
        </w:rPr>
      </w:pPr>
      <w:r>
        <w:rPr>
          <w:rFonts w:ascii="FIGC - Azzurri Light" w:hAnsi="FIGC - Azzurri Light"/>
          <w:sz w:val="20"/>
        </w:rPr>
        <w:t>4. di accettare incondizionatamente il regolamento dell’impianto sportivo che ospita la competizione e di impegnarmi sin d’ora a permanere esclusivamente all’interno delle aree che mi saranno indicate dagli organizzatori ed alle quali mi sarà consentito l’accesso;</w:t>
      </w:r>
    </w:p>
    <w:p w:rsidR="0014638A" w:rsidRDefault="0014638A" w:rsidP="002B5005">
      <w:pPr>
        <w:spacing w:after="120"/>
        <w:jc w:val="both"/>
        <w:rPr>
          <w:rFonts w:ascii="FIGC - Azzurri Light" w:hAnsi="FIGC - Azzurri Light"/>
          <w:sz w:val="20"/>
        </w:rPr>
      </w:pPr>
      <w:r>
        <w:rPr>
          <w:rFonts w:ascii="FIGC - Azzurri Light" w:hAnsi="FIGC - Azzurri Light"/>
          <w:sz w:val="20"/>
        </w:rPr>
        <w:t>5. di assumermi sin da ora la responsabilità civile e penale per ogni e qualsiasi condotta non conforme al regolamento dell'impianto sportivo, in contrasto con qualunque legge applicabile e/o che causi lesioni personali a me stesso e/o a terzi e/o a cose e/o all'impianto sportivo che ospiterà l'evento;</w:t>
      </w:r>
    </w:p>
    <w:p w:rsidR="0014638A" w:rsidRDefault="0014638A" w:rsidP="002B5005">
      <w:pPr>
        <w:spacing w:after="120"/>
        <w:jc w:val="both"/>
        <w:rPr>
          <w:rFonts w:ascii="FIGC - Azzurri Light" w:hAnsi="FIGC - Azzurri Light"/>
          <w:sz w:val="20"/>
        </w:rPr>
      </w:pPr>
      <w:r>
        <w:rPr>
          <w:rFonts w:ascii="FIGC - Azzurri Light" w:hAnsi="FIGC - Azzurri Light"/>
          <w:sz w:val="20"/>
        </w:rPr>
        <w:t>6. di manlevare e tenere indenne - anche a nome dei miei eredi e/o aventi causa - la Federazione Italiana Giuoco Calcio, i suoi dirigenti, collaboratori e dipendenti, così come i loro eredi e/o aventi causa, da qualsiasi pretesa avanzata per qualsiasi motivo da parte di terzi e da ogni responsabilità che possa sorgere come conseguenza della condotta del minore  durante e a causa delle attività svolte in occasione della manifestazione;</w:t>
      </w:r>
    </w:p>
    <w:p w:rsidR="0014638A" w:rsidRDefault="0014638A" w:rsidP="002B5005">
      <w:pPr>
        <w:spacing w:after="120"/>
        <w:jc w:val="both"/>
        <w:rPr>
          <w:rFonts w:ascii="FIGC - Azzurri Light" w:hAnsi="FIGC - Azzurri Light"/>
          <w:sz w:val="20"/>
        </w:rPr>
      </w:pPr>
      <w:r>
        <w:rPr>
          <w:rFonts w:ascii="FIGC - Azzurri Light" w:hAnsi="FIGC - Azzurri Light"/>
          <w:sz w:val="20"/>
        </w:rPr>
        <w:t>7. di garantire che eventuali miei accompagnatori rispetteranno le norme di comportamento dell’impianto sportivo che ospiterà l’evento e che gli stessi non assumeranno comportamenti pericolosi e che, inoltre, si intratterranno esclusivamente nelle aree a loro dedicate;</w:t>
      </w:r>
    </w:p>
    <w:p w:rsidR="0014638A" w:rsidRDefault="0014638A" w:rsidP="002B5005">
      <w:pPr>
        <w:spacing w:after="120"/>
        <w:jc w:val="both"/>
        <w:rPr>
          <w:rFonts w:ascii="FIGC - Azzurri Light" w:hAnsi="FIGC - Azzurri Light"/>
          <w:sz w:val="20"/>
        </w:rPr>
      </w:pPr>
      <w:r>
        <w:rPr>
          <w:rFonts w:ascii="FIGC - Azzurri Light" w:hAnsi="FIGC - Azzurri Light"/>
          <w:sz w:val="20"/>
        </w:rPr>
        <w:t xml:space="preserve">8. di avere attentamente letto e valutato il contenuto del presente documento e di avere compreso chiaramente il significato di ogni singolo punto prima di sottoscriverlo. Capisco e condivido pienamente gli scopi di queste norme stabilite per la mia sicurezza </w:t>
      </w:r>
    </w:p>
    <w:p w:rsidR="0014638A" w:rsidRPr="0029246B" w:rsidRDefault="0014638A" w:rsidP="002B5005">
      <w:pPr>
        <w:spacing w:after="120"/>
        <w:jc w:val="both"/>
        <w:rPr>
          <w:rFonts w:ascii="FIGC - Azzurri Light" w:hAnsi="FIGC - Azzurri Light"/>
          <w:sz w:val="20"/>
        </w:rPr>
      </w:pPr>
      <w:r w:rsidRPr="0029246B">
        <w:rPr>
          <w:rFonts w:ascii="FIGC - Azzurri Light" w:hAnsi="FIGC - Azzurri Light"/>
          <w:sz w:val="20"/>
        </w:rPr>
        <w:t xml:space="preserve">norme stabilite per la </w:t>
      </w:r>
      <w:r>
        <w:rPr>
          <w:rFonts w:ascii="FIGC - Azzurri Light" w:hAnsi="FIGC - Azzurri Light"/>
          <w:sz w:val="20"/>
        </w:rPr>
        <w:t>sicurezza di tutti i partecipanti.</w:t>
      </w:r>
      <w:bookmarkStart w:id="0" w:name="_GoBack"/>
      <w:bookmarkEnd w:id="0"/>
      <w:r w:rsidRPr="0029246B">
        <w:rPr>
          <w:rFonts w:ascii="FIGC - Azzurri Light" w:hAnsi="FIGC - Azzurri Light"/>
          <w:sz w:val="20"/>
        </w:rPr>
        <w:t xml:space="preserve"> </w:t>
      </w:r>
    </w:p>
    <w:p w:rsidR="0014638A" w:rsidRPr="00AD3F7E" w:rsidRDefault="0014638A" w:rsidP="00AD3F7E">
      <w:pPr>
        <w:jc w:val="both"/>
        <w:rPr>
          <w:rFonts w:ascii="FIGC - Azzurri Light" w:hAnsi="FIGC - Azzurri Light"/>
          <w:sz w:val="2"/>
        </w:rPr>
      </w:pPr>
    </w:p>
    <w:p w:rsidR="0014638A" w:rsidRPr="0029246B" w:rsidRDefault="0014638A" w:rsidP="00AD3F7E">
      <w:pPr>
        <w:spacing w:after="0"/>
        <w:jc w:val="both"/>
        <w:rPr>
          <w:rFonts w:ascii="FIGC - Azzurri Light" w:hAnsi="FIGC - Azzurri Light"/>
          <w:sz w:val="20"/>
        </w:rPr>
      </w:pPr>
      <w:r w:rsidRPr="0029246B">
        <w:rPr>
          <w:rFonts w:ascii="FIGC - Azzurri Light" w:hAnsi="FIGC - Azzurri Light"/>
          <w:sz w:val="20"/>
        </w:rPr>
        <w:t>Luogo e data________________________</w:t>
      </w:r>
      <w:r>
        <w:rPr>
          <w:rFonts w:ascii="FIGC - Azzurri Light" w:hAnsi="FIGC - Azzurri Light"/>
          <w:sz w:val="20"/>
        </w:rPr>
        <w:t>____ F</w:t>
      </w:r>
      <w:r w:rsidRPr="0029246B">
        <w:rPr>
          <w:rFonts w:ascii="FIGC - Azzurri Light" w:hAnsi="FIGC - Azzurri Light"/>
          <w:sz w:val="20"/>
        </w:rPr>
        <w:t>irma (leggibile)</w:t>
      </w:r>
      <w:r w:rsidRPr="00AD3F7E">
        <w:rPr>
          <w:rFonts w:ascii="FIGC - Azzurri Light" w:hAnsi="FIGC - Azzurri Light"/>
          <w:b/>
          <w:color w:val="FF0000"/>
          <w:sz w:val="20"/>
        </w:rPr>
        <w:t>X</w:t>
      </w:r>
      <w:r w:rsidRPr="0029246B">
        <w:rPr>
          <w:rFonts w:ascii="FIGC - Azzurri Light" w:hAnsi="FIGC - Azzurri Light"/>
          <w:sz w:val="20"/>
        </w:rPr>
        <w:t>__________________________</w:t>
      </w:r>
      <w:r>
        <w:rPr>
          <w:rFonts w:ascii="FIGC - Azzurri Light" w:hAnsi="FIGC - Azzurri Light"/>
          <w:sz w:val="20"/>
        </w:rPr>
        <w:t>__________</w:t>
      </w:r>
    </w:p>
    <w:p w:rsidR="0014638A" w:rsidRPr="0029246B" w:rsidRDefault="0014638A" w:rsidP="00AD3F7E">
      <w:pPr>
        <w:spacing w:after="0"/>
        <w:jc w:val="both"/>
        <w:rPr>
          <w:rFonts w:ascii="FIGC - Azzurri Light" w:hAnsi="FIGC - Azzurri Light"/>
          <w:sz w:val="20"/>
        </w:rPr>
      </w:pPr>
      <w:r w:rsidRPr="0029246B">
        <w:rPr>
          <w:rFonts w:ascii="FIGC - Azzurri Light" w:hAnsi="FIGC - Azzurri Light"/>
          <w:sz w:val="20"/>
        </w:rPr>
        <w:t>NOME E FIRMA LEGGIBILE DEGLI ESERCENTI LA RESPONSABILITA’ GENITORIALE</w:t>
      </w:r>
    </w:p>
    <w:p w:rsidR="0014638A" w:rsidRPr="00AD3F7E" w:rsidRDefault="0014638A" w:rsidP="00733DC0">
      <w:pPr>
        <w:jc w:val="both"/>
        <w:rPr>
          <w:rFonts w:ascii="FIGC - Azzurri Light" w:hAnsi="FIGC - Azzurri Light"/>
          <w:sz w:val="6"/>
        </w:rPr>
      </w:pPr>
    </w:p>
    <w:p w:rsidR="0014638A" w:rsidRPr="0029246B" w:rsidRDefault="0014638A" w:rsidP="00733DC0">
      <w:pPr>
        <w:jc w:val="both"/>
        <w:rPr>
          <w:rFonts w:ascii="FIGC - Azzurri Light" w:hAnsi="FIGC - Azzurri Light"/>
          <w:sz w:val="20"/>
        </w:rPr>
      </w:pPr>
      <w:r w:rsidRPr="0029246B">
        <w:rPr>
          <w:rFonts w:ascii="FIGC - Azzurri Light" w:hAnsi="FIGC - Azzurri Light"/>
          <w:sz w:val="20"/>
        </w:rPr>
        <w:t>Agli effetti degli artt. 1341 e 1342 del Codice Civile, dichiaro di approvare specificamente i punti 7 e 8 della presente scrittura.</w:t>
      </w:r>
    </w:p>
    <w:p w:rsidR="0014638A" w:rsidRPr="0029246B" w:rsidRDefault="0014638A" w:rsidP="00AD3F7E">
      <w:pPr>
        <w:spacing w:after="0"/>
        <w:jc w:val="both"/>
        <w:rPr>
          <w:rFonts w:ascii="FIGC - Azzurri Light" w:hAnsi="FIGC - Azzurri Light"/>
          <w:sz w:val="20"/>
        </w:rPr>
      </w:pPr>
      <w:r w:rsidRPr="0029246B">
        <w:rPr>
          <w:rFonts w:ascii="FIGC - Azzurri Light" w:hAnsi="FIGC - Azzurri Light"/>
          <w:sz w:val="20"/>
        </w:rPr>
        <w:t>Luogo e data________________________</w:t>
      </w:r>
      <w:r>
        <w:rPr>
          <w:rFonts w:ascii="FIGC - Azzurri Light" w:hAnsi="FIGC - Azzurri Light"/>
          <w:sz w:val="20"/>
        </w:rPr>
        <w:t>____ F</w:t>
      </w:r>
      <w:r w:rsidRPr="0029246B">
        <w:rPr>
          <w:rFonts w:ascii="FIGC - Azzurri Light" w:hAnsi="FIGC - Azzurri Light"/>
          <w:sz w:val="20"/>
        </w:rPr>
        <w:t>irma (leggibile)</w:t>
      </w:r>
      <w:r w:rsidRPr="00AD3F7E">
        <w:rPr>
          <w:rFonts w:ascii="FIGC - Azzurri Light" w:hAnsi="FIGC - Azzurri Light"/>
          <w:b/>
          <w:color w:val="FF0000"/>
          <w:sz w:val="20"/>
        </w:rPr>
        <w:t>X</w:t>
      </w:r>
      <w:r w:rsidRPr="0029246B">
        <w:rPr>
          <w:rFonts w:ascii="FIGC - Azzurri Light" w:hAnsi="FIGC - Azzurri Light"/>
          <w:sz w:val="20"/>
        </w:rPr>
        <w:t>__________________________</w:t>
      </w:r>
      <w:r>
        <w:rPr>
          <w:rFonts w:ascii="FIGC - Azzurri Light" w:hAnsi="FIGC - Azzurri Light"/>
          <w:sz w:val="20"/>
        </w:rPr>
        <w:t>__________</w:t>
      </w:r>
    </w:p>
    <w:p w:rsidR="0014638A" w:rsidRDefault="0014638A" w:rsidP="00AD3F7E">
      <w:pPr>
        <w:spacing w:after="0"/>
        <w:jc w:val="both"/>
        <w:rPr>
          <w:rFonts w:ascii="FIGC - Azzurri Light" w:hAnsi="FIGC - Azzurri Light"/>
          <w:sz w:val="20"/>
        </w:rPr>
      </w:pPr>
      <w:r w:rsidRPr="0029246B">
        <w:rPr>
          <w:rFonts w:ascii="FIGC - Azzurri Light" w:hAnsi="FIGC - Azzurri Light"/>
          <w:sz w:val="20"/>
        </w:rPr>
        <w:t>NOME E FIRMA LEGGIBILE DEGLI ESERCENTI LA RESPONSABILITA’ GENITORIALE</w:t>
      </w:r>
    </w:p>
    <w:p w:rsidR="0014638A" w:rsidRPr="00AD3F7E" w:rsidRDefault="0014638A" w:rsidP="00AD3F7E">
      <w:pPr>
        <w:jc w:val="both"/>
        <w:rPr>
          <w:rFonts w:ascii="FIGC - Azzurri Light" w:hAnsi="FIGC - Azzurri Light"/>
          <w:sz w:val="2"/>
          <w:szCs w:val="20"/>
        </w:rPr>
      </w:pPr>
    </w:p>
    <w:p w:rsidR="0014638A" w:rsidRPr="00AD3F7E" w:rsidRDefault="0014638A" w:rsidP="00AD3F7E">
      <w:pPr>
        <w:jc w:val="both"/>
        <w:rPr>
          <w:rFonts w:ascii="FIGC - Azzurri Light" w:hAnsi="FIGC - Azzurri Light"/>
          <w:sz w:val="20"/>
          <w:szCs w:val="20"/>
        </w:rPr>
      </w:pPr>
      <w:r w:rsidRPr="00AD3F7E">
        <w:rPr>
          <w:rFonts w:ascii="FIGC - Azzurri Light" w:hAnsi="FIGC - Azzurri Light"/>
          <w:sz w:val="20"/>
          <w:szCs w:val="20"/>
        </w:rPr>
        <w:t>In</w:t>
      </w:r>
      <w:r w:rsidRPr="00AD3F7E">
        <w:rPr>
          <w:rFonts w:cs="Calibri"/>
          <w:sz w:val="20"/>
          <w:szCs w:val="20"/>
        </w:rPr>
        <w:t> </w:t>
      </w:r>
      <w:r w:rsidRPr="00AD3F7E">
        <w:rPr>
          <w:rFonts w:ascii="FIGC - Azzurri Light" w:hAnsi="FIGC - Azzurri Light"/>
          <w:sz w:val="20"/>
          <w:szCs w:val="20"/>
        </w:rPr>
        <w:t>qualit</w:t>
      </w:r>
      <w:r w:rsidRPr="00AD3F7E">
        <w:rPr>
          <w:rFonts w:ascii="FIGC - Azzurri Light" w:hAnsi="FIGC - Azzurri Light" w:cs="FIGC - Azzurri Light"/>
          <w:sz w:val="20"/>
          <w:szCs w:val="20"/>
        </w:rPr>
        <w:t>à</w:t>
      </w:r>
      <w:r w:rsidRPr="00AD3F7E">
        <w:rPr>
          <w:rFonts w:ascii="FIGC - Azzurri Light" w:hAnsi="FIGC - Azzurri Light"/>
          <w:sz w:val="20"/>
          <w:szCs w:val="20"/>
        </w:rPr>
        <w:t xml:space="preserve"> di genitore/tutore, con</w:t>
      </w:r>
      <w:r w:rsidRPr="00AD3F7E">
        <w:rPr>
          <w:rFonts w:cs="Calibri"/>
          <w:sz w:val="20"/>
          <w:szCs w:val="20"/>
        </w:rPr>
        <w:t> </w:t>
      </w:r>
      <w:r w:rsidRPr="00AD3F7E">
        <w:rPr>
          <w:rFonts w:ascii="FIGC - Azzurri Light" w:hAnsi="FIGC - Azzurri Light"/>
          <w:sz w:val="20"/>
          <w:szCs w:val="20"/>
        </w:rPr>
        <w:t xml:space="preserve">la sottoscrizione del presente atto concedo alla Federazione Italiana Giuoco Calcio (FIGC) (di seguito “gli Organizzatori”) tutti i più ampi diritti in relazione all’utilizzo della immagine del Minore e al relativo materiale audio, video e fotografico (di seguito anche il “Materiale”) prodotto nell’ambito delle riprese, interviste e foto realizzate nel corso </w:t>
      </w:r>
      <w:r>
        <w:rPr>
          <w:rFonts w:ascii="FIGC - Azzurri Light" w:hAnsi="FIGC - Azzurri Light"/>
          <w:sz w:val="20"/>
          <w:szCs w:val="20"/>
        </w:rPr>
        <w:t>dell’evento organizzato</w:t>
      </w:r>
      <w:r w:rsidRPr="00AD3F7E">
        <w:rPr>
          <w:rFonts w:ascii="FIGC - Azzurri Light" w:hAnsi="FIGC - Azzurri Light"/>
          <w:sz w:val="20"/>
          <w:szCs w:val="20"/>
        </w:rPr>
        <w:t xml:space="preserve"> dalla FIGC, senza limiti di territorio, durata e passaggi, anche mediante cessioni totali o parziali a terzi. I predetti diritti sono concessi agli Organizzatori gra</w:t>
      </w:r>
      <w:r w:rsidRPr="00AD3F7E">
        <w:rPr>
          <w:rFonts w:ascii="FIGC - Azzurri Light" w:hAnsi="FIGC - Azzurri Light"/>
          <w:sz w:val="20"/>
          <w:szCs w:val="20"/>
        </w:rPr>
        <w:softHyphen/>
        <w:t>tuitamente ed irrevocabilmente. Inoltre, dichiaro e garantisco che non ho</w:t>
      </w:r>
      <w:r w:rsidRPr="00AD3F7E">
        <w:rPr>
          <w:rFonts w:cs="Calibri"/>
          <w:sz w:val="20"/>
          <w:szCs w:val="20"/>
        </w:rPr>
        <w:t> </w:t>
      </w:r>
      <w:r w:rsidRPr="00AD3F7E">
        <w:rPr>
          <w:rFonts w:ascii="FIGC - Azzurri Light" w:hAnsi="FIGC - Azzurri Light"/>
          <w:sz w:val="20"/>
          <w:szCs w:val="20"/>
        </w:rPr>
        <w:t>concesso a terzi diritti configgenti e/o in contrasto con i suddetti diritti. Per effetto della cessione di cui sopra, gli Organizzatori potranno, tra le altre cose, pubblicare il Materiale su Internet, utilizzare l’immagine del Minore nell’ambito di campagne pubblicitarie e comunicazioni alla stampa a fini redazionali, divenendo essi i legittimi titolari, nei limiti di quanto consentito dalle legge, di tutti i diritti d’autore, dei diritti connessi e comunque di ogni altro diritto relativo alla im</w:t>
      </w:r>
      <w:r w:rsidRPr="00AD3F7E">
        <w:rPr>
          <w:rFonts w:ascii="FIGC - Azzurri Light" w:hAnsi="FIGC - Azzurri Light"/>
          <w:sz w:val="20"/>
          <w:szCs w:val="20"/>
        </w:rPr>
        <w:softHyphen/>
        <w:t>magine del Minore e alla sua partecipazione agli eventi organizzati dalla FIGC. In</w:t>
      </w:r>
      <w:r w:rsidRPr="00AD3F7E">
        <w:rPr>
          <w:rFonts w:cs="Calibri"/>
          <w:sz w:val="20"/>
          <w:szCs w:val="20"/>
        </w:rPr>
        <w:t> </w:t>
      </w:r>
      <w:r w:rsidRPr="00AD3F7E">
        <w:rPr>
          <w:rFonts w:ascii="FIGC - Azzurri Light" w:hAnsi="FIGC - Azzurri Light"/>
          <w:sz w:val="20"/>
          <w:szCs w:val="20"/>
        </w:rPr>
        <w:t>tale qualit</w:t>
      </w:r>
      <w:r w:rsidRPr="00AD3F7E">
        <w:rPr>
          <w:rFonts w:ascii="FIGC - Azzurri Light" w:hAnsi="FIGC - Azzurri Light" w:cs="FIGC - Azzurri Light"/>
          <w:sz w:val="20"/>
          <w:szCs w:val="20"/>
        </w:rPr>
        <w:t>à</w:t>
      </w:r>
      <w:r w:rsidRPr="00AD3F7E">
        <w:rPr>
          <w:rFonts w:ascii="FIGC - Azzurri Light" w:hAnsi="FIGC - Azzurri Light"/>
          <w:sz w:val="20"/>
          <w:szCs w:val="20"/>
        </w:rPr>
        <w:t>, gli Organizzatori avranno il diritto di utilizzare e far utilizzare i relativi filmati, immagini e registrazioni senza limiti temporali n</w:t>
      </w:r>
      <w:r w:rsidRPr="00AD3F7E">
        <w:rPr>
          <w:rFonts w:ascii="FIGC - Azzurri Light" w:hAnsi="FIGC - Azzurri Light" w:cs="FIGC - Azzurri Light"/>
          <w:sz w:val="20"/>
          <w:szCs w:val="20"/>
        </w:rPr>
        <w:t>é</w:t>
      </w:r>
      <w:r w:rsidRPr="00AD3F7E">
        <w:rPr>
          <w:rFonts w:ascii="FIGC - Azzurri Light" w:hAnsi="FIGC - Azzurri Light"/>
          <w:sz w:val="20"/>
          <w:szCs w:val="20"/>
        </w:rPr>
        <w:t xml:space="preserve"> territoriali, e in</w:t>
      </w:r>
      <w:r w:rsidRPr="00AD3F7E">
        <w:rPr>
          <w:rFonts w:cs="Calibri"/>
          <w:sz w:val="20"/>
          <w:szCs w:val="20"/>
        </w:rPr>
        <w:t> </w:t>
      </w:r>
      <w:r w:rsidRPr="00AD3F7E">
        <w:rPr>
          <w:rFonts w:ascii="FIGC - Azzurri Light" w:hAnsi="FIGC - Azzurri Light"/>
          <w:sz w:val="20"/>
          <w:szCs w:val="20"/>
        </w:rPr>
        <w:t>ogni sede, con</w:t>
      </w:r>
      <w:r w:rsidRPr="00AD3F7E">
        <w:rPr>
          <w:rFonts w:cs="Calibri"/>
          <w:sz w:val="20"/>
          <w:szCs w:val="20"/>
        </w:rPr>
        <w:t> </w:t>
      </w:r>
      <w:r w:rsidRPr="00AD3F7E">
        <w:rPr>
          <w:rFonts w:ascii="FIGC - Azzurri Light" w:hAnsi="FIGC - Azzurri Light"/>
          <w:sz w:val="20"/>
          <w:szCs w:val="20"/>
        </w:rPr>
        <w:t>ogni mezzo tecnico ora conosciuto o di futura invenzione nei limiti previsti dalla normativa italiana. Dichiaro, infine, di essere stato informato e di accettare che né il Minore né il sottoscritto avrà nulla a pretendere dagli Organizzatori in relazione alla cessione dei diritti di cui alla presente dichiarazione, né per qualsiasi altra prestazione connessa alla comparsa e all’utilizzo della immagine del Minore.</w:t>
      </w:r>
    </w:p>
    <w:p w:rsidR="0014638A" w:rsidRPr="0029246B" w:rsidRDefault="0014638A" w:rsidP="00AD3F7E">
      <w:pPr>
        <w:spacing w:after="0"/>
        <w:jc w:val="both"/>
        <w:rPr>
          <w:rFonts w:ascii="FIGC - Azzurri Light" w:hAnsi="FIGC - Azzurri Light"/>
          <w:sz w:val="20"/>
        </w:rPr>
      </w:pPr>
      <w:r w:rsidRPr="0029246B">
        <w:rPr>
          <w:rFonts w:ascii="FIGC - Azzurri Light" w:hAnsi="FIGC - Azzurri Light"/>
          <w:sz w:val="20"/>
        </w:rPr>
        <w:t>Luogo e data________________________</w:t>
      </w:r>
      <w:r>
        <w:rPr>
          <w:rFonts w:ascii="FIGC - Azzurri Light" w:hAnsi="FIGC - Azzurri Light"/>
          <w:sz w:val="20"/>
        </w:rPr>
        <w:t>____ F</w:t>
      </w:r>
      <w:r w:rsidRPr="0029246B">
        <w:rPr>
          <w:rFonts w:ascii="FIGC - Azzurri Light" w:hAnsi="FIGC - Azzurri Light"/>
          <w:sz w:val="20"/>
        </w:rPr>
        <w:t>irma (leggibile)</w:t>
      </w:r>
      <w:r w:rsidRPr="00F418E6">
        <w:rPr>
          <w:rFonts w:ascii="FIGC - Azzurri Light" w:hAnsi="FIGC - Azzurri Light"/>
          <w:b/>
          <w:color w:val="FF0000"/>
          <w:sz w:val="20"/>
        </w:rPr>
        <w:t>X</w:t>
      </w:r>
      <w:r w:rsidRPr="0029246B">
        <w:rPr>
          <w:rFonts w:ascii="FIGC - Azzurri Light" w:hAnsi="FIGC - Azzurri Light"/>
          <w:sz w:val="20"/>
        </w:rPr>
        <w:t>__________________________</w:t>
      </w:r>
      <w:r>
        <w:rPr>
          <w:rFonts w:ascii="FIGC - Azzurri Light" w:hAnsi="FIGC - Azzurri Light"/>
          <w:sz w:val="20"/>
        </w:rPr>
        <w:t>__________</w:t>
      </w:r>
    </w:p>
    <w:p w:rsidR="0014638A" w:rsidRPr="00DE1DDF" w:rsidRDefault="0014638A" w:rsidP="00AD3F7E">
      <w:pPr>
        <w:pStyle w:val="Default"/>
        <w:shd w:val="clear" w:color="auto" w:fill="9CC2E5"/>
        <w:spacing w:line="336" w:lineRule="atLeast"/>
        <w:jc w:val="both"/>
        <w:rPr>
          <w:rFonts w:ascii="FIGC - Azzurri Light" w:hAnsi="FIGC - Azzurri Light"/>
          <w:b/>
          <w:bCs/>
          <w:color w:val="221E1F"/>
          <w:sz w:val="28"/>
        </w:rPr>
      </w:pPr>
      <w:r>
        <w:rPr>
          <w:rFonts w:ascii="FIGC - Azzurri Light" w:hAnsi="FIGC - Azzurri Light"/>
          <w:b/>
          <w:bCs/>
          <w:color w:val="221E1F"/>
          <w:sz w:val="28"/>
        </w:rPr>
        <w:t>TRATTAMENTO DEI DATI PERSONALI</w:t>
      </w:r>
    </w:p>
    <w:p w:rsidR="0014638A" w:rsidRPr="00AD3F7E" w:rsidRDefault="0014638A" w:rsidP="00AD3F7E">
      <w:pPr>
        <w:pStyle w:val="CM3"/>
        <w:jc w:val="both"/>
        <w:rPr>
          <w:rFonts w:ascii="FIGC - Azzurri Light" w:hAnsi="FIGC - Azzurri Light" w:cs="Helvetica Neue"/>
          <w:color w:val="221E1F"/>
          <w:sz w:val="20"/>
          <w:szCs w:val="20"/>
        </w:rPr>
      </w:pPr>
      <w:r w:rsidRPr="00AD3F7E">
        <w:rPr>
          <w:rFonts w:ascii="FIGC - Azzurri Light" w:hAnsi="FIGC - Azzurri Light" w:cs="Helvetica Neue"/>
          <w:color w:val="221E1F"/>
          <w:sz w:val="20"/>
          <w:szCs w:val="20"/>
        </w:rPr>
        <w:t>Con</w:t>
      </w:r>
      <w:r w:rsidRPr="00AD3F7E">
        <w:rPr>
          <w:rFonts w:ascii="Calibri" w:hAnsi="Calibri" w:cs="Calibri"/>
          <w:color w:val="221E1F"/>
          <w:sz w:val="20"/>
          <w:szCs w:val="20"/>
        </w:rPr>
        <w:t> </w:t>
      </w:r>
      <w:r w:rsidRPr="00AD3F7E">
        <w:rPr>
          <w:rFonts w:ascii="FIGC - Azzurri Light" w:hAnsi="FIGC - Azzurri Light" w:cs="Helvetica Neue"/>
          <w:color w:val="221E1F"/>
          <w:sz w:val="20"/>
          <w:szCs w:val="20"/>
        </w:rPr>
        <w:t>la presente autorizzo gli Organizzatori al trattamento dei miei dati personali e del Minore forniti in relazione alla cessione del Materiale (immagine e generalità). Contattando il titolare del trattamento, Federazione Italiana Giuoco Calcio (FIGC), con sede in via Allegri 18, 00198 Roma, è possibile esercitare gratuitamente i diritti di cui agli artt. 15 e ss. del Reg. UE 2016/679, in particolare richiedere l’accesso, l’aggiornamento, la rettificazione o l’integrazione dei dati, nonché la cancellazione, la trasformazione in forma anonima, la limitazione o il blocco dei dati trattati in violazione di legge.</w:t>
      </w:r>
    </w:p>
    <w:p w:rsidR="0014638A" w:rsidRPr="00AD3F7E" w:rsidRDefault="0014638A" w:rsidP="00AD3F7E">
      <w:pPr>
        <w:pStyle w:val="CM3"/>
        <w:jc w:val="both"/>
        <w:rPr>
          <w:rFonts w:ascii="FIGC - Azzurri Light" w:hAnsi="FIGC - Azzurri Light" w:cs="Helvetica Neue"/>
          <w:color w:val="221E1F"/>
          <w:sz w:val="20"/>
          <w:szCs w:val="20"/>
        </w:rPr>
      </w:pPr>
      <w:r w:rsidRPr="00AD3F7E">
        <w:rPr>
          <w:rFonts w:ascii="FIGC - Azzurri Light" w:hAnsi="FIGC - Azzurri Light" w:cs="Helvetica Neue"/>
          <w:color w:val="221E1F"/>
          <w:sz w:val="20"/>
          <w:szCs w:val="20"/>
        </w:rPr>
        <w:t>Prendo atto che il trattamento dei miei dati personali e dei dati del Minore avverrà nel rispetto delle disposizioni di legge e con l’adozione di idonee misure di sicurezza, eventualmente anche con l’ausilio di strumenti elettronici, per</w:t>
      </w:r>
      <w:r w:rsidRPr="00AD3F7E">
        <w:rPr>
          <w:rFonts w:ascii="Calibri" w:hAnsi="Calibri" w:cs="Calibri"/>
          <w:color w:val="221E1F"/>
          <w:sz w:val="20"/>
          <w:szCs w:val="20"/>
        </w:rPr>
        <w:t> </w:t>
      </w:r>
      <w:r w:rsidRPr="00AD3F7E">
        <w:rPr>
          <w:rFonts w:ascii="FIGC - Azzurri Light" w:hAnsi="FIGC - Azzurri Light" w:cs="Helvetica Neue"/>
          <w:color w:val="221E1F"/>
          <w:sz w:val="20"/>
          <w:szCs w:val="20"/>
        </w:rPr>
        <w:t>finalit</w:t>
      </w:r>
      <w:r w:rsidRPr="00AD3F7E">
        <w:rPr>
          <w:rFonts w:ascii="FIGC - Azzurri Light" w:hAnsi="FIGC - Azzurri Light" w:cs="FIGC - Azzurri Light"/>
          <w:color w:val="221E1F"/>
          <w:sz w:val="20"/>
          <w:szCs w:val="20"/>
        </w:rPr>
        <w:t>à</w:t>
      </w:r>
      <w:r w:rsidRPr="00AD3F7E">
        <w:rPr>
          <w:rFonts w:ascii="FIGC - Azzurri Light" w:hAnsi="FIGC - Azzurri Light" w:cs="Helvetica Neue"/>
          <w:color w:val="221E1F"/>
          <w:sz w:val="20"/>
          <w:szCs w:val="20"/>
        </w:rPr>
        <w:t xml:space="preserve"> amministrative, legali, gestionali strettamente necessarie alla pubblicazione e all</w:t>
      </w:r>
      <w:r w:rsidRPr="00AD3F7E">
        <w:rPr>
          <w:rFonts w:ascii="FIGC - Azzurri Light" w:hAnsi="FIGC - Azzurri Light" w:cs="FIGC - Azzurri Light"/>
          <w:color w:val="221E1F"/>
          <w:sz w:val="20"/>
          <w:szCs w:val="20"/>
        </w:rPr>
        <w:t>’</w:t>
      </w:r>
      <w:r w:rsidRPr="00AD3F7E">
        <w:rPr>
          <w:rFonts w:ascii="FIGC - Azzurri Light" w:hAnsi="FIGC - Azzurri Light" w:cs="Helvetica Neue"/>
          <w:color w:val="221E1F"/>
          <w:sz w:val="20"/>
          <w:szCs w:val="20"/>
        </w:rPr>
        <w:t>utilizzazione del Materiale da parte degli Organizzatori o loro aventi causa anche a fini commerciali e promozionali come da liberatoria di cui sopra. Prendo atto altres</w:t>
      </w:r>
      <w:r w:rsidRPr="00AD3F7E">
        <w:rPr>
          <w:rFonts w:ascii="FIGC - Azzurri Light" w:hAnsi="FIGC - Azzurri Light" w:cs="FIGC - Azzurri Light"/>
          <w:color w:val="221E1F"/>
          <w:sz w:val="20"/>
          <w:szCs w:val="20"/>
        </w:rPr>
        <w:t>ì</w:t>
      </w:r>
      <w:r w:rsidRPr="00AD3F7E">
        <w:rPr>
          <w:rFonts w:ascii="FIGC - Azzurri Light" w:hAnsi="FIGC - Azzurri Light" w:cs="Helvetica Neue"/>
          <w:color w:val="221E1F"/>
          <w:sz w:val="20"/>
          <w:szCs w:val="20"/>
        </w:rPr>
        <w:t xml:space="preserve"> che il rifiuto del consenso al trattamento dei miei dati personali e dei dati del Minore come sopra comporta l’impossibilità per il Minore di prendere parte agli eventi organizzati dalla FIGC. </w:t>
      </w:r>
    </w:p>
    <w:p w:rsidR="0014638A" w:rsidRPr="00AD3F7E" w:rsidRDefault="0014638A" w:rsidP="00AD3F7E">
      <w:pPr>
        <w:pStyle w:val="CM4"/>
        <w:spacing w:line="180" w:lineRule="atLeast"/>
        <w:rPr>
          <w:rFonts w:ascii="FIGC - Azzurri Light" w:hAnsi="FIGC - Azzurri Light" w:cs="Helvetica Neue"/>
          <w:b/>
          <w:color w:val="221E1F"/>
          <w:sz w:val="10"/>
          <w:szCs w:val="20"/>
        </w:rPr>
      </w:pPr>
    </w:p>
    <w:p w:rsidR="0014638A" w:rsidRPr="00AD3F7E" w:rsidRDefault="0014638A" w:rsidP="00AD3F7E">
      <w:pPr>
        <w:pStyle w:val="CM4"/>
        <w:spacing w:line="180" w:lineRule="atLeast"/>
        <w:rPr>
          <w:rFonts w:ascii="FIGC - Azzurri Light" w:hAnsi="FIGC - Azzurri Light" w:cs="Helvetica Neue"/>
          <w:b/>
          <w:color w:val="221E1F"/>
          <w:sz w:val="20"/>
          <w:szCs w:val="20"/>
        </w:rPr>
      </w:pPr>
      <w:r w:rsidRPr="00AD3F7E">
        <w:rPr>
          <w:rFonts w:ascii="FIGC - Azzurri Light" w:hAnsi="FIGC - Azzurri Light" w:cs="Helvetica Neue"/>
          <w:b/>
          <w:color w:val="221E1F"/>
          <w:sz w:val="20"/>
          <w:szCs w:val="20"/>
        </w:rPr>
        <w:t>Il/I Genitore/i – Il Tutore</w:t>
      </w:r>
    </w:p>
    <w:p w:rsidR="0014638A" w:rsidRPr="00AD3F7E" w:rsidRDefault="0014638A" w:rsidP="00AD3F7E">
      <w:pPr>
        <w:spacing w:after="0"/>
        <w:jc w:val="both"/>
        <w:rPr>
          <w:rFonts w:ascii="FIGC - Azzurri Light" w:hAnsi="FIGC - Azzurri Light"/>
          <w:sz w:val="12"/>
        </w:rPr>
      </w:pPr>
    </w:p>
    <w:p w:rsidR="0014638A" w:rsidRPr="00AD3F7E" w:rsidRDefault="0014638A" w:rsidP="00AD3F7E">
      <w:pPr>
        <w:spacing w:after="0"/>
        <w:jc w:val="both"/>
        <w:rPr>
          <w:rFonts w:ascii="FIGC - Azzurri Light" w:hAnsi="FIGC - Azzurri Light"/>
          <w:sz w:val="20"/>
        </w:rPr>
      </w:pPr>
      <w:r w:rsidRPr="0029246B">
        <w:rPr>
          <w:rFonts w:ascii="FIGC - Azzurri Light" w:hAnsi="FIGC - Azzurri Light"/>
          <w:sz w:val="20"/>
        </w:rPr>
        <w:t>Luogo e data________________________</w:t>
      </w:r>
      <w:r>
        <w:rPr>
          <w:rFonts w:ascii="FIGC - Azzurri Light" w:hAnsi="FIGC - Azzurri Light"/>
          <w:sz w:val="20"/>
        </w:rPr>
        <w:t>____ F</w:t>
      </w:r>
      <w:r w:rsidRPr="0029246B">
        <w:rPr>
          <w:rFonts w:ascii="FIGC - Azzurri Light" w:hAnsi="FIGC - Azzurri Light"/>
          <w:sz w:val="20"/>
        </w:rPr>
        <w:t>irma (leggibile)</w:t>
      </w:r>
      <w:r w:rsidRPr="00F418E6">
        <w:rPr>
          <w:rFonts w:ascii="FIGC - Azzurri Light" w:hAnsi="FIGC - Azzurri Light"/>
          <w:b/>
          <w:color w:val="FF0000"/>
          <w:sz w:val="20"/>
        </w:rPr>
        <w:t>X</w:t>
      </w:r>
      <w:r w:rsidRPr="0029246B">
        <w:rPr>
          <w:rFonts w:ascii="FIGC - Azzurri Light" w:hAnsi="FIGC - Azzurri Light"/>
          <w:sz w:val="20"/>
        </w:rPr>
        <w:t>__________________________</w:t>
      </w:r>
      <w:r>
        <w:rPr>
          <w:rFonts w:ascii="FIGC - Azzurri Light" w:hAnsi="FIGC - Azzurri Light"/>
          <w:sz w:val="20"/>
        </w:rPr>
        <w:t>__________</w:t>
      </w:r>
    </w:p>
    <w:sectPr w:rsidR="0014638A" w:rsidRPr="00AD3F7E" w:rsidSect="006A7987">
      <w:headerReference w:type="default" r:id="rId8"/>
      <w:pgSz w:w="11906" w:h="16838"/>
      <w:pgMar w:top="851" w:right="1134"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38A" w:rsidRDefault="0014638A" w:rsidP="0029246B">
      <w:pPr>
        <w:spacing w:after="0" w:line="240" w:lineRule="auto"/>
      </w:pPr>
      <w:r>
        <w:separator/>
      </w:r>
    </w:p>
  </w:endnote>
  <w:endnote w:type="continuationSeparator" w:id="0">
    <w:p w:rsidR="0014638A" w:rsidRDefault="0014638A" w:rsidP="002924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00022FF" w:usb1="C000205B" w:usb2="00000009" w:usb3="00000000" w:csb0="000001DF" w:csb1="00000000"/>
  </w:font>
  <w:font w:name="Helvetica Neue">
    <w:altName w:val="Malgun Gothic"/>
    <w:panose1 w:val="00000000000000000000"/>
    <w:charset w:val="00"/>
    <w:family w:val="auto"/>
    <w:notTrueType/>
    <w:pitch w:val="variable"/>
    <w:sig w:usb0="00000003" w:usb1="00000000" w:usb2="00000000" w:usb3="00000000" w:csb0="00000001" w:csb1="00000000"/>
  </w:font>
  <w:font w:name="FIGC - Azzurri">
    <w:altName w:val="Courier New"/>
    <w:panose1 w:val="00000000000000000000"/>
    <w:charset w:val="00"/>
    <w:family w:val="modern"/>
    <w:notTrueType/>
    <w:pitch w:val="variable"/>
    <w:sig w:usb0="00000003" w:usb1="00000000" w:usb2="00000000" w:usb3="00000000" w:csb0="00000001" w:csb1="00000000"/>
  </w:font>
  <w:font w:name="FIGC - Azzurri Light">
    <w:altName w:val="Courier New"/>
    <w:panose1 w:val="00000000000000000000"/>
    <w:charset w:val="00"/>
    <w:family w:val="moder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38A" w:rsidRDefault="0014638A" w:rsidP="0029246B">
      <w:pPr>
        <w:spacing w:after="0" w:line="240" w:lineRule="auto"/>
      </w:pPr>
      <w:r>
        <w:separator/>
      </w:r>
    </w:p>
  </w:footnote>
  <w:footnote w:type="continuationSeparator" w:id="0">
    <w:p w:rsidR="0014638A" w:rsidRDefault="0014638A" w:rsidP="002924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38A" w:rsidRDefault="0014638A">
    <w:pPr>
      <w:pStyle w:val="Header"/>
    </w:pPr>
    <w:r>
      <w:rPr>
        <w:noProof/>
        <w:lang w:eastAsia="it-IT"/>
      </w:rPr>
      <w:pict>
        <v:line id="Connettore 1 6" o:spid="_x0000_s2049" style="position:absolute;z-index:251658752;visibility:visible" from="242.9pt,-15.5pt" to="242.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" strokecolor="#0057b8"/>
      </w:pict>
    </w: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2050" type="#_x0000_t75" style="position:absolute;margin-left:190.75pt;margin-top:-19.65pt;width:51.75pt;height:75.75pt;z-index:251656704;visibility:visible">
          <v:imagedata r:id="rId1" o:title="" croptop="-1f" cropbottom="25581f" cropleft="23963f" cropright="21652f"/>
        </v:shape>
      </w:pict>
    </w:r>
    <w:r>
      <w:rPr>
        <w:noProof/>
        <w:lang w:eastAsia="it-IT"/>
      </w:rPr>
      <w:pict>
        <v:shape id="Immagine 2" o:spid="_x0000_s2051" type="#_x0000_t75" style="position:absolute;margin-left:243.3pt;margin-top:2.55pt;width:108pt;height:31.4pt;z-index:-251658752;visibility:visible">
          <v:imagedata r:id="rId2" o:title="" cropbottom="19097f"/>
        </v:shape>
      </w:pict>
    </w:r>
  </w:p>
  <w:p w:rsidR="0014638A" w:rsidRDefault="0014638A" w:rsidP="004113DA">
    <w:pPr>
      <w:pStyle w:val="Header"/>
      <w:tabs>
        <w:tab w:val="clear" w:pos="9638"/>
        <w:tab w:val="left" w:pos="4956"/>
      </w:tabs>
    </w:pPr>
    <w:r>
      <w:tab/>
    </w:r>
    <w:r>
      <w:tab/>
    </w:r>
    <w:r>
      <w:tab/>
    </w:r>
  </w:p>
  <w:p w:rsidR="0014638A" w:rsidRDefault="0014638A">
    <w:pPr>
      <w:pStyle w:val="Header"/>
    </w:pPr>
  </w:p>
  <w:p w:rsidR="0014638A" w:rsidRDefault="0014638A">
    <w:pPr>
      <w:pStyle w:val="Header"/>
    </w:pPr>
  </w:p>
  <w:p w:rsidR="0014638A" w:rsidRDefault="0014638A">
    <w:pPr>
      <w:pStyle w:val="Header"/>
    </w:pPr>
  </w:p>
  <w:p w:rsidR="0014638A" w:rsidRDefault="001463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1CB2"/>
    <w:rsid w:val="00030F8E"/>
    <w:rsid w:val="00064395"/>
    <w:rsid w:val="000910B5"/>
    <w:rsid w:val="00096C2B"/>
    <w:rsid w:val="000A772F"/>
    <w:rsid w:val="001113E6"/>
    <w:rsid w:val="00130DA5"/>
    <w:rsid w:val="0014638A"/>
    <w:rsid w:val="00164AA8"/>
    <w:rsid w:val="00192CE6"/>
    <w:rsid w:val="001E2A14"/>
    <w:rsid w:val="0023215C"/>
    <w:rsid w:val="00287A26"/>
    <w:rsid w:val="0029246B"/>
    <w:rsid w:val="00292CDD"/>
    <w:rsid w:val="002B5005"/>
    <w:rsid w:val="002C175E"/>
    <w:rsid w:val="002C3059"/>
    <w:rsid w:val="002C3ACB"/>
    <w:rsid w:val="00345120"/>
    <w:rsid w:val="00363094"/>
    <w:rsid w:val="003C105E"/>
    <w:rsid w:val="003D0473"/>
    <w:rsid w:val="004113DA"/>
    <w:rsid w:val="004270C6"/>
    <w:rsid w:val="00457233"/>
    <w:rsid w:val="00457401"/>
    <w:rsid w:val="0045754A"/>
    <w:rsid w:val="00510090"/>
    <w:rsid w:val="005B0A2E"/>
    <w:rsid w:val="005D1D59"/>
    <w:rsid w:val="005D3729"/>
    <w:rsid w:val="0062615B"/>
    <w:rsid w:val="006A7987"/>
    <w:rsid w:val="006C7D52"/>
    <w:rsid w:val="00706329"/>
    <w:rsid w:val="00723C34"/>
    <w:rsid w:val="00733DC0"/>
    <w:rsid w:val="007404B5"/>
    <w:rsid w:val="007724A6"/>
    <w:rsid w:val="007E1026"/>
    <w:rsid w:val="007E2B24"/>
    <w:rsid w:val="0081055E"/>
    <w:rsid w:val="00834791"/>
    <w:rsid w:val="008C6413"/>
    <w:rsid w:val="008E7487"/>
    <w:rsid w:val="00902FC4"/>
    <w:rsid w:val="009229A5"/>
    <w:rsid w:val="009400CE"/>
    <w:rsid w:val="009665AF"/>
    <w:rsid w:val="0097347E"/>
    <w:rsid w:val="009807ED"/>
    <w:rsid w:val="0099611D"/>
    <w:rsid w:val="009A6EDB"/>
    <w:rsid w:val="009B4D78"/>
    <w:rsid w:val="009E1843"/>
    <w:rsid w:val="00AB2E74"/>
    <w:rsid w:val="00AD3F7E"/>
    <w:rsid w:val="00B248DC"/>
    <w:rsid w:val="00B269EF"/>
    <w:rsid w:val="00B40255"/>
    <w:rsid w:val="00B45C89"/>
    <w:rsid w:val="00B622CA"/>
    <w:rsid w:val="00B82A49"/>
    <w:rsid w:val="00C17CC9"/>
    <w:rsid w:val="00D31318"/>
    <w:rsid w:val="00D37C2A"/>
    <w:rsid w:val="00D51CB2"/>
    <w:rsid w:val="00DE1DDF"/>
    <w:rsid w:val="00E0176A"/>
    <w:rsid w:val="00E35F1D"/>
    <w:rsid w:val="00F36A13"/>
    <w:rsid w:val="00F418E6"/>
    <w:rsid w:val="00F57F62"/>
    <w:rsid w:val="00F830DA"/>
    <w:rsid w:val="00F9792C"/>
    <w:rsid w:val="00FE7676"/>
    <w:rsid w:val="00FF6889"/>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D7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7D52"/>
    <w:pPr>
      <w:ind w:left="720"/>
      <w:contextualSpacing/>
    </w:pPr>
  </w:style>
  <w:style w:type="table" w:styleId="MediumGrid2">
    <w:name w:val="Medium Grid 2"/>
    <w:basedOn w:val="TableNormal"/>
    <w:uiPriority w:val="99"/>
    <w:semiHidden/>
    <w:rsid w:val="00F830DA"/>
    <w:rPr>
      <w:rFonts w:ascii="Cambria" w:eastAsia="Times New Roman" w:hAnsi="Cambria"/>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paragraph" w:styleId="BalloonText">
    <w:name w:val="Balloon Text"/>
    <w:basedOn w:val="Normal"/>
    <w:link w:val="BalloonTextChar"/>
    <w:uiPriority w:val="99"/>
    <w:semiHidden/>
    <w:rsid w:val="00457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57401"/>
    <w:rPr>
      <w:rFonts w:ascii="Segoe UI" w:hAnsi="Segoe UI" w:cs="Segoe UI"/>
      <w:sz w:val="18"/>
      <w:szCs w:val="18"/>
    </w:rPr>
  </w:style>
  <w:style w:type="paragraph" w:customStyle="1" w:styleId="CM2">
    <w:name w:val="CM2"/>
    <w:basedOn w:val="Normal"/>
    <w:next w:val="Normal"/>
    <w:uiPriority w:val="99"/>
    <w:rsid w:val="00834791"/>
    <w:pPr>
      <w:widowControl w:val="0"/>
      <w:autoSpaceDE w:val="0"/>
      <w:autoSpaceDN w:val="0"/>
      <w:adjustRightInd w:val="0"/>
      <w:spacing w:after="0" w:line="291" w:lineRule="atLeast"/>
    </w:pPr>
    <w:rPr>
      <w:rFonts w:ascii="Helvetica Neue" w:eastAsia="Times New Roman" w:hAnsi="Helvetica Neue"/>
      <w:sz w:val="24"/>
      <w:szCs w:val="24"/>
      <w:lang w:eastAsia="it-IT"/>
    </w:rPr>
  </w:style>
  <w:style w:type="paragraph" w:customStyle="1" w:styleId="CM4">
    <w:name w:val="CM4"/>
    <w:basedOn w:val="Normal"/>
    <w:next w:val="Normal"/>
    <w:uiPriority w:val="99"/>
    <w:rsid w:val="00D37C2A"/>
    <w:pPr>
      <w:widowControl w:val="0"/>
      <w:autoSpaceDE w:val="0"/>
      <w:autoSpaceDN w:val="0"/>
      <w:adjustRightInd w:val="0"/>
      <w:spacing w:after="0" w:line="240" w:lineRule="auto"/>
    </w:pPr>
    <w:rPr>
      <w:rFonts w:ascii="Helvetica Neue" w:eastAsia="Times New Roman" w:hAnsi="Helvetica Neue"/>
      <w:sz w:val="24"/>
      <w:szCs w:val="24"/>
      <w:lang w:eastAsia="it-IT"/>
    </w:rPr>
  </w:style>
  <w:style w:type="paragraph" w:customStyle="1" w:styleId="CM3">
    <w:name w:val="CM3"/>
    <w:basedOn w:val="Normal"/>
    <w:next w:val="Normal"/>
    <w:uiPriority w:val="99"/>
    <w:rsid w:val="00D37C2A"/>
    <w:pPr>
      <w:widowControl w:val="0"/>
      <w:autoSpaceDE w:val="0"/>
      <w:autoSpaceDN w:val="0"/>
      <w:adjustRightInd w:val="0"/>
      <w:spacing w:after="0" w:line="288" w:lineRule="atLeast"/>
    </w:pPr>
    <w:rPr>
      <w:rFonts w:ascii="Helvetica Neue" w:eastAsia="Times New Roman" w:hAnsi="Helvetica Neue"/>
      <w:sz w:val="24"/>
      <w:szCs w:val="24"/>
      <w:lang w:eastAsia="it-IT"/>
    </w:rPr>
  </w:style>
  <w:style w:type="paragraph" w:customStyle="1" w:styleId="Default">
    <w:name w:val="Default"/>
    <w:uiPriority w:val="99"/>
    <w:rsid w:val="00D37C2A"/>
    <w:pPr>
      <w:widowControl w:val="0"/>
      <w:autoSpaceDE w:val="0"/>
      <w:autoSpaceDN w:val="0"/>
      <w:adjustRightInd w:val="0"/>
    </w:pPr>
    <w:rPr>
      <w:rFonts w:ascii="Helvetica Neue" w:eastAsia="Times New Roman" w:hAnsi="Helvetica Neue" w:cs="Helvetica Neue"/>
      <w:color w:val="000000"/>
      <w:sz w:val="24"/>
      <w:szCs w:val="24"/>
    </w:rPr>
  </w:style>
  <w:style w:type="paragraph" w:styleId="Header">
    <w:name w:val="header"/>
    <w:basedOn w:val="Normal"/>
    <w:link w:val="HeaderChar"/>
    <w:uiPriority w:val="99"/>
    <w:rsid w:val="0029246B"/>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29246B"/>
    <w:rPr>
      <w:rFonts w:cs="Times New Roman"/>
    </w:rPr>
  </w:style>
  <w:style w:type="paragraph" w:styleId="Footer">
    <w:name w:val="footer"/>
    <w:basedOn w:val="Normal"/>
    <w:link w:val="FooterChar"/>
    <w:uiPriority w:val="99"/>
    <w:rsid w:val="0029246B"/>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29246B"/>
    <w:rPr>
      <w:rFonts w:cs="Times New Roman"/>
    </w:rPr>
  </w:style>
  <w:style w:type="paragraph" w:customStyle="1" w:styleId="CM1">
    <w:name w:val="CM1"/>
    <w:basedOn w:val="Default"/>
    <w:next w:val="Default"/>
    <w:uiPriority w:val="99"/>
    <w:rsid w:val="00AD3F7E"/>
    <w:pPr>
      <w:spacing w:line="533" w:lineRule="atLeast"/>
    </w:pPr>
    <w:rPr>
      <w:rFonts w:cs="Times New Roman"/>
      <w:color w:val="auto"/>
    </w:rPr>
  </w:style>
</w:styles>
</file>

<file path=word/webSettings.xml><?xml version="1.0" encoding="utf-8"?>
<w:webSettings xmlns:r="http://schemas.openxmlformats.org/officeDocument/2006/relationships" xmlns:w="http://schemas.openxmlformats.org/wordprocessingml/2006/main">
  <w:divs>
    <w:div w:id="2145927427">
      <w:marLeft w:val="0"/>
      <w:marRight w:val="0"/>
      <w:marTop w:val="0"/>
      <w:marBottom w:val="0"/>
      <w:divBdr>
        <w:top w:val="none" w:sz="0" w:space="0" w:color="auto"/>
        <w:left w:val="none" w:sz="0" w:space="0" w:color="auto"/>
        <w:bottom w:val="none" w:sz="0" w:space="0" w:color="auto"/>
        <w:right w:val="none" w:sz="0" w:space="0" w:color="auto"/>
      </w:divBdr>
    </w:div>
    <w:div w:id="2145927428">
      <w:marLeft w:val="0"/>
      <w:marRight w:val="0"/>
      <w:marTop w:val="0"/>
      <w:marBottom w:val="0"/>
      <w:divBdr>
        <w:top w:val="none" w:sz="0" w:space="0" w:color="auto"/>
        <w:left w:val="none" w:sz="0" w:space="0" w:color="auto"/>
        <w:bottom w:val="none" w:sz="0" w:space="0" w:color="auto"/>
        <w:right w:val="none" w:sz="0" w:space="0" w:color="auto"/>
      </w:divBdr>
    </w:div>
    <w:div w:id="21459274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1038</Words>
  <Characters>5917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LIBERATORIA DI RESPONSABILITÀ</dc:title>
  <dc:subject/>
  <dc:creator>Giuseppe Scalisi</dc:creator>
  <cp:keywords/>
  <dc:description/>
  <cp:lastModifiedBy>1</cp:lastModifiedBy>
  <cp:revision>2</cp:revision>
  <cp:lastPrinted>2018-06-21T11:14:00Z</cp:lastPrinted>
  <dcterms:created xsi:type="dcterms:W3CDTF">2019-10-03T16:03:00Z</dcterms:created>
  <dcterms:modified xsi:type="dcterms:W3CDTF">2019-10-03T16:03:00Z</dcterms:modified>
</cp:coreProperties>
</file>