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84" w:type="dxa"/>
        <w:jc w:val="center"/>
        <w:tblInd w:w="-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46"/>
        <w:gridCol w:w="1440"/>
        <w:gridCol w:w="1149"/>
        <w:gridCol w:w="1134"/>
        <w:gridCol w:w="53"/>
        <w:gridCol w:w="1223"/>
        <w:gridCol w:w="850"/>
        <w:gridCol w:w="284"/>
        <w:gridCol w:w="708"/>
        <w:gridCol w:w="567"/>
        <w:gridCol w:w="1116"/>
        <w:gridCol w:w="302"/>
        <w:gridCol w:w="850"/>
        <w:gridCol w:w="404"/>
        <w:gridCol w:w="872"/>
        <w:gridCol w:w="1134"/>
        <w:gridCol w:w="142"/>
        <w:gridCol w:w="1274"/>
        <w:gridCol w:w="236"/>
      </w:tblGrid>
      <w:tr w:rsidR="00CC280C" w:rsidRPr="00111ADB" w:rsidTr="008F31FE">
        <w:trPr>
          <w:gridAfter w:val="1"/>
          <w:wAfter w:w="236" w:type="dxa"/>
          <w:jc w:val="center"/>
        </w:trPr>
        <w:tc>
          <w:tcPr>
            <w:tcW w:w="15148" w:type="dxa"/>
            <w:gridSpan w:val="18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noProof/>
                <w:sz w:val="32"/>
                <w:szCs w:val="32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page">
                    <wp:posOffset>8255</wp:posOffset>
                  </wp:positionH>
                  <wp:positionV relativeFrom="paragraph">
                    <wp:posOffset>80010</wp:posOffset>
                  </wp:positionV>
                  <wp:extent cx="895350" cy="725170"/>
                  <wp:effectExtent l="19050" t="0" r="0" b="0"/>
                  <wp:wrapNone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7251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CC280C" w:rsidRPr="00111ADB" w:rsidRDefault="00CC280C" w:rsidP="008F31FE">
            <w:pPr>
              <w:rPr>
                <w:rFonts w:ascii="Arial" w:hAnsi="Arial"/>
                <w:b/>
                <w:i/>
                <w:sz w:val="32"/>
                <w:szCs w:val="32"/>
              </w:rPr>
            </w:pPr>
            <w:r w:rsidRPr="00111ADB">
              <w:rPr>
                <w:rFonts w:ascii="Arial" w:hAnsi="Arial"/>
                <w:sz w:val="32"/>
                <w:szCs w:val="32"/>
              </w:rPr>
              <w:t xml:space="preserve">                  </w:t>
            </w:r>
            <w:r w:rsidRPr="00111ADB">
              <w:rPr>
                <w:rFonts w:ascii="Arial" w:hAnsi="Arial"/>
                <w:b/>
                <w:i/>
                <w:sz w:val="32"/>
                <w:szCs w:val="32"/>
              </w:rPr>
              <w:t>COORDINAMENTO FEDERALE SARDEGNA SETTORE GIOVANILE E SCOLASTICO</w:t>
            </w:r>
          </w:p>
          <w:p w:rsidR="00CC280C" w:rsidRPr="00111ADB" w:rsidRDefault="00CC280C" w:rsidP="008F31FE">
            <w:pPr>
              <w:rPr>
                <w:rFonts w:ascii="Arial" w:hAnsi="Arial"/>
                <w:b/>
                <w:i/>
                <w:sz w:val="32"/>
                <w:szCs w:val="32"/>
              </w:rPr>
            </w:pPr>
            <w:r w:rsidRPr="00111ADB">
              <w:rPr>
                <w:rFonts w:ascii="Arial" w:hAnsi="Arial"/>
                <w:b/>
                <w:i/>
                <w:sz w:val="32"/>
                <w:szCs w:val="32"/>
              </w:rPr>
              <w:t xml:space="preserve">                                           DELEGAZIONE PROVINCIALE </w:t>
            </w:r>
            <w:proofErr w:type="spellStart"/>
            <w:r w:rsidRPr="00111ADB">
              <w:rPr>
                <w:rFonts w:ascii="Arial" w:hAnsi="Arial"/>
                <w:b/>
                <w:i/>
                <w:sz w:val="32"/>
                <w:szCs w:val="32"/>
              </w:rPr>
              <w:t>DI</w:t>
            </w:r>
            <w:proofErr w:type="spellEnd"/>
            <w:r>
              <w:rPr>
                <w:rFonts w:ascii="Arial" w:hAnsi="Arial"/>
                <w:b/>
                <w:i/>
                <w:sz w:val="32"/>
                <w:szCs w:val="32"/>
              </w:rPr>
              <w:t xml:space="preserve"> ________________</w:t>
            </w:r>
          </w:p>
        </w:tc>
      </w:tr>
      <w:tr w:rsidR="00CC280C" w:rsidRPr="00111ADB" w:rsidTr="008F31FE">
        <w:trPr>
          <w:gridAfter w:val="1"/>
          <w:wAfter w:w="236" w:type="dxa"/>
          <w:jc w:val="center"/>
        </w:trPr>
        <w:tc>
          <w:tcPr>
            <w:tcW w:w="15148" w:type="dxa"/>
            <w:gridSpan w:val="18"/>
            <w:vAlign w:val="center"/>
          </w:tcPr>
          <w:p w:rsidR="00CC280C" w:rsidRDefault="00CC280C" w:rsidP="008F31FE">
            <w:pPr>
              <w:jc w:val="center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</w:rPr>
              <w:t>REFERTO GARA   GRASSROOT CHALLENGE CATEGORIA PULCINI</w:t>
            </w:r>
          </w:p>
          <w:p w:rsidR="00CC280C" w:rsidRPr="00111ADB" w:rsidRDefault="00CC280C" w:rsidP="008F31FE">
            <w:pPr>
              <w:jc w:val="center"/>
              <w:rPr>
                <w:rFonts w:ascii="Arial" w:hAnsi="Arial"/>
                <w:sz w:val="32"/>
                <w:szCs w:val="32"/>
              </w:rPr>
            </w:pPr>
            <w:r w:rsidRPr="00111ADB">
              <w:rPr>
                <w:rFonts w:ascii="Arial" w:hAnsi="Arial"/>
                <w:sz w:val="32"/>
                <w:szCs w:val="32"/>
              </w:rPr>
              <w:t xml:space="preserve">svoltasi </w:t>
            </w:r>
            <w:proofErr w:type="spellStart"/>
            <w:r w:rsidRPr="00111ADB">
              <w:rPr>
                <w:rFonts w:ascii="Arial" w:hAnsi="Arial"/>
                <w:sz w:val="32"/>
                <w:szCs w:val="32"/>
              </w:rPr>
              <w:t>a……………………</w:t>
            </w:r>
            <w:proofErr w:type="spellEnd"/>
            <w:r w:rsidRPr="00111ADB">
              <w:rPr>
                <w:rFonts w:ascii="Arial" w:hAnsi="Arial"/>
                <w:sz w:val="32"/>
                <w:szCs w:val="32"/>
              </w:rPr>
              <w:t>.</w:t>
            </w:r>
            <w:r>
              <w:rPr>
                <w:rFonts w:ascii="Arial" w:hAnsi="Arial"/>
                <w:sz w:val="32"/>
                <w:szCs w:val="32"/>
              </w:rPr>
              <w:t xml:space="preserve">  </w:t>
            </w:r>
            <w:r w:rsidRPr="00111ADB">
              <w:rPr>
                <w:rFonts w:ascii="Arial" w:hAnsi="Arial"/>
                <w:sz w:val="32"/>
                <w:szCs w:val="32"/>
              </w:rPr>
              <w:t xml:space="preserve">presso il campo </w:t>
            </w:r>
            <w:proofErr w:type="spellStart"/>
            <w:r w:rsidRPr="00111ADB">
              <w:rPr>
                <w:rFonts w:ascii="Arial" w:hAnsi="Arial"/>
                <w:sz w:val="32"/>
                <w:szCs w:val="32"/>
              </w:rPr>
              <w:t>…………………</w:t>
            </w:r>
            <w:proofErr w:type="spellEnd"/>
            <w:r w:rsidRPr="00111ADB">
              <w:rPr>
                <w:rFonts w:ascii="Arial" w:hAnsi="Arial"/>
                <w:sz w:val="32"/>
                <w:szCs w:val="32"/>
              </w:rPr>
              <w:t>..</w:t>
            </w:r>
            <w:r>
              <w:rPr>
                <w:rFonts w:ascii="Arial" w:hAnsi="Arial"/>
                <w:sz w:val="32"/>
                <w:szCs w:val="32"/>
              </w:rPr>
              <w:t xml:space="preserve">  </w:t>
            </w:r>
            <w:r w:rsidRPr="00111ADB">
              <w:rPr>
                <w:rFonts w:ascii="Arial" w:hAnsi="Arial"/>
                <w:sz w:val="32"/>
                <w:szCs w:val="32"/>
              </w:rPr>
              <w:t xml:space="preserve">in </w:t>
            </w:r>
            <w:proofErr w:type="spellStart"/>
            <w:r w:rsidRPr="00111ADB">
              <w:rPr>
                <w:rFonts w:ascii="Arial" w:hAnsi="Arial"/>
                <w:sz w:val="32"/>
                <w:szCs w:val="32"/>
              </w:rPr>
              <w:t>data…………………</w:t>
            </w:r>
            <w:proofErr w:type="spellEnd"/>
            <w:r>
              <w:rPr>
                <w:rFonts w:ascii="Arial" w:hAnsi="Arial"/>
                <w:sz w:val="32"/>
                <w:szCs w:val="32"/>
              </w:rPr>
              <w:t xml:space="preserve"> </w:t>
            </w:r>
            <w:proofErr w:type="spellStart"/>
            <w:r w:rsidRPr="00111ADB">
              <w:rPr>
                <w:rFonts w:ascii="Arial" w:hAnsi="Arial"/>
                <w:sz w:val="32"/>
                <w:szCs w:val="32"/>
              </w:rPr>
              <w:t>ore………</w:t>
            </w:r>
            <w:proofErr w:type="spellEnd"/>
            <w:r w:rsidRPr="00111ADB">
              <w:rPr>
                <w:rFonts w:ascii="Arial" w:hAnsi="Arial"/>
                <w:sz w:val="32"/>
                <w:szCs w:val="32"/>
              </w:rPr>
              <w:t>..</w:t>
            </w:r>
          </w:p>
        </w:tc>
      </w:tr>
      <w:tr w:rsidR="00CC280C" w:rsidRPr="00111ADB" w:rsidTr="008F31FE">
        <w:trPr>
          <w:gridAfter w:val="1"/>
          <w:wAfter w:w="236" w:type="dxa"/>
          <w:trHeight w:val="413"/>
          <w:jc w:val="center"/>
        </w:trPr>
        <w:tc>
          <w:tcPr>
            <w:tcW w:w="4235" w:type="dxa"/>
            <w:gridSpan w:val="3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2410" w:type="dxa"/>
            <w:gridSpan w:val="3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Campo 1</w:t>
            </w:r>
          </w:p>
        </w:tc>
        <w:tc>
          <w:tcPr>
            <w:tcW w:w="2409" w:type="dxa"/>
            <w:gridSpan w:val="4"/>
            <w:vAlign w:val="center"/>
          </w:tcPr>
          <w:p w:rsidR="00CC280C" w:rsidRPr="003F355F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</w:rPr>
            </w:pPr>
            <w:r w:rsidRPr="003F355F">
              <w:rPr>
                <w:rFonts w:ascii="Calibri" w:hAnsi="Calibri" w:cs="Trebuchet MS"/>
                <w:b/>
                <w:bCs/>
              </w:rPr>
              <w:t>Campo 2</w:t>
            </w:r>
          </w:p>
        </w:tc>
        <w:tc>
          <w:tcPr>
            <w:tcW w:w="2268" w:type="dxa"/>
            <w:gridSpan w:val="3"/>
            <w:vAlign w:val="center"/>
          </w:tcPr>
          <w:p w:rsidR="00CC280C" w:rsidRPr="003F355F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</w:rPr>
            </w:pPr>
            <w:r>
              <w:rPr>
                <w:rFonts w:ascii="Calibri" w:hAnsi="Calibri" w:cs="Trebuchet MS"/>
                <w:b/>
                <w:bCs/>
              </w:rPr>
              <w:t>Campo 3</w:t>
            </w:r>
          </w:p>
        </w:tc>
        <w:tc>
          <w:tcPr>
            <w:tcW w:w="2410" w:type="dxa"/>
            <w:gridSpan w:val="3"/>
            <w:vAlign w:val="center"/>
          </w:tcPr>
          <w:p w:rsidR="00CC280C" w:rsidRPr="003F355F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</w:rPr>
            </w:pPr>
            <w:r w:rsidRPr="003F355F">
              <w:rPr>
                <w:rFonts w:ascii="Calibri" w:hAnsi="Calibri" w:cs="Trebuchet MS"/>
                <w:b/>
                <w:bCs/>
              </w:rPr>
              <w:t xml:space="preserve">Campo </w:t>
            </w:r>
            <w:r>
              <w:rPr>
                <w:rFonts w:ascii="Calibri" w:hAnsi="Calibri" w:cs="Trebuchet MS"/>
                <w:b/>
                <w:bCs/>
              </w:rPr>
              <w:t>4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b/>
              </w:rPr>
            </w:pPr>
          </w:p>
        </w:tc>
      </w:tr>
      <w:tr w:rsidR="00CC280C" w:rsidRPr="00111ADB" w:rsidTr="008F31FE">
        <w:trPr>
          <w:trHeight w:val="695"/>
          <w:jc w:val="center"/>
        </w:trPr>
        <w:tc>
          <w:tcPr>
            <w:tcW w:w="4235" w:type="dxa"/>
            <w:gridSpan w:val="3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rotazione</w:t>
            </w:r>
          </w:p>
        </w:tc>
        <w:tc>
          <w:tcPr>
            <w:tcW w:w="1187" w:type="dxa"/>
            <w:gridSpan w:val="2"/>
          </w:tcPr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1°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223" w:type="dxa"/>
          </w:tcPr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2°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34" w:type="dxa"/>
            <w:gridSpan w:val="2"/>
          </w:tcPr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 1°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275" w:type="dxa"/>
            <w:gridSpan w:val="2"/>
          </w:tcPr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2°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16" w:type="dxa"/>
          </w:tcPr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1°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52" w:type="dxa"/>
            <w:gridSpan w:val="2"/>
          </w:tcPr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3c3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2°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276" w:type="dxa"/>
            <w:gridSpan w:val="2"/>
          </w:tcPr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 1°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134" w:type="dxa"/>
          </w:tcPr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Giochi di Tecnica </w:t>
            </w:r>
          </w:p>
          <w:p w:rsidR="00CC280C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 w:rsidRPr="00260E44"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 xml:space="preserve"> 2° tempo</w:t>
            </w:r>
          </w:p>
          <w:p w:rsidR="00CC280C" w:rsidRPr="00260E44" w:rsidRDefault="00CC280C" w:rsidP="008F31F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</w:pPr>
            <w:r>
              <w:rPr>
                <w:rFonts w:ascii="Calibri" w:hAnsi="Calibri" w:cs="Trebuchet MS"/>
                <w:b/>
                <w:bCs/>
                <w:i/>
                <w:sz w:val="20"/>
                <w:szCs w:val="20"/>
              </w:rPr>
              <w:t>punti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Totale punti giochi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b/>
              </w:rPr>
            </w:pPr>
          </w:p>
          <w:p w:rsidR="00CC280C" w:rsidRPr="00111ADB" w:rsidRDefault="00CC280C" w:rsidP="008F31FE">
            <w:pPr>
              <w:jc w:val="both"/>
              <w:rPr>
                <w:rFonts w:ascii="Arial" w:hAnsi="Arial"/>
                <w:b/>
              </w:rPr>
            </w:pPr>
            <w:r w:rsidRPr="00111ADB">
              <w:rPr>
                <w:rFonts w:ascii="Arial" w:hAnsi="Arial"/>
                <w:b/>
              </w:rPr>
              <w:t xml:space="preserve">    </w:t>
            </w:r>
          </w:p>
        </w:tc>
      </w:tr>
      <w:tr w:rsidR="00CC280C" w:rsidRPr="00111ADB" w:rsidTr="008F31FE">
        <w:trPr>
          <w:jc w:val="center"/>
        </w:trPr>
        <w:tc>
          <w:tcPr>
            <w:tcW w:w="4235" w:type="dxa"/>
            <w:gridSpan w:val="3"/>
            <w:vAlign w:val="center"/>
          </w:tcPr>
          <w:p w:rsidR="00CC280C" w:rsidRDefault="00CC280C" w:rsidP="008F31FE">
            <w:pPr>
              <w:rPr>
                <w:rFonts w:ascii="Arial" w:hAnsi="Arial"/>
                <w:sz w:val="20"/>
                <w:szCs w:val="20"/>
              </w:rPr>
            </w:pPr>
          </w:p>
          <w:p w:rsidR="00CC280C" w:rsidRDefault="00CC280C" w:rsidP="008F31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Soc. A  _____________________________</w:t>
            </w:r>
          </w:p>
          <w:p w:rsidR="00CC280C" w:rsidRPr="00111ADB" w:rsidRDefault="00CC280C" w:rsidP="008F31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3" w:type="dxa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52" w:type="dxa"/>
            <w:gridSpan w:val="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jc w:val="center"/>
        </w:trPr>
        <w:tc>
          <w:tcPr>
            <w:tcW w:w="4235" w:type="dxa"/>
            <w:gridSpan w:val="3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rPr>
                <w:rFonts w:ascii="Arial" w:hAnsi="Arial"/>
                <w:sz w:val="20"/>
                <w:szCs w:val="20"/>
              </w:rPr>
            </w:pPr>
          </w:p>
          <w:p w:rsidR="00CC280C" w:rsidRDefault="00CC280C" w:rsidP="008F31FE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Soc. B  _____________________________</w:t>
            </w:r>
          </w:p>
          <w:p w:rsidR="00CC280C" w:rsidRPr="00111ADB" w:rsidRDefault="00CC280C" w:rsidP="008F31FE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87" w:type="dxa"/>
            <w:gridSpan w:val="2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23" w:type="dxa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52" w:type="dxa"/>
            <w:gridSpan w:val="2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jc w:val="center"/>
        </w:trPr>
        <w:tc>
          <w:tcPr>
            <w:tcW w:w="15148" w:type="dxa"/>
            <w:gridSpan w:val="18"/>
            <w:tcBorders>
              <w:bottom w:val="single" w:sz="4" w:space="0" w:color="auto"/>
              <w:right w:val="single" w:sz="4" w:space="0" w:color="auto"/>
            </w:tcBorders>
          </w:tcPr>
          <w:p w:rsidR="00CC280C" w:rsidRPr="00111ADB" w:rsidRDefault="00CC280C" w:rsidP="008F31FE">
            <w:pPr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401"/>
          <w:jc w:val="center"/>
        </w:trPr>
        <w:tc>
          <w:tcPr>
            <w:tcW w:w="1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80C" w:rsidRPr="00111ADB" w:rsidRDefault="00CC280C" w:rsidP="008F31FE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7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b/>
                <w:sz w:val="20"/>
                <w:szCs w:val="20"/>
              </w:rPr>
              <w:t>Squadra “A”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b/>
                <w:sz w:val="20"/>
                <w:szCs w:val="20"/>
              </w:rPr>
              <w:t>Squadra “B”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sz w:val="20"/>
                <w:szCs w:val="20"/>
              </w:rPr>
              <w:t>Risultato</w:t>
            </w:r>
          </w:p>
        </w:tc>
        <w:tc>
          <w:tcPr>
            <w:tcW w:w="12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445"/>
          <w:jc w:val="center"/>
        </w:trPr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giochi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////////////////////////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111ADB">
              <w:rPr>
                <w:rFonts w:ascii="Arial" w:hAnsi="Arial"/>
                <w:sz w:val="20"/>
                <w:szCs w:val="20"/>
              </w:rPr>
              <w:t xml:space="preserve">Punti </w:t>
            </w:r>
            <w:r>
              <w:rPr>
                <w:rFonts w:ascii="Arial" w:hAnsi="Arial"/>
                <w:sz w:val="20"/>
                <w:szCs w:val="20"/>
              </w:rPr>
              <w:t>giochi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-  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486"/>
          <w:jc w:val="center"/>
        </w:trPr>
        <w:tc>
          <w:tcPr>
            <w:tcW w:w="164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1^ tempo 7c7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   -   _____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Punti 1^ tempo 7:7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-  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423"/>
          <w:jc w:val="center"/>
        </w:trPr>
        <w:tc>
          <w:tcPr>
            <w:tcW w:w="16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3^ tempo 7c7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   -   _____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Punti 1^ tempo 7:7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-  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461"/>
          <w:jc w:val="center"/>
        </w:trPr>
        <w:tc>
          <w:tcPr>
            <w:tcW w:w="1646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3^ tempo 7c7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_____   -   _____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Punti 1^ tempo 7:7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    -  ______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485"/>
          <w:jc w:val="center"/>
        </w:trPr>
        <w:tc>
          <w:tcPr>
            <w:tcW w:w="12598" w:type="dxa"/>
            <w:gridSpan w:val="1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C280C" w:rsidRPr="00111ADB" w:rsidRDefault="00CC280C" w:rsidP="008F31FE">
            <w:pPr>
              <w:jc w:val="right"/>
              <w:rPr>
                <w:rFonts w:ascii="Arial" w:hAnsi="Arial"/>
                <w:b/>
              </w:rPr>
            </w:pPr>
            <w:r w:rsidRPr="00111ADB">
              <w:rPr>
                <w:rFonts w:ascii="Arial" w:hAnsi="Arial"/>
                <w:b/>
              </w:rPr>
              <w:t>TOTALE PUNTEGGIO &gt;</w:t>
            </w:r>
          </w:p>
        </w:tc>
        <w:tc>
          <w:tcPr>
            <w:tcW w:w="127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</w:t>
            </w:r>
          </w:p>
        </w:tc>
        <w:tc>
          <w:tcPr>
            <w:tcW w:w="12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9D9D9"/>
            <w:vAlign w:val="center"/>
          </w:tcPr>
          <w:p w:rsidR="00CC280C" w:rsidRPr="00111ADB" w:rsidRDefault="00CC280C" w:rsidP="008F31FE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</w:t>
            </w:r>
          </w:p>
        </w:tc>
        <w:tc>
          <w:tcPr>
            <w:tcW w:w="236" w:type="dxa"/>
            <w:tcBorders>
              <w:top w:val="nil"/>
              <w:left w:val="doub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jc w:val="center"/>
        </w:trPr>
        <w:tc>
          <w:tcPr>
            <w:tcW w:w="15148" w:type="dxa"/>
            <w:gridSpan w:val="18"/>
            <w:tcBorders>
              <w:top w:val="double" w:sz="4" w:space="0" w:color="auto"/>
              <w:right w:val="single" w:sz="4" w:space="0" w:color="auto"/>
            </w:tcBorders>
          </w:tcPr>
          <w:p w:rsidR="00CC280C" w:rsidRPr="00111ADB" w:rsidRDefault="00CC280C" w:rsidP="008F31FE">
            <w:pPr>
              <w:jc w:val="both"/>
              <w:rPr>
                <w:rFonts w:ascii="Arial" w:hAnsi="Arial"/>
                <w:b/>
              </w:rPr>
            </w:pPr>
          </w:p>
          <w:p w:rsidR="00CC280C" w:rsidRPr="00111ADB" w:rsidRDefault="00CC280C" w:rsidP="008F31FE">
            <w:pPr>
              <w:jc w:val="both"/>
              <w:rPr>
                <w:rFonts w:ascii="Arial" w:hAnsi="Arial"/>
              </w:rPr>
            </w:pPr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NEL CONFRONTO  IN CAMPO HA PREVALSO </w:t>
            </w:r>
            <w:smartTag w:uri="urn:schemas-microsoft-com:office:smarttags" w:element="PersonName">
              <w:smartTagPr>
                <w:attr w:name="ProductID" w:val="LA SCUOLA DI"/>
              </w:smartTagPr>
              <w:r w:rsidRPr="00111ADB">
                <w:rPr>
                  <w:rFonts w:ascii="Arial" w:hAnsi="Arial"/>
                  <w:b/>
                  <w:sz w:val="22"/>
                  <w:szCs w:val="22"/>
                </w:rPr>
                <w:t xml:space="preserve">LA SCUOLA </w:t>
              </w:r>
              <w:proofErr w:type="spellStart"/>
              <w:r w:rsidRPr="00111ADB">
                <w:rPr>
                  <w:rFonts w:ascii="Arial" w:hAnsi="Arial"/>
                  <w:b/>
                  <w:sz w:val="22"/>
                  <w:szCs w:val="22"/>
                </w:rPr>
                <w:t>DI</w:t>
              </w:r>
            </w:smartTag>
            <w:proofErr w:type="spellEnd"/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 CALCIO  ___________________________________  CON PUNTI  __________     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  <w:tr w:rsidR="00CC280C" w:rsidRPr="00111ADB" w:rsidTr="008F31FE">
        <w:trPr>
          <w:trHeight w:val="287"/>
          <w:jc w:val="center"/>
        </w:trPr>
        <w:tc>
          <w:tcPr>
            <w:tcW w:w="15148" w:type="dxa"/>
            <w:gridSpan w:val="18"/>
            <w:tcBorders>
              <w:right w:val="single" w:sz="4" w:space="0" w:color="auto"/>
            </w:tcBorders>
          </w:tcPr>
          <w:p w:rsidR="00CC280C" w:rsidRPr="00111ADB" w:rsidRDefault="00CC280C" w:rsidP="008F31FE">
            <w:pPr>
              <w:jc w:val="both"/>
              <w:rPr>
                <w:rFonts w:ascii="Arial" w:hAnsi="Arial"/>
                <w:b/>
              </w:rPr>
            </w:pPr>
          </w:p>
          <w:p w:rsidR="00CC280C" w:rsidRPr="00111ADB" w:rsidRDefault="00CC280C" w:rsidP="008F31FE">
            <w:pPr>
              <w:jc w:val="both"/>
              <w:rPr>
                <w:rFonts w:ascii="Arial" w:hAnsi="Arial"/>
              </w:rPr>
            </w:pPr>
            <w:r w:rsidRPr="00111ADB">
              <w:rPr>
                <w:rFonts w:ascii="Arial" w:hAnsi="Arial"/>
                <w:b/>
                <w:sz w:val="22"/>
                <w:szCs w:val="22"/>
              </w:rPr>
              <w:t xml:space="preserve">IL  CONFRONTO IN CAMPO  TERMINA IN PARITA’      CON PUNTI    ________ - ________                  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C280C" w:rsidRPr="00111ADB" w:rsidRDefault="00CC280C" w:rsidP="008F31FE">
            <w:pPr>
              <w:jc w:val="both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CC280C" w:rsidRDefault="00CC280C" w:rsidP="00CC280C"/>
    <w:p w:rsidR="00461486" w:rsidRDefault="00461486" w:rsidP="00A247D1">
      <w:pPr>
        <w:ind w:left="-567" w:right="-314"/>
        <w:rPr>
          <w:rFonts w:ascii="Arial" w:hAnsi="Arial" w:cs="Arial"/>
          <w:caps/>
        </w:rPr>
      </w:pPr>
    </w:p>
    <w:p w:rsidR="00461486" w:rsidRDefault="00461486" w:rsidP="00A247D1">
      <w:pPr>
        <w:ind w:left="-567" w:right="-314"/>
        <w:rPr>
          <w:rFonts w:ascii="Arial" w:hAnsi="Arial" w:cs="Arial"/>
          <w:caps/>
        </w:rPr>
      </w:pPr>
    </w:p>
    <w:p w:rsidR="00461486" w:rsidRDefault="00461486" w:rsidP="00A247D1">
      <w:pPr>
        <w:ind w:left="-567" w:right="-314"/>
        <w:rPr>
          <w:rFonts w:ascii="Arial" w:hAnsi="Arial" w:cs="Arial"/>
          <w:caps/>
        </w:rPr>
      </w:pPr>
    </w:p>
    <w:p w:rsidR="00461486" w:rsidRDefault="00461486" w:rsidP="00A247D1">
      <w:pPr>
        <w:ind w:left="-567" w:right="-314"/>
        <w:rPr>
          <w:rFonts w:ascii="Arial" w:hAnsi="Arial" w:cs="Arial"/>
          <w:caps/>
        </w:rPr>
      </w:pPr>
    </w:p>
    <w:p w:rsidR="00874FFB" w:rsidRPr="00874FFB" w:rsidRDefault="00CC280C" w:rsidP="00A247D1">
      <w:pPr>
        <w:ind w:left="-567" w:right="-314"/>
      </w:pPr>
      <w:r w:rsidRPr="000E0E6E">
        <w:rPr>
          <w:rFonts w:ascii="Arial" w:hAnsi="Arial" w:cs="Arial"/>
          <w:caps/>
        </w:rPr>
        <w:t xml:space="preserve">Firma dirigente Squadra </w:t>
      </w:r>
      <w:r w:rsidR="00A247D1">
        <w:rPr>
          <w:rFonts w:ascii="Arial" w:hAnsi="Arial" w:cs="Arial"/>
          <w:caps/>
        </w:rPr>
        <w:t>"</w:t>
      </w:r>
      <w:r w:rsidRPr="000E0E6E">
        <w:rPr>
          <w:rFonts w:ascii="Arial" w:hAnsi="Arial" w:cs="Arial"/>
          <w:caps/>
        </w:rPr>
        <w:t>A</w:t>
      </w:r>
      <w:r w:rsidR="00A247D1">
        <w:rPr>
          <w:rFonts w:ascii="Arial" w:hAnsi="Arial" w:cs="Arial"/>
          <w:caps/>
        </w:rPr>
        <w:t>"</w:t>
      </w:r>
      <w:r w:rsidRPr="000E0E6E">
        <w:rPr>
          <w:rFonts w:ascii="Arial" w:hAnsi="Arial" w:cs="Arial"/>
        </w:rPr>
        <w:t xml:space="preserve">  ___________________________</w:t>
      </w:r>
      <w:r w:rsidR="00A247D1">
        <w:rPr>
          <w:rFonts w:ascii="Arial" w:hAnsi="Arial" w:cs="Arial"/>
        </w:rPr>
        <w:t>_</w:t>
      </w:r>
      <w:r w:rsidRPr="000E0E6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FIRMA</w:t>
      </w:r>
      <w:r w:rsidRPr="000E0E6E">
        <w:rPr>
          <w:rFonts w:ascii="Arial" w:hAnsi="Arial" w:cs="Arial"/>
        </w:rPr>
        <w:t xml:space="preserve"> </w:t>
      </w:r>
      <w:r w:rsidRPr="000E0E6E">
        <w:rPr>
          <w:rFonts w:ascii="Arial" w:hAnsi="Arial" w:cs="Arial"/>
          <w:caps/>
        </w:rPr>
        <w:t xml:space="preserve">dirigente Squadra </w:t>
      </w:r>
      <w:r w:rsidR="00A247D1">
        <w:rPr>
          <w:rFonts w:ascii="Arial" w:hAnsi="Arial" w:cs="Arial"/>
          <w:caps/>
        </w:rPr>
        <w:t>"</w:t>
      </w:r>
      <w:r w:rsidRPr="000E0E6E">
        <w:rPr>
          <w:rFonts w:ascii="Arial" w:hAnsi="Arial" w:cs="Arial"/>
          <w:caps/>
        </w:rPr>
        <w:t>B</w:t>
      </w:r>
      <w:r w:rsidR="00A247D1">
        <w:rPr>
          <w:rFonts w:ascii="Arial" w:hAnsi="Arial" w:cs="Arial"/>
          <w:caps/>
        </w:rPr>
        <w:t>"</w:t>
      </w:r>
      <w:r w:rsidRPr="000E0E6E">
        <w:rPr>
          <w:rFonts w:ascii="Arial" w:hAnsi="Arial" w:cs="Arial"/>
        </w:rPr>
        <w:t xml:space="preserve"> </w:t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</w:r>
      <w:r w:rsidRPr="000E0E6E">
        <w:rPr>
          <w:rFonts w:ascii="Arial" w:hAnsi="Arial" w:cs="Arial"/>
        </w:rPr>
        <w:softHyphen/>
        <w:t>_________</w:t>
      </w:r>
      <w:r>
        <w:rPr>
          <w:rFonts w:ascii="Arial" w:hAnsi="Arial" w:cs="Arial"/>
        </w:rPr>
        <w:t>_______________</w:t>
      </w:r>
    </w:p>
    <w:sectPr w:rsidR="00874FFB" w:rsidRPr="00874FFB" w:rsidSect="004F472D">
      <w:pgSz w:w="16838" w:h="11906" w:orient="landscape"/>
      <w:pgMar w:top="540" w:right="1538" w:bottom="540" w:left="1260" w:header="709" w:footer="15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4A8E" w:rsidRDefault="000F4A8E">
      <w:r>
        <w:separator/>
      </w:r>
    </w:p>
  </w:endnote>
  <w:endnote w:type="continuationSeparator" w:id="0">
    <w:p w:rsidR="000F4A8E" w:rsidRDefault="000F4A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4A8E" w:rsidRDefault="000F4A8E">
      <w:r>
        <w:separator/>
      </w:r>
    </w:p>
  </w:footnote>
  <w:footnote w:type="continuationSeparator" w:id="0">
    <w:p w:rsidR="000F4A8E" w:rsidRDefault="000F4A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27C7C"/>
    <w:multiLevelType w:val="hybridMultilevel"/>
    <w:tmpl w:val="C00AB174"/>
    <w:lvl w:ilvl="0" w:tplc="0410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0FF364A"/>
    <w:multiLevelType w:val="hybridMultilevel"/>
    <w:tmpl w:val="F58474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C55957"/>
    <w:multiLevelType w:val="hybridMultilevel"/>
    <w:tmpl w:val="6CC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017C59"/>
    <w:multiLevelType w:val="hybridMultilevel"/>
    <w:tmpl w:val="548287C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3F0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029"/>
    <w:rsid w:val="0000392B"/>
    <w:rsid w:val="00012C1F"/>
    <w:rsid w:val="00047C34"/>
    <w:rsid w:val="00054E59"/>
    <w:rsid w:val="00071175"/>
    <w:rsid w:val="000A2403"/>
    <w:rsid w:val="000E674B"/>
    <w:rsid w:val="000F4A8E"/>
    <w:rsid w:val="00116A0C"/>
    <w:rsid w:val="0012085E"/>
    <w:rsid w:val="0013032D"/>
    <w:rsid w:val="0013408F"/>
    <w:rsid w:val="00171A1D"/>
    <w:rsid w:val="001C56E4"/>
    <w:rsid w:val="001D5E53"/>
    <w:rsid w:val="002105FD"/>
    <w:rsid w:val="00257FB4"/>
    <w:rsid w:val="00291ED4"/>
    <w:rsid w:val="002A1921"/>
    <w:rsid w:val="002B5585"/>
    <w:rsid w:val="002C2A40"/>
    <w:rsid w:val="00322FE9"/>
    <w:rsid w:val="003277DF"/>
    <w:rsid w:val="00375A2C"/>
    <w:rsid w:val="00395451"/>
    <w:rsid w:val="003C5828"/>
    <w:rsid w:val="003D6D91"/>
    <w:rsid w:val="003F56AF"/>
    <w:rsid w:val="004002FC"/>
    <w:rsid w:val="00430930"/>
    <w:rsid w:val="00461486"/>
    <w:rsid w:val="00480E78"/>
    <w:rsid w:val="00486B96"/>
    <w:rsid w:val="004F472D"/>
    <w:rsid w:val="00530B02"/>
    <w:rsid w:val="00536E4E"/>
    <w:rsid w:val="00591029"/>
    <w:rsid w:val="005B6C7A"/>
    <w:rsid w:val="005E52FC"/>
    <w:rsid w:val="006413BE"/>
    <w:rsid w:val="006A59A7"/>
    <w:rsid w:val="006B722E"/>
    <w:rsid w:val="006F43A6"/>
    <w:rsid w:val="00713600"/>
    <w:rsid w:val="00720709"/>
    <w:rsid w:val="007251CB"/>
    <w:rsid w:val="00727B45"/>
    <w:rsid w:val="0076494F"/>
    <w:rsid w:val="007A722F"/>
    <w:rsid w:val="007D2D53"/>
    <w:rsid w:val="00823ED8"/>
    <w:rsid w:val="00874FFB"/>
    <w:rsid w:val="008E7AA0"/>
    <w:rsid w:val="008F6484"/>
    <w:rsid w:val="00945984"/>
    <w:rsid w:val="0095777E"/>
    <w:rsid w:val="0097063B"/>
    <w:rsid w:val="00977922"/>
    <w:rsid w:val="009A547A"/>
    <w:rsid w:val="009C740E"/>
    <w:rsid w:val="009D195B"/>
    <w:rsid w:val="00A060A9"/>
    <w:rsid w:val="00A10348"/>
    <w:rsid w:val="00A247D1"/>
    <w:rsid w:val="00A6443A"/>
    <w:rsid w:val="00AB4DA7"/>
    <w:rsid w:val="00AC295C"/>
    <w:rsid w:val="00B3649B"/>
    <w:rsid w:val="00BA3341"/>
    <w:rsid w:val="00BC30DB"/>
    <w:rsid w:val="00BC590E"/>
    <w:rsid w:val="00BC7280"/>
    <w:rsid w:val="00BE7C29"/>
    <w:rsid w:val="00C13541"/>
    <w:rsid w:val="00C212C3"/>
    <w:rsid w:val="00CB2AA0"/>
    <w:rsid w:val="00CC280C"/>
    <w:rsid w:val="00CD6F1C"/>
    <w:rsid w:val="00CF7DA5"/>
    <w:rsid w:val="00D2274B"/>
    <w:rsid w:val="00D44A3F"/>
    <w:rsid w:val="00D6231B"/>
    <w:rsid w:val="00D74C31"/>
    <w:rsid w:val="00D82F49"/>
    <w:rsid w:val="00DA7302"/>
    <w:rsid w:val="00DB5797"/>
    <w:rsid w:val="00E55133"/>
    <w:rsid w:val="00EA3CD6"/>
    <w:rsid w:val="00EB2955"/>
    <w:rsid w:val="00EB6C99"/>
    <w:rsid w:val="00EE1962"/>
    <w:rsid w:val="00EF0BF6"/>
    <w:rsid w:val="00FC0E15"/>
    <w:rsid w:val="00FC30BA"/>
    <w:rsid w:val="00FD5C7C"/>
    <w:rsid w:val="00FD7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FC0E15"/>
    <w:rPr>
      <w:rFonts w:ascii="Trebuchet MS" w:hAnsi="Trebuchet MS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00392B"/>
    <w:rPr>
      <w:rFonts w:ascii="Tahoma" w:hAnsi="Tahoma"/>
      <w:sz w:val="16"/>
      <w:szCs w:val="16"/>
    </w:rPr>
  </w:style>
  <w:style w:type="paragraph" w:styleId="Intestazione">
    <w:name w:val="header"/>
    <w:basedOn w:val="Normale"/>
    <w:rsid w:val="004F472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4F472D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1D5E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uro\Desktop\Samu\SGS\SGS%2017-18\Referto-Gara-Esordienti%20FAIR%20PLAY%20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Referto-Gara-Esordienti FAIR PLAY 1</Template>
  <TotalTime>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</vt:lpstr>
    </vt:vector>
  </TitlesOfParts>
  <Company>FIGC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creator>Mauro</dc:creator>
  <cp:lastModifiedBy>Mauro</cp:lastModifiedBy>
  <cp:revision>2</cp:revision>
  <cp:lastPrinted>2018-04-06T17:36:00Z</cp:lastPrinted>
  <dcterms:created xsi:type="dcterms:W3CDTF">2019-04-04T10:34:00Z</dcterms:created>
  <dcterms:modified xsi:type="dcterms:W3CDTF">2019-04-04T10:34:00Z</dcterms:modified>
</cp:coreProperties>
</file>