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61"/>
        <w:tblW w:w="5483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298"/>
        <w:gridCol w:w="404"/>
        <w:gridCol w:w="404"/>
        <w:gridCol w:w="404"/>
        <w:gridCol w:w="361"/>
        <w:gridCol w:w="236"/>
        <w:gridCol w:w="305"/>
        <w:gridCol w:w="196"/>
        <w:gridCol w:w="168"/>
        <w:gridCol w:w="361"/>
        <w:gridCol w:w="597"/>
        <w:gridCol w:w="557"/>
        <w:gridCol w:w="417"/>
        <w:gridCol w:w="75"/>
        <w:gridCol w:w="1092"/>
        <w:gridCol w:w="317"/>
        <w:gridCol w:w="218"/>
        <w:gridCol w:w="143"/>
        <w:gridCol w:w="339"/>
        <w:gridCol w:w="485"/>
        <w:gridCol w:w="491"/>
        <w:gridCol w:w="22"/>
        <w:gridCol w:w="44"/>
        <w:gridCol w:w="330"/>
        <w:gridCol w:w="320"/>
        <w:gridCol w:w="72"/>
        <w:gridCol w:w="274"/>
        <w:gridCol w:w="118"/>
        <w:gridCol w:w="383"/>
        <w:gridCol w:w="12"/>
        <w:gridCol w:w="345"/>
        <w:gridCol w:w="246"/>
        <w:gridCol w:w="308"/>
        <w:gridCol w:w="9"/>
        <w:gridCol w:w="224"/>
        <w:gridCol w:w="137"/>
        <w:gridCol w:w="709"/>
        <w:gridCol w:w="855"/>
        <w:gridCol w:w="295"/>
        <w:gridCol w:w="44"/>
        <w:gridCol w:w="246"/>
        <w:gridCol w:w="740"/>
        <w:gridCol w:w="373"/>
        <w:gridCol w:w="224"/>
        <w:gridCol w:w="96"/>
        <w:gridCol w:w="351"/>
        <w:gridCol w:w="454"/>
        <w:gridCol w:w="451"/>
      </w:tblGrid>
      <w:tr w:rsidR="00FC0E15" w:rsidRPr="00A10348" w:rsidTr="006413BE">
        <w:trPr>
          <w:trHeight w:val="309"/>
        </w:trPr>
        <w:tc>
          <w:tcPr>
            <w:tcW w:w="4042" w:type="pct"/>
            <w:gridSpan w:val="3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C0E15" w:rsidRPr="001D5E53" w:rsidRDefault="00FC0E15" w:rsidP="00E55133">
            <w:pPr>
              <w:jc w:val="center"/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</w:pPr>
            <w:r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F.I.G.C.  -  </w:t>
            </w:r>
            <w:r w:rsidR="0097063B"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S</w:t>
            </w:r>
            <w:r w:rsidR="00E5513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.</w:t>
            </w:r>
            <w:r w:rsidR="0097063B"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G</w:t>
            </w:r>
            <w:r w:rsidR="00E5513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.</w:t>
            </w:r>
            <w:r w:rsidR="0097063B"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S</w:t>
            </w:r>
            <w:r w:rsidR="00E5513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.</w:t>
            </w:r>
            <w:r w:rsidR="0097063B"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E5513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–</w:t>
            </w:r>
            <w:r w:rsidR="0097063B"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E5513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COORDINAMENTO   FEDERALE   REGIONE  S</w:t>
            </w:r>
            <w:r w:rsidR="001D5E53"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ARDEGNA</w:t>
            </w:r>
            <w:r w:rsidR="00EE1962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 – DELEGAZIONE L.N.D. </w:t>
            </w:r>
            <w:r w:rsidR="00D44A3F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NUORO</w:t>
            </w:r>
          </w:p>
        </w:tc>
        <w:tc>
          <w:tcPr>
            <w:tcW w:w="958" w:type="pct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FC0E15" w:rsidRPr="001D5E53" w:rsidRDefault="00FC0E15" w:rsidP="00530B02">
            <w:pPr>
              <w:jc w:val="center"/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</w:pPr>
            <w:r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Stagione </w:t>
            </w:r>
            <w:r w:rsidR="00B7395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 2018</w:t>
            </w:r>
            <w:r w:rsidR="001D5E53"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-201</w:t>
            </w:r>
            <w:r w:rsidR="00B7395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9</w:t>
            </w:r>
          </w:p>
        </w:tc>
      </w:tr>
      <w:tr w:rsidR="0097063B" w:rsidRPr="009A66D7" w:rsidTr="00322FE9">
        <w:trPr>
          <w:trHeight w:val="237"/>
        </w:trPr>
        <w:tc>
          <w:tcPr>
            <w:tcW w:w="1009" w:type="pct"/>
            <w:gridSpan w:val="10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noWrap/>
            <w:vAlign w:val="bottom"/>
          </w:tcPr>
          <w:p w:rsidR="0097063B" w:rsidRPr="006F43A6" w:rsidRDefault="0097063B" w:rsidP="006413BE">
            <w:pPr>
              <w:outlineLvl w:val="0"/>
              <w:rPr>
                <w:rFonts w:ascii="Arial" w:hAnsi="Arial"/>
                <w:b/>
                <w:bCs/>
                <w:sz w:val="18"/>
                <w:szCs w:val="18"/>
              </w:rPr>
            </w:pPr>
            <w:bookmarkStart w:id="0" w:name="_Hlk469896152"/>
            <w:r w:rsidRPr="006F43A6">
              <w:rPr>
                <w:rFonts w:ascii="Arial" w:hAnsi="Arial"/>
                <w:b/>
                <w:bCs/>
                <w:sz w:val="18"/>
                <w:szCs w:val="18"/>
              </w:rPr>
              <w:t xml:space="preserve">Categoria </w:t>
            </w:r>
            <w:r w:rsidR="001D5E53" w:rsidRPr="001D5E53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="00FD7DDB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 xml:space="preserve">Esordienti </w:t>
            </w:r>
            <w:r w:rsidR="001D5E53" w:rsidRPr="001D5E53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FAIR PLA</w:t>
            </w:r>
            <w:r w:rsidR="00BE7C29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Y</w:t>
            </w:r>
          </w:p>
        </w:tc>
        <w:tc>
          <w:tcPr>
            <w:tcW w:w="192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97063B" w:rsidRDefault="0097063B" w:rsidP="0097063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A66D7">
              <w:rPr>
                <w:rFonts w:ascii="Arial" w:hAnsi="Arial"/>
                <w:sz w:val="20"/>
                <w:szCs w:val="20"/>
              </w:rPr>
              <w:t> </w:t>
            </w:r>
          </w:p>
          <w:p w:rsidR="007251CB" w:rsidRPr="009A66D7" w:rsidRDefault="007251CB" w:rsidP="0097063B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559" w:type="pct"/>
            <w:gridSpan w:val="14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063B" w:rsidRPr="009A66D7" w:rsidRDefault="003277DF" w:rsidP="003277DF">
            <w:pPr>
              <w:outlineLvl w:val="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</w:t>
            </w:r>
            <w:r>
              <w:rPr>
                <w:rFonts w:ascii="Arial" w:hAnsi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</w:t>
            </w:r>
            <w:r w:rsidR="0097063B" w:rsidRPr="009A66D7">
              <w:rPr>
                <w:rFonts w:ascii="Arial" w:hAnsi="Arial"/>
                <w:b/>
                <w:bCs/>
                <w:sz w:val="16"/>
                <w:szCs w:val="16"/>
              </w:rPr>
              <w:t>INCONTRO/CO</w:t>
            </w:r>
            <w:r w:rsidR="0097063B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FRONTO         </w:t>
            </w:r>
          </w:p>
        </w:tc>
        <w:tc>
          <w:tcPr>
            <w:tcW w:w="640" w:type="pct"/>
            <w:gridSpan w:val="10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063B" w:rsidRPr="009A66D7" w:rsidRDefault="0097063B" w:rsidP="0097063B">
            <w:pPr>
              <w:jc w:val="center"/>
              <w:outlineLvl w:val="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A66D7">
              <w:rPr>
                <w:rFonts w:ascii="Arial" w:hAnsi="Arial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642" w:type="pct"/>
            <w:gridSpan w:val="4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063B" w:rsidRPr="00E55133" w:rsidRDefault="0097063B" w:rsidP="0097063B">
            <w:pPr>
              <w:jc w:val="center"/>
              <w:outlineLvl w:val="0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E55133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 xml:space="preserve">RISULTATO SHOOTOUT* </w:t>
            </w:r>
          </w:p>
        </w:tc>
        <w:tc>
          <w:tcPr>
            <w:tcW w:w="523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063B" w:rsidRPr="00E55133" w:rsidRDefault="0097063B" w:rsidP="0097063B">
            <w:pPr>
              <w:jc w:val="center"/>
              <w:outlineLvl w:val="0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E55133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 xml:space="preserve">RISULTATO GARA* </w:t>
            </w:r>
          </w:p>
        </w:tc>
        <w:tc>
          <w:tcPr>
            <w:tcW w:w="435" w:type="pct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7063B" w:rsidRPr="00E55133" w:rsidRDefault="0097063B" w:rsidP="0097063B">
            <w:pPr>
              <w:jc w:val="center"/>
              <w:outlineLvl w:val="0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E55133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 xml:space="preserve">RISULTATO FINALE* </w:t>
            </w:r>
          </w:p>
        </w:tc>
      </w:tr>
      <w:tr w:rsidR="0097063B" w:rsidRPr="009A66D7" w:rsidTr="00322FE9">
        <w:trPr>
          <w:trHeight w:val="238"/>
        </w:trPr>
        <w:tc>
          <w:tcPr>
            <w:tcW w:w="1009" w:type="pct"/>
            <w:gridSpan w:val="10"/>
            <w:tcBorders>
              <w:top w:val="nil"/>
              <w:left w:val="doub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7063B" w:rsidRPr="006413BE" w:rsidRDefault="00322FE9" w:rsidP="00322FE9">
            <w:pPr>
              <w:rPr>
                <w:rFonts w:ascii="Arial" w:hAnsi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Campo      ____________________</w:t>
            </w:r>
          </w:p>
        </w:tc>
        <w:tc>
          <w:tcPr>
            <w:tcW w:w="19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63B" w:rsidRPr="009A66D7" w:rsidRDefault="0097063B" w:rsidP="0097063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63B" w:rsidRPr="003F56AF" w:rsidRDefault="00EB2955" w:rsidP="006413BE">
            <w:pPr>
              <w:rPr>
                <w:rFonts w:ascii="Arial" w:hAnsi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  <w:szCs w:val="20"/>
              </w:rPr>
              <w:t xml:space="preserve"> </w:t>
            </w:r>
            <w:r w:rsidR="006413BE">
              <w:rPr>
                <w:rFonts w:ascii="Arial" w:hAnsi="Arial"/>
                <w:color w:val="0070C0"/>
                <w:sz w:val="20"/>
                <w:szCs w:val="20"/>
              </w:rPr>
              <w:t xml:space="preserve">                                        </w:t>
            </w:r>
            <w:r>
              <w:rPr>
                <w:rFonts w:ascii="Arial" w:hAnsi="Arial"/>
                <w:color w:val="0070C0"/>
                <w:sz w:val="20"/>
                <w:szCs w:val="20"/>
              </w:rPr>
              <w:t xml:space="preserve">/  </w:t>
            </w:r>
          </w:p>
        </w:tc>
        <w:tc>
          <w:tcPr>
            <w:tcW w:w="640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63B" w:rsidRPr="007251CB" w:rsidRDefault="0097063B" w:rsidP="0097063B">
            <w:pPr>
              <w:jc w:val="center"/>
              <w:rPr>
                <w:rFonts w:ascii="Arial" w:hAnsi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6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7063B" w:rsidRPr="006F43A6" w:rsidRDefault="0097063B" w:rsidP="0097063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F43A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5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7063B" w:rsidRPr="006F43A6" w:rsidRDefault="0097063B" w:rsidP="0097063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F43A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:rsidR="0097063B" w:rsidRPr="006F43A6" w:rsidRDefault="0097063B" w:rsidP="0097063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F43A6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bookmarkEnd w:id="0"/>
      <w:tr w:rsidR="00A10348" w:rsidRPr="009A66D7" w:rsidTr="006413BE">
        <w:trPr>
          <w:trHeight w:val="255"/>
        </w:trPr>
        <w:tc>
          <w:tcPr>
            <w:tcW w:w="2537" w:type="pct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A66D7">
              <w:rPr>
                <w:rFonts w:ascii="Arial" w:hAnsi="Arial"/>
                <w:b/>
                <w:bCs/>
                <w:sz w:val="20"/>
                <w:szCs w:val="20"/>
              </w:rPr>
              <w:t>S Q U A D R A  "A"</w:t>
            </w:r>
          </w:p>
        </w:tc>
        <w:tc>
          <w:tcPr>
            <w:tcW w:w="2463" w:type="pct"/>
            <w:gridSpan w:val="2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FC0E15" w:rsidRPr="009A66D7" w:rsidRDefault="00FC0E15" w:rsidP="00530B0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A66D7">
              <w:rPr>
                <w:rFonts w:ascii="Arial" w:hAnsi="Arial"/>
                <w:b/>
                <w:bCs/>
                <w:sz w:val="20"/>
                <w:szCs w:val="20"/>
              </w:rPr>
              <w:t>S Q U A D R A  "B"</w:t>
            </w:r>
          </w:p>
        </w:tc>
      </w:tr>
      <w:tr w:rsidR="000A2403" w:rsidRPr="009A66D7" w:rsidTr="006413BE">
        <w:trPr>
          <w:trHeight w:val="73"/>
        </w:trPr>
        <w:tc>
          <w:tcPr>
            <w:tcW w:w="96" w:type="pct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N°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9D195B" w:rsidRDefault="00536E4E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</w:rPr>
              <w:t xml:space="preserve">DATA </w:t>
            </w:r>
            <w:r w:rsidR="00FC0E15" w:rsidRPr="009D195B">
              <w:rPr>
                <w:rFonts w:ascii="Arial" w:hAnsi="Arial"/>
                <w:b/>
                <w:bCs/>
                <w:sz w:val="12"/>
                <w:szCs w:val="12"/>
              </w:rPr>
              <w:t>NASCITA</w:t>
            </w:r>
          </w:p>
        </w:tc>
        <w:tc>
          <w:tcPr>
            <w:tcW w:w="35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N°  CARTELLINO</w:t>
            </w:r>
          </w:p>
        </w:tc>
        <w:tc>
          <w:tcPr>
            <w:tcW w:w="69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D195B">
              <w:rPr>
                <w:rFonts w:ascii="Arial" w:hAnsi="Arial"/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5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D195B">
              <w:rPr>
                <w:rFonts w:ascii="Arial" w:hAnsi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4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PRESENZA</w:t>
            </w:r>
          </w:p>
        </w:tc>
        <w:tc>
          <w:tcPr>
            <w:tcW w:w="120" w:type="pct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N°</w:t>
            </w:r>
          </w:p>
        </w:tc>
        <w:tc>
          <w:tcPr>
            <w:tcW w:w="37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9D195B" w:rsidRDefault="00536E4E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</w:rPr>
              <w:t xml:space="preserve">DATA </w:t>
            </w:r>
            <w:r w:rsidR="00FC0E15" w:rsidRPr="009D195B">
              <w:rPr>
                <w:rFonts w:ascii="Arial" w:hAnsi="Arial"/>
                <w:b/>
                <w:bCs/>
                <w:sz w:val="12"/>
                <w:szCs w:val="12"/>
              </w:rPr>
              <w:t>NASCITA</w:t>
            </w:r>
          </w:p>
        </w:tc>
        <w:tc>
          <w:tcPr>
            <w:tcW w:w="36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N°  CARTELLINO</w:t>
            </w:r>
          </w:p>
        </w:tc>
        <w:tc>
          <w:tcPr>
            <w:tcW w:w="6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D195B">
              <w:rPr>
                <w:rFonts w:ascii="Arial" w:hAnsi="Arial"/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52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D195B">
              <w:rPr>
                <w:rFonts w:ascii="Arial" w:hAnsi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PRESENZA</w:t>
            </w:r>
          </w:p>
        </w:tc>
      </w:tr>
      <w:tr w:rsidR="000A2403" w:rsidRPr="009A66D7" w:rsidTr="006413BE">
        <w:trPr>
          <w:trHeight w:val="73"/>
        </w:trPr>
        <w:tc>
          <w:tcPr>
            <w:tcW w:w="96" w:type="pct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0E15" w:rsidRPr="009D195B" w:rsidRDefault="00FC0E15" w:rsidP="00530B0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</w:rPr>
              <w:t>GG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</w:rPr>
              <w:t>MM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53" w:type="pct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E15" w:rsidRPr="009D195B" w:rsidRDefault="00FC0E15" w:rsidP="00530B02">
            <w:pPr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  <w:tc>
          <w:tcPr>
            <w:tcW w:w="699" w:type="pct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E15" w:rsidRPr="009D195B" w:rsidRDefault="00FC0E15" w:rsidP="00530B0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E15" w:rsidRPr="009D195B" w:rsidRDefault="00FC0E15" w:rsidP="00530B0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1°T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2°T</w:t>
            </w:r>
          </w:p>
        </w:tc>
        <w:tc>
          <w:tcPr>
            <w:tcW w:w="1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3°T</w:t>
            </w:r>
          </w:p>
        </w:tc>
        <w:tc>
          <w:tcPr>
            <w:tcW w:w="120" w:type="pct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0E15" w:rsidRPr="009D195B" w:rsidRDefault="00FC0E15" w:rsidP="00530B0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</w:rPr>
              <w:t>GG</w:t>
            </w: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</w:rPr>
              <w:t>MM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64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E15" w:rsidRPr="009D195B" w:rsidRDefault="00FC0E15" w:rsidP="00530B02">
            <w:pPr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  <w:tc>
          <w:tcPr>
            <w:tcW w:w="642" w:type="pct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E15" w:rsidRPr="009D195B" w:rsidRDefault="00FC0E15" w:rsidP="00530B0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E15" w:rsidRPr="009D195B" w:rsidRDefault="00FC0E15" w:rsidP="00530B0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1°T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2°T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3°T</w:t>
            </w:r>
          </w:p>
        </w:tc>
      </w:tr>
      <w:tr w:rsidR="009A547A" w:rsidRPr="009A66D7" w:rsidTr="006413BE">
        <w:trPr>
          <w:trHeight w:val="283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547A" w:rsidRDefault="009A547A" w:rsidP="009A547A">
            <w:pPr>
              <w:numPr>
                <w:ilvl w:val="0"/>
                <w:numId w:val="4"/>
              </w:num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6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A547A" w:rsidRPr="009A66D7" w:rsidTr="006413BE">
        <w:trPr>
          <w:trHeight w:val="283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547A" w:rsidRDefault="009A547A" w:rsidP="009A547A">
            <w:pPr>
              <w:numPr>
                <w:ilvl w:val="0"/>
                <w:numId w:val="4"/>
              </w:num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6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A547A" w:rsidRPr="009A66D7" w:rsidTr="006413BE">
        <w:trPr>
          <w:trHeight w:val="283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547A" w:rsidRDefault="009A547A" w:rsidP="009A547A">
            <w:pPr>
              <w:numPr>
                <w:ilvl w:val="0"/>
                <w:numId w:val="4"/>
              </w:num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6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A547A" w:rsidRPr="009A66D7" w:rsidTr="006413BE">
        <w:trPr>
          <w:trHeight w:val="283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547A" w:rsidRDefault="009A547A" w:rsidP="009A547A">
            <w:pPr>
              <w:numPr>
                <w:ilvl w:val="0"/>
                <w:numId w:val="4"/>
              </w:num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6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A547A" w:rsidRPr="009A66D7" w:rsidTr="006413BE">
        <w:trPr>
          <w:trHeight w:val="283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547A" w:rsidRDefault="009A547A" w:rsidP="009A547A">
            <w:pPr>
              <w:numPr>
                <w:ilvl w:val="0"/>
                <w:numId w:val="4"/>
              </w:num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6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A547A" w:rsidRPr="009A66D7" w:rsidTr="006413BE">
        <w:trPr>
          <w:trHeight w:val="283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547A" w:rsidRDefault="009A547A" w:rsidP="009A547A">
            <w:pPr>
              <w:numPr>
                <w:ilvl w:val="0"/>
                <w:numId w:val="4"/>
              </w:num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6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A547A" w:rsidRPr="009A66D7" w:rsidTr="006413BE">
        <w:trPr>
          <w:trHeight w:val="283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547A" w:rsidRDefault="009A547A" w:rsidP="009A547A">
            <w:pPr>
              <w:numPr>
                <w:ilvl w:val="0"/>
                <w:numId w:val="4"/>
              </w:num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6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A547A" w:rsidRPr="009A66D7" w:rsidTr="006413BE">
        <w:trPr>
          <w:trHeight w:val="283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547A" w:rsidRDefault="009A547A" w:rsidP="009A547A">
            <w:pPr>
              <w:numPr>
                <w:ilvl w:val="0"/>
                <w:numId w:val="4"/>
              </w:num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6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A547A" w:rsidRPr="009A66D7" w:rsidTr="006413BE">
        <w:trPr>
          <w:trHeight w:val="283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547A" w:rsidRDefault="009A547A" w:rsidP="009A547A">
            <w:pPr>
              <w:numPr>
                <w:ilvl w:val="0"/>
                <w:numId w:val="4"/>
              </w:num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6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A547A" w:rsidRPr="009A66D7" w:rsidTr="006413BE">
        <w:trPr>
          <w:trHeight w:val="283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547A" w:rsidRDefault="009A547A" w:rsidP="009A547A">
            <w:pPr>
              <w:numPr>
                <w:ilvl w:val="0"/>
                <w:numId w:val="4"/>
              </w:num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6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A547A" w:rsidRPr="009A66D7" w:rsidTr="006413BE">
        <w:trPr>
          <w:trHeight w:val="283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547A" w:rsidRDefault="009A547A" w:rsidP="009A547A">
            <w:pPr>
              <w:numPr>
                <w:ilvl w:val="0"/>
                <w:numId w:val="4"/>
              </w:num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6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A547A" w:rsidRPr="009A66D7" w:rsidTr="006413BE">
        <w:trPr>
          <w:trHeight w:val="283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547A" w:rsidRDefault="009A547A" w:rsidP="009A547A">
            <w:pPr>
              <w:numPr>
                <w:ilvl w:val="0"/>
                <w:numId w:val="4"/>
              </w:num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6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A547A" w:rsidRPr="009A66D7" w:rsidTr="006413BE">
        <w:trPr>
          <w:trHeight w:val="283"/>
        </w:trPr>
        <w:tc>
          <w:tcPr>
            <w:tcW w:w="96" w:type="pct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47A" w:rsidRPr="009A547A" w:rsidRDefault="009A547A" w:rsidP="009A547A">
            <w:pPr>
              <w:numPr>
                <w:ilvl w:val="0"/>
                <w:numId w:val="4"/>
              </w:num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9A547A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9A547A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9A547A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9A547A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69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9A547A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9A547A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A547A" w:rsidRPr="009A66D7" w:rsidTr="006413BE">
        <w:trPr>
          <w:trHeight w:val="283"/>
        </w:trPr>
        <w:tc>
          <w:tcPr>
            <w:tcW w:w="9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547A" w:rsidRDefault="009A547A" w:rsidP="009A547A">
            <w:pPr>
              <w:numPr>
                <w:ilvl w:val="0"/>
                <w:numId w:val="4"/>
              </w:num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69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A547A" w:rsidRPr="009A66D7" w:rsidTr="006413BE">
        <w:trPr>
          <w:trHeight w:val="283"/>
        </w:trPr>
        <w:tc>
          <w:tcPr>
            <w:tcW w:w="96" w:type="pct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47A" w:rsidRPr="009A547A" w:rsidRDefault="009A547A" w:rsidP="009A547A">
            <w:pPr>
              <w:numPr>
                <w:ilvl w:val="0"/>
                <w:numId w:val="4"/>
              </w:num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69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A547A" w:rsidRPr="009A66D7" w:rsidTr="006413BE">
        <w:trPr>
          <w:trHeight w:val="283"/>
        </w:trPr>
        <w:tc>
          <w:tcPr>
            <w:tcW w:w="96" w:type="pct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47A" w:rsidRPr="009A547A" w:rsidRDefault="009A547A" w:rsidP="009A547A">
            <w:pPr>
              <w:numPr>
                <w:ilvl w:val="0"/>
                <w:numId w:val="4"/>
              </w:num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530B02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69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A060A9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A547A" w:rsidRPr="009A66D7" w:rsidTr="006413BE">
        <w:trPr>
          <w:trHeight w:val="283"/>
        </w:trPr>
        <w:tc>
          <w:tcPr>
            <w:tcW w:w="96" w:type="pct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47A" w:rsidRPr="009A547A" w:rsidRDefault="009A547A" w:rsidP="009A547A">
            <w:pPr>
              <w:numPr>
                <w:ilvl w:val="0"/>
                <w:numId w:val="4"/>
              </w:num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9A547A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9A547A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9A547A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9A547A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69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9A547A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9A547A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A547A" w:rsidRPr="009A66D7" w:rsidTr="006413BE">
        <w:trPr>
          <w:trHeight w:val="283"/>
        </w:trPr>
        <w:tc>
          <w:tcPr>
            <w:tcW w:w="96" w:type="pct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47A" w:rsidRPr="009A547A" w:rsidRDefault="009A547A" w:rsidP="009A547A">
            <w:pPr>
              <w:numPr>
                <w:ilvl w:val="0"/>
                <w:numId w:val="4"/>
              </w:num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9A547A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9A547A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116A0C" w:rsidRDefault="009A547A" w:rsidP="009A547A">
            <w:pPr>
              <w:jc w:val="center"/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9A547A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69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9A547A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116A0C" w:rsidRDefault="009A547A" w:rsidP="009A547A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A547A" w:rsidRPr="005B6C7A" w:rsidTr="006413BE">
        <w:trPr>
          <w:trHeight w:val="285"/>
        </w:trPr>
        <w:tc>
          <w:tcPr>
            <w:tcW w:w="486" w:type="pct"/>
            <w:gridSpan w:val="4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B6C7A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TECNICO A.d.B.</w:t>
            </w:r>
          </w:p>
        </w:tc>
        <w:tc>
          <w:tcPr>
            <w:tcW w:w="19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47A" w:rsidRPr="005B6C7A" w:rsidRDefault="009A547A" w:rsidP="009A54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5B6C7A">
              <w:rPr>
                <w:rFonts w:ascii="Arial" w:hAnsi="Arial"/>
                <w:i/>
                <w:iCs/>
                <w:sz w:val="16"/>
                <w:szCs w:val="16"/>
              </w:rPr>
              <w:t>Sig.</w:t>
            </w:r>
          </w:p>
        </w:tc>
        <w:tc>
          <w:tcPr>
            <w:tcW w:w="860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B6C7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47A" w:rsidRPr="005B6C7A" w:rsidRDefault="009A547A" w:rsidP="009A54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Tesse</w:t>
            </w:r>
            <w:r w:rsidRPr="005B6C7A">
              <w:rPr>
                <w:rFonts w:ascii="Arial" w:hAnsi="Arial"/>
                <w:i/>
                <w:iCs/>
                <w:sz w:val="16"/>
                <w:szCs w:val="16"/>
              </w:rPr>
              <w:t>ra n.</w:t>
            </w:r>
          </w:p>
        </w:tc>
        <w:tc>
          <w:tcPr>
            <w:tcW w:w="648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B6C7A"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B6C7A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TECNICO A.d.B.</w:t>
            </w:r>
          </w:p>
        </w:tc>
        <w:tc>
          <w:tcPr>
            <w:tcW w:w="19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47A" w:rsidRPr="005B6C7A" w:rsidRDefault="009A547A" w:rsidP="009A54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5B6C7A">
              <w:rPr>
                <w:rFonts w:ascii="Arial" w:hAnsi="Arial"/>
                <w:i/>
                <w:iCs/>
                <w:sz w:val="16"/>
                <w:szCs w:val="16"/>
              </w:rPr>
              <w:t>Sig.</w:t>
            </w:r>
          </w:p>
        </w:tc>
        <w:tc>
          <w:tcPr>
            <w:tcW w:w="816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B6C7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47A" w:rsidRPr="005B6C7A" w:rsidRDefault="009A547A" w:rsidP="009A54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Tesse</w:t>
            </w:r>
            <w:r w:rsidRPr="005B6C7A">
              <w:rPr>
                <w:rFonts w:ascii="Arial" w:hAnsi="Arial"/>
                <w:i/>
                <w:iCs/>
                <w:sz w:val="16"/>
                <w:szCs w:val="16"/>
              </w:rPr>
              <w:t>ra n.</w:t>
            </w:r>
          </w:p>
        </w:tc>
        <w:tc>
          <w:tcPr>
            <w:tcW w:w="627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B6C7A"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9A547A" w:rsidRPr="005B6C7A" w:rsidTr="006413BE">
        <w:trPr>
          <w:trHeight w:val="285"/>
        </w:trPr>
        <w:tc>
          <w:tcPr>
            <w:tcW w:w="486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B6C7A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DIRIGENTE ACC.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47A" w:rsidRPr="005B6C7A" w:rsidRDefault="009A547A" w:rsidP="009A54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5B6C7A">
              <w:rPr>
                <w:rFonts w:ascii="Arial" w:hAnsi="Arial"/>
                <w:i/>
                <w:iCs/>
                <w:sz w:val="16"/>
                <w:szCs w:val="16"/>
              </w:rPr>
              <w:t>Sig.</w:t>
            </w:r>
          </w:p>
        </w:tc>
        <w:tc>
          <w:tcPr>
            <w:tcW w:w="86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B6C7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47A" w:rsidRPr="005B6C7A" w:rsidRDefault="009A547A" w:rsidP="009A54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5B6C7A">
              <w:rPr>
                <w:rFonts w:ascii="Arial" w:hAnsi="Arial"/>
                <w:i/>
                <w:iCs/>
                <w:sz w:val="16"/>
                <w:szCs w:val="16"/>
              </w:rPr>
              <w:t>Tessera n.</w:t>
            </w:r>
          </w:p>
        </w:tc>
        <w:tc>
          <w:tcPr>
            <w:tcW w:w="6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B6C7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7A" w:rsidRPr="005B6C7A" w:rsidRDefault="009A547A" w:rsidP="009A547A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B6C7A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DIRIGENTE ACC.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47A" w:rsidRPr="005B6C7A" w:rsidRDefault="009A547A" w:rsidP="009A54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5B6C7A">
              <w:rPr>
                <w:rFonts w:ascii="Arial" w:hAnsi="Arial"/>
                <w:i/>
                <w:iCs/>
                <w:sz w:val="16"/>
                <w:szCs w:val="16"/>
              </w:rPr>
              <w:t>Sig.</w:t>
            </w:r>
          </w:p>
        </w:tc>
        <w:tc>
          <w:tcPr>
            <w:tcW w:w="8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547A" w:rsidRPr="005B6C7A" w:rsidRDefault="009A547A" w:rsidP="009A54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B6C7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47A" w:rsidRPr="005B6C7A" w:rsidRDefault="009A547A" w:rsidP="009A547A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5B6C7A">
              <w:rPr>
                <w:rFonts w:ascii="Arial" w:hAnsi="Arial"/>
                <w:i/>
                <w:iCs/>
                <w:sz w:val="16"/>
                <w:szCs w:val="16"/>
              </w:rPr>
              <w:t>Tessera n.</w:t>
            </w:r>
          </w:p>
        </w:tc>
        <w:tc>
          <w:tcPr>
            <w:tcW w:w="6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A547A" w:rsidRPr="005B6C7A" w:rsidRDefault="009A547A" w:rsidP="009A547A">
            <w:pPr>
              <w:rPr>
                <w:rFonts w:ascii="Arial" w:hAnsi="Arial"/>
                <w:sz w:val="16"/>
                <w:szCs w:val="16"/>
              </w:rPr>
            </w:pPr>
            <w:r w:rsidRPr="005B6C7A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9A547A" w:rsidRPr="00A10348" w:rsidTr="006413BE">
        <w:trPr>
          <w:trHeight w:val="126"/>
        </w:trPr>
        <w:tc>
          <w:tcPr>
            <w:tcW w:w="2537" w:type="pct"/>
            <w:gridSpan w:val="2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547A" w:rsidRPr="00A10348" w:rsidRDefault="009A547A" w:rsidP="009A547A">
            <w:pPr>
              <w:jc w:val="center"/>
              <w:rPr>
                <w:rFonts w:ascii="Arial" w:hAnsi="Arial"/>
                <w:b/>
                <w:bCs/>
                <w:sz w:val="19"/>
                <w:szCs w:val="19"/>
              </w:rPr>
            </w:pPr>
            <w:bookmarkStart w:id="1" w:name="OLE_LINK19"/>
            <w:bookmarkStart w:id="2" w:name="OLE_LINK20"/>
            <w:bookmarkStart w:id="3" w:name="OLE_LINK21"/>
            <w:bookmarkStart w:id="4" w:name="OLE_LINK22"/>
            <w:r>
              <w:rPr>
                <w:rFonts w:ascii="Arial" w:hAnsi="Arial"/>
                <w:b/>
                <w:bCs/>
                <w:sz w:val="19"/>
                <w:szCs w:val="19"/>
              </w:rPr>
              <w:t xml:space="preserve">SQUADRA ‘A’ </w:t>
            </w:r>
            <w:bookmarkStart w:id="5" w:name="OLE_LINK15"/>
            <w:bookmarkStart w:id="6" w:name="OLE_LINK16"/>
            <w:r w:rsidRPr="00291ED4">
              <w:rPr>
                <w:rFonts w:ascii="Arial" w:hAnsi="Arial"/>
                <w:b/>
                <w:bCs/>
                <w:i/>
                <w:iCs/>
                <w:sz w:val="19"/>
                <w:szCs w:val="19"/>
              </w:rPr>
              <w:t xml:space="preserve">– </w:t>
            </w:r>
            <w:r>
              <w:rPr>
                <w:rFonts w:ascii="Arial" w:hAnsi="Arial"/>
                <w:b/>
                <w:bCs/>
                <w:i/>
                <w:iCs/>
                <w:sz w:val="19"/>
                <w:szCs w:val="19"/>
              </w:rPr>
              <w:t>SHOOTOUT: 1º tempo ________ 2º tempo________ totale ________</w:t>
            </w:r>
            <w:bookmarkEnd w:id="5"/>
            <w:bookmarkEnd w:id="6"/>
          </w:p>
        </w:tc>
        <w:tc>
          <w:tcPr>
            <w:tcW w:w="2463" w:type="pct"/>
            <w:gridSpan w:val="26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A547A" w:rsidRPr="00A10348" w:rsidRDefault="009A547A" w:rsidP="009A547A">
            <w:pPr>
              <w:jc w:val="center"/>
              <w:rPr>
                <w:rFonts w:ascii="Arial" w:hAnsi="Arial"/>
                <w:b/>
                <w:bCs/>
                <w:sz w:val="19"/>
                <w:szCs w:val="19"/>
              </w:rPr>
            </w:pPr>
            <w:r>
              <w:rPr>
                <w:rFonts w:ascii="Arial" w:hAnsi="Arial"/>
                <w:b/>
                <w:bCs/>
                <w:sz w:val="19"/>
                <w:szCs w:val="19"/>
              </w:rPr>
              <w:t xml:space="preserve">SQUADRA ‘B’ </w:t>
            </w:r>
            <w:r w:rsidRPr="00291ED4">
              <w:rPr>
                <w:rFonts w:ascii="Arial" w:hAnsi="Arial"/>
                <w:b/>
                <w:bCs/>
                <w:i/>
                <w:iCs/>
                <w:sz w:val="19"/>
                <w:szCs w:val="19"/>
              </w:rPr>
              <w:t xml:space="preserve">– </w:t>
            </w:r>
            <w:r>
              <w:rPr>
                <w:rFonts w:ascii="Arial" w:hAnsi="Arial"/>
                <w:b/>
                <w:bCs/>
                <w:i/>
                <w:iCs/>
                <w:sz w:val="19"/>
                <w:szCs w:val="19"/>
              </w:rPr>
              <w:t>SHOOTOUT: 1º tempo ________ 2º tempo________ totale ________</w:t>
            </w:r>
          </w:p>
        </w:tc>
      </w:tr>
      <w:bookmarkEnd w:id="1"/>
      <w:bookmarkEnd w:id="2"/>
      <w:bookmarkEnd w:id="3"/>
      <w:bookmarkEnd w:id="4"/>
      <w:tr w:rsidR="009A547A" w:rsidRPr="009A66D7" w:rsidTr="006413BE">
        <w:trPr>
          <w:trHeight w:val="205"/>
        </w:trPr>
        <w:tc>
          <w:tcPr>
            <w:tcW w:w="486" w:type="pct"/>
            <w:gridSpan w:val="4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547A" w:rsidRDefault="009A547A" w:rsidP="009A547A">
            <w:pPr>
              <w:jc w:val="center"/>
              <w:outlineLvl w:val="1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SALUTO </w:t>
            </w:r>
          </w:p>
          <w:p w:rsidR="009A547A" w:rsidRPr="009A66D7" w:rsidRDefault="009A547A" w:rsidP="009A547A">
            <w:pPr>
              <w:jc w:val="center"/>
              <w:outlineLvl w:val="1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INIZIO E FINE GARA</w:t>
            </w:r>
          </w:p>
        </w:tc>
        <w:tc>
          <w:tcPr>
            <w:tcW w:w="116" w:type="pct"/>
            <w:vMerge w:val="restart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47A" w:rsidRPr="009A66D7" w:rsidRDefault="009A547A" w:rsidP="009A547A">
            <w:pPr>
              <w:jc w:val="center"/>
              <w:outlineLvl w:val="1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17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9A547A" w:rsidRPr="009D195B" w:rsidRDefault="009A547A" w:rsidP="009A547A">
            <w:pPr>
              <w:jc w:val="center"/>
              <w:outlineLvl w:val="1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TIME OUT</w:t>
            </w:r>
          </w:p>
        </w:tc>
        <w:tc>
          <w:tcPr>
            <w:tcW w:w="117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jc w:val="center"/>
              <w:outlineLvl w:val="1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87" w:type="pct"/>
            <w:gridSpan w:val="3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COMPORTAMENTO</w:t>
            </w:r>
          </w:p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CALCIATORI</w:t>
            </w: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 xml:space="preserve"> SQ. 'A'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outlineLvl w:val="1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77" w:type="pct"/>
            <w:gridSpan w:val="3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outlineLvl w:val="1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INSUFFICIENTE</w:t>
            </w:r>
          </w:p>
        </w:tc>
        <w:tc>
          <w:tcPr>
            <w:tcW w:w="116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outlineLvl w:val="1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0" w:type="pct"/>
            <w:gridSpan w:val="4"/>
            <w:tcBorders>
              <w:top w:val="single" w:sz="8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outlineLvl w:val="1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SUFFICIENTE</w:t>
            </w:r>
          </w:p>
        </w:tc>
        <w:tc>
          <w:tcPr>
            <w:tcW w:w="495" w:type="pct"/>
            <w:gridSpan w:val="7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547A" w:rsidRDefault="009A547A" w:rsidP="009A547A">
            <w:pPr>
              <w:jc w:val="center"/>
              <w:outlineLvl w:val="1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SALUTO </w:t>
            </w:r>
          </w:p>
          <w:p w:rsidR="009A547A" w:rsidRPr="009A66D7" w:rsidRDefault="009A547A" w:rsidP="009A547A">
            <w:pPr>
              <w:jc w:val="center"/>
              <w:outlineLvl w:val="1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INIZIO E FINE GARA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A547A" w:rsidRPr="009A66D7" w:rsidRDefault="009A547A" w:rsidP="009A547A">
            <w:pPr>
              <w:jc w:val="center"/>
              <w:outlineLvl w:val="1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181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9A547A" w:rsidRPr="009D195B" w:rsidRDefault="009A547A" w:rsidP="009A547A">
            <w:pPr>
              <w:jc w:val="center"/>
              <w:outlineLvl w:val="1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TIME OUT</w:t>
            </w:r>
          </w:p>
        </w:tc>
        <w:tc>
          <w:tcPr>
            <w:tcW w:w="116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jc w:val="center"/>
              <w:outlineLvl w:val="1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503" w:type="pct"/>
            <w:gridSpan w:val="2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COMPORTAMENTO</w:t>
            </w:r>
          </w:p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CALCIATORI</w:t>
            </w: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 xml:space="preserve"> SQ. '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>B</w:t>
            </w: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'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outlineLvl w:val="1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7" w:type="pct"/>
            <w:gridSpan w:val="3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outlineLvl w:val="1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INSUFFICIENTE</w:t>
            </w:r>
          </w:p>
        </w:tc>
        <w:tc>
          <w:tcPr>
            <w:tcW w:w="103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outlineLvl w:val="1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04" w:type="pct"/>
            <w:gridSpan w:val="3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outlineLvl w:val="1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SUFFICIENTE</w:t>
            </w:r>
          </w:p>
        </w:tc>
      </w:tr>
      <w:tr w:rsidR="009A547A" w:rsidRPr="009A66D7" w:rsidTr="006413BE">
        <w:trPr>
          <w:trHeight w:val="40"/>
        </w:trPr>
        <w:tc>
          <w:tcPr>
            <w:tcW w:w="486" w:type="pct"/>
            <w:gridSpan w:val="4"/>
            <w:vMerge/>
            <w:tcBorders>
              <w:top w:val="double" w:sz="6" w:space="0" w:color="auto"/>
              <w:left w:val="double" w:sz="6" w:space="0" w:color="auto"/>
              <w:bottom w:val="single" w:sz="8" w:space="0" w:color="auto"/>
            </w:tcBorders>
            <w:vAlign w:val="center"/>
          </w:tcPr>
          <w:p w:rsidR="009A547A" w:rsidRPr="009A66D7" w:rsidRDefault="009A547A" w:rsidP="009A547A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16" w:type="pct"/>
            <w:vMerge/>
            <w:tcBorders>
              <w:top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9A547A" w:rsidRPr="009A66D7" w:rsidRDefault="009A547A" w:rsidP="009A547A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7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A547A" w:rsidRPr="009A66D7" w:rsidRDefault="009A547A" w:rsidP="009A547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17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vAlign w:val="center"/>
          </w:tcPr>
          <w:p w:rsidR="009A547A" w:rsidRPr="009A66D7" w:rsidRDefault="009A547A" w:rsidP="009A547A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</w:p>
        </w:tc>
        <w:tc>
          <w:tcPr>
            <w:tcW w:w="487" w:type="pct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center"/>
              <w:outlineLvl w:val="0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outlineLvl w:val="0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outlineLvl w:val="0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BUONO</w:t>
            </w:r>
          </w:p>
        </w:tc>
        <w:tc>
          <w:tcPr>
            <w:tcW w:w="116" w:type="pct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outlineLvl w:val="0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0" w:type="pct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outlineLvl w:val="0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OTTIMO</w:t>
            </w:r>
          </w:p>
        </w:tc>
        <w:tc>
          <w:tcPr>
            <w:tcW w:w="495" w:type="pct"/>
            <w:gridSpan w:val="7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vAlign w:val="center"/>
          </w:tcPr>
          <w:p w:rsidR="009A547A" w:rsidRPr="009A66D7" w:rsidRDefault="009A547A" w:rsidP="009A547A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A547A" w:rsidRPr="009A66D7" w:rsidRDefault="009A547A" w:rsidP="009A547A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81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16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9A547A" w:rsidRPr="009A66D7" w:rsidRDefault="009A547A" w:rsidP="009A547A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jc w:val="center"/>
              <w:outlineLvl w:val="0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outlineLvl w:val="0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outlineLvl w:val="0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BUONO</w:t>
            </w:r>
          </w:p>
        </w:tc>
        <w:tc>
          <w:tcPr>
            <w:tcW w:w="103" w:type="pct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outlineLvl w:val="0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outlineLvl w:val="0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OTTIMO</w:t>
            </w:r>
          </w:p>
        </w:tc>
      </w:tr>
      <w:tr w:rsidR="009A547A" w:rsidRPr="009A66D7" w:rsidTr="006413BE">
        <w:trPr>
          <w:trHeight w:val="145"/>
        </w:trPr>
        <w:tc>
          <w:tcPr>
            <w:tcW w:w="486" w:type="pct"/>
            <w:gridSpan w:val="4"/>
            <w:tcBorders>
              <w:top w:val="single" w:sz="8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GREEN CARD</w:t>
            </w:r>
          </w:p>
        </w:tc>
        <w:tc>
          <w:tcPr>
            <w:tcW w:w="116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47A" w:rsidRPr="009A66D7" w:rsidRDefault="009A547A" w:rsidP="009A547A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29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9A547A" w:rsidRPr="009D195B" w:rsidRDefault="009A547A" w:rsidP="009A54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D195B">
              <w:rPr>
                <w:rFonts w:ascii="Arial" w:hAnsi="Arial"/>
                <w:sz w:val="16"/>
                <w:szCs w:val="16"/>
              </w:rPr>
              <w:t>N° _____</w:t>
            </w:r>
          </w:p>
        </w:tc>
        <w:tc>
          <w:tcPr>
            <w:tcW w:w="487" w:type="pct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COMPORTAMENTO</w:t>
            </w:r>
          </w:p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DIRIGENTI SQ. 'A'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INSUFFICIENTE</w:t>
            </w:r>
          </w:p>
        </w:tc>
        <w:tc>
          <w:tcPr>
            <w:tcW w:w="116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0" w:type="pct"/>
            <w:gridSpan w:val="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SUFFICIENTE</w:t>
            </w:r>
          </w:p>
        </w:tc>
        <w:tc>
          <w:tcPr>
            <w:tcW w:w="499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GREEN CARD</w:t>
            </w:r>
          </w:p>
        </w:tc>
        <w:tc>
          <w:tcPr>
            <w:tcW w:w="11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47A" w:rsidRPr="009A66D7" w:rsidRDefault="009A547A" w:rsidP="009A547A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297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9A547A" w:rsidRPr="0095777E" w:rsidRDefault="009A547A" w:rsidP="009A547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N° _____</w:t>
            </w:r>
          </w:p>
        </w:tc>
        <w:tc>
          <w:tcPr>
            <w:tcW w:w="503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COMPORTAMENTO</w:t>
            </w:r>
          </w:p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DIRIGENTI SQ. '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>B</w:t>
            </w: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'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7" w:type="pct"/>
            <w:gridSpan w:val="3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INSUFFICIENTE</w:t>
            </w:r>
          </w:p>
        </w:tc>
        <w:tc>
          <w:tcPr>
            <w:tcW w:w="103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SUFFICIENTE</w:t>
            </w:r>
          </w:p>
        </w:tc>
      </w:tr>
      <w:tr w:rsidR="009A547A" w:rsidRPr="009A66D7" w:rsidTr="006413BE">
        <w:trPr>
          <w:trHeight w:val="222"/>
        </w:trPr>
        <w:tc>
          <w:tcPr>
            <w:tcW w:w="486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BAMBINE</w:t>
            </w:r>
          </w:p>
        </w:tc>
        <w:tc>
          <w:tcPr>
            <w:tcW w:w="1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547A" w:rsidRPr="009A66D7" w:rsidRDefault="009A547A" w:rsidP="009A547A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9A547A" w:rsidRPr="009D195B" w:rsidRDefault="009A547A" w:rsidP="009A54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D195B">
              <w:rPr>
                <w:rFonts w:ascii="Arial" w:hAnsi="Arial"/>
                <w:sz w:val="16"/>
                <w:szCs w:val="16"/>
              </w:rPr>
              <w:t>N° _____</w:t>
            </w:r>
          </w:p>
        </w:tc>
        <w:tc>
          <w:tcPr>
            <w:tcW w:w="487" w:type="pct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BUONO</w:t>
            </w:r>
          </w:p>
        </w:tc>
        <w:tc>
          <w:tcPr>
            <w:tcW w:w="116" w:type="pct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0" w:type="pct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OTTIMO</w:t>
            </w:r>
          </w:p>
        </w:tc>
        <w:tc>
          <w:tcPr>
            <w:tcW w:w="495" w:type="pct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BAMBINE</w:t>
            </w:r>
          </w:p>
        </w:tc>
        <w:tc>
          <w:tcPr>
            <w:tcW w:w="11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A547A" w:rsidRPr="009A66D7" w:rsidRDefault="009A547A" w:rsidP="009A547A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297" w:type="pct"/>
            <w:gridSpan w:val="5"/>
            <w:tcBorders>
              <w:top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9A547A" w:rsidRPr="0095777E" w:rsidRDefault="009A547A" w:rsidP="009A547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N° _____</w:t>
            </w:r>
          </w:p>
        </w:tc>
        <w:tc>
          <w:tcPr>
            <w:tcW w:w="503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BUONO</w:t>
            </w:r>
          </w:p>
        </w:tc>
        <w:tc>
          <w:tcPr>
            <w:tcW w:w="103" w:type="pct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OTTIMO</w:t>
            </w:r>
          </w:p>
        </w:tc>
      </w:tr>
      <w:tr w:rsidR="009A547A" w:rsidRPr="009A66D7" w:rsidTr="006413BE">
        <w:trPr>
          <w:trHeight w:val="73"/>
        </w:trPr>
        <w:tc>
          <w:tcPr>
            <w:tcW w:w="486" w:type="pct"/>
            <w:gridSpan w:val="4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547A" w:rsidRPr="00530B02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30B02">
              <w:rPr>
                <w:rFonts w:ascii="Arial" w:hAnsi="Arial"/>
                <w:b/>
                <w:bCs/>
                <w:sz w:val="14"/>
                <w:szCs w:val="14"/>
              </w:rPr>
              <w:t>SOSTITUZIONI REGOLARI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SQ. ‘A’</w:t>
            </w:r>
          </w:p>
        </w:tc>
        <w:tc>
          <w:tcPr>
            <w:tcW w:w="2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SI</w:t>
            </w: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87" w:type="pct"/>
            <w:gridSpan w:val="3"/>
            <w:vMerge w:val="restart"/>
            <w:tcBorders>
              <w:top w:val="single" w:sz="4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COMPORTAMENTO</w:t>
            </w:r>
          </w:p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PUBBLICO SQ. 'A'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INSUFFICIENTE</w:t>
            </w:r>
          </w:p>
        </w:tc>
        <w:tc>
          <w:tcPr>
            <w:tcW w:w="116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0" w:type="pct"/>
            <w:gridSpan w:val="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SUFFICIENTE</w:t>
            </w:r>
          </w:p>
        </w:tc>
        <w:tc>
          <w:tcPr>
            <w:tcW w:w="499" w:type="pct"/>
            <w:gridSpan w:val="8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547A" w:rsidRPr="00530B02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30B02">
              <w:rPr>
                <w:rFonts w:ascii="Arial" w:hAnsi="Arial"/>
                <w:b/>
                <w:bCs/>
                <w:sz w:val="14"/>
                <w:szCs w:val="14"/>
              </w:rPr>
              <w:t>SOSTITUZIONI REGOLARI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SQ. ‘B’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SI</w:t>
            </w:r>
          </w:p>
        </w:tc>
        <w:tc>
          <w:tcPr>
            <w:tcW w:w="1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503" w:type="pct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COMPORTAMENTO</w:t>
            </w:r>
          </w:p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PUBBLICO SQ. 'B</w:t>
            </w: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'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INSUFFICIENTE</w:t>
            </w:r>
          </w:p>
        </w:tc>
        <w:tc>
          <w:tcPr>
            <w:tcW w:w="103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SUFFICIENTE</w:t>
            </w:r>
          </w:p>
        </w:tc>
      </w:tr>
      <w:tr w:rsidR="009A547A" w:rsidRPr="009A66D7" w:rsidTr="006413BE">
        <w:trPr>
          <w:trHeight w:val="190"/>
        </w:trPr>
        <w:tc>
          <w:tcPr>
            <w:tcW w:w="486" w:type="pct"/>
            <w:gridSpan w:val="4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</w:tcPr>
          <w:p w:rsidR="009A547A" w:rsidRPr="009A66D7" w:rsidRDefault="009A547A" w:rsidP="009A547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NO</w:t>
            </w: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87" w:type="pct"/>
            <w:gridSpan w:val="3"/>
            <w:vMerge/>
            <w:tcBorders>
              <w:left w:val="double" w:sz="6" w:space="0" w:color="auto"/>
              <w:bottom w:val="nil"/>
              <w:right w:val="nil"/>
            </w:tcBorders>
            <w:shd w:val="clear" w:color="auto" w:fill="auto"/>
            <w:noWrap/>
          </w:tcPr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BUONO</w:t>
            </w:r>
          </w:p>
        </w:tc>
        <w:tc>
          <w:tcPr>
            <w:tcW w:w="116" w:type="pct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0" w:type="pct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OTTIMO</w:t>
            </w:r>
          </w:p>
        </w:tc>
        <w:tc>
          <w:tcPr>
            <w:tcW w:w="499" w:type="pct"/>
            <w:gridSpan w:val="8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</w:tcPr>
          <w:p w:rsidR="009A547A" w:rsidRPr="009A66D7" w:rsidRDefault="009A547A" w:rsidP="009A547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NO</w:t>
            </w:r>
          </w:p>
        </w:tc>
        <w:tc>
          <w:tcPr>
            <w:tcW w:w="119" w:type="pct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503" w:type="pct"/>
            <w:gridSpan w:val="2"/>
            <w:vMerge/>
            <w:tcBorders>
              <w:left w:val="double" w:sz="6" w:space="0" w:color="auto"/>
              <w:bottom w:val="nil"/>
              <w:right w:val="nil"/>
            </w:tcBorders>
            <w:shd w:val="clear" w:color="auto" w:fill="auto"/>
            <w:noWrap/>
          </w:tcPr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BUONO</w:t>
            </w:r>
          </w:p>
        </w:tc>
        <w:tc>
          <w:tcPr>
            <w:tcW w:w="103" w:type="pct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OTTIMO</w:t>
            </w:r>
          </w:p>
        </w:tc>
      </w:tr>
      <w:tr w:rsidR="009A547A" w:rsidRPr="009A66D7" w:rsidTr="006413BE">
        <w:trPr>
          <w:trHeight w:val="205"/>
        </w:trPr>
        <w:tc>
          <w:tcPr>
            <w:tcW w:w="486" w:type="pct"/>
            <w:gridSpan w:val="4"/>
            <w:vMerge w:val="restart"/>
            <w:tcBorders>
              <w:top w:val="single" w:sz="4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FIRMA  DIRIGENTE</w:t>
            </w:r>
          </w:p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SQUADRA "A"</w:t>
            </w:r>
          </w:p>
        </w:tc>
        <w:tc>
          <w:tcPr>
            <w:tcW w:w="894" w:type="pct"/>
            <w:gridSpan w:val="8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A66D7">
              <w:rPr>
                <w:rFonts w:ascii="Arial" w:hAnsi="Arial"/>
                <w:sz w:val="20"/>
                <w:szCs w:val="20"/>
              </w:rPr>
              <w:t>-------------------------------</w:t>
            </w:r>
          </w:p>
        </w:tc>
        <w:tc>
          <w:tcPr>
            <w:tcW w:w="1171" w:type="pct"/>
            <w:gridSpan w:val="11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9A66D7">
              <w:rPr>
                <w:rFonts w:ascii="Arial" w:hAnsi="Arial"/>
                <w:b/>
                <w:bCs/>
                <w:sz w:val="16"/>
                <w:szCs w:val="16"/>
              </w:rPr>
              <w:t xml:space="preserve"> ARBITRO  Sig.  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>……………..………</w:t>
            </w: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…………………..</w:t>
            </w:r>
          </w:p>
        </w:tc>
        <w:tc>
          <w:tcPr>
            <w:tcW w:w="106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214" w:type="pct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rPr>
                <w:rFonts w:ascii="Arial" w:hAnsi="Arial"/>
                <w:sz w:val="12"/>
                <w:szCs w:val="12"/>
              </w:rPr>
            </w:pPr>
            <w:r w:rsidRPr="009A66D7">
              <w:rPr>
                <w:rFonts w:ascii="Arial" w:hAnsi="Arial"/>
                <w:sz w:val="12"/>
                <w:szCs w:val="12"/>
              </w:rPr>
              <w:t>Tecnico</w:t>
            </w:r>
          </w:p>
        </w:tc>
        <w:tc>
          <w:tcPr>
            <w:tcW w:w="801" w:type="pct"/>
            <w:gridSpan w:val="10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A547A" w:rsidRPr="0076494F" w:rsidRDefault="009A547A" w:rsidP="009A547A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6"/>
                <w:szCs w:val="16"/>
              </w:rPr>
              <w:t>FIRMA</w:t>
            </w:r>
            <w:r w:rsidRPr="009A66D7">
              <w:rPr>
                <w:rFonts w:ascii="Arial" w:hAnsi="Arial"/>
                <w:b/>
                <w:bCs/>
              </w:rPr>
              <w:t xml:space="preserve"> </w:t>
            </w: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…………………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>…………</w:t>
            </w:r>
          </w:p>
        </w:tc>
        <w:tc>
          <w:tcPr>
            <w:tcW w:w="463" w:type="pct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FIRMA  DIRIGENTE</w:t>
            </w:r>
          </w:p>
          <w:p w:rsidR="009A547A" w:rsidRPr="009A66D7" w:rsidRDefault="009A547A" w:rsidP="009A547A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SQUADRA "B"</w:t>
            </w:r>
          </w:p>
        </w:tc>
        <w:tc>
          <w:tcPr>
            <w:tcW w:w="865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A66D7">
              <w:rPr>
                <w:rFonts w:ascii="Arial" w:hAnsi="Arial"/>
                <w:sz w:val="20"/>
                <w:szCs w:val="20"/>
              </w:rPr>
              <w:t>-------------------------------</w:t>
            </w:r>
          </w:p>
        </w:tc>
      </w:tr>
      <w:tr w:rsidR="009A547A" w:rsidRPr="009A66D7" w:rsidTr="006413BE">
        <w:trPr>
          <w:trHeight w:val="38"/>
        </w:trPr>
        <w:tc>
          <w:tcPr>
            <w:tcW w:w="486" w:type="pct"/>
            <w:gridSpan w:val="4"/>
            <w:vMerge/>
            <w:tcBorders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894" w:type="pct"/>
            <w:gridSpan w:val="8"/>
            <w:vMerge/>
            <w:tcBorders>
              <w:top w:val="single" w:sz="4" w:space="0" w:color="auto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9A547A" w:rsidRPr="009A66D7" w:rsidRDefault="009A547A" w:rsidP="009A547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71" w:type="pct"/>
            <w:gridSpan w:val="11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nil"/>
            </w:tcBorders>
            <w:vAlign w:val="center"/>
          </w:tcPr>
          <w:p w:rsidR="009A547A" w:rsidRPr="009A66D7" w:rsidRDefault="009A547A" w:rsidP="009A547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rPr>
                <w:rFonts w:ascii="Arial" w:hAnsi="Arial"/>
                <w:sz w:val="12"/>
                <w:szCs w:val="12"/>
              </w:rPr>
            </w:pPr>
            <w:r w:rsidRPr="009A66D7">
              <w:rPr>
                <w:rFonts w:ascii="Arial" w:hAnsi="Arial"/>
                <w:sz w:val="12"/>
                <w:szCs w:val="12"/>
              </w:rPr>
              <w:t>D</w:t>
            </w:r>
            <w:r>
              <w:rPr>
                <w:rFonts w:ascii="Arial" w:hAnsi="Arial"/>
                <w:sz w:val="12"/>
                <w:szCs w:val="12"/>
              </w:rPr>
              <w:t>irigente</w:t>
            </w:r>
          </w:p>
        </w:tc>
        <w:tc>
          <w:tcPr>
            <w:tcW w:w="801" w:type="pct"/>
            <w:gridSpan w:val="10"/>
            <w:vMerge/>
            <w:tcBorders>
              <w:top w:val="double" w:sz="6" w:space="0" w:color="auto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9A547A" w:rsidRPr="009A66D7" w:rsidRDefault="009A547A" w:rsidP="009A547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A547A" w:rsidRPr="009A66D7" w:rsidRDefault="009A547A" w:rsidP="009A547A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865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vAlign w:val="center"/>
          </w:tcPr>
          <w:p w:rsidR="009A547A" w:rsidRPr="009A66D7" w:rsidRDefault="009A547A" w:rsidP="009A547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A547A" w:rsidRPr="009A66D7" w:rsidTr="006413BE">
        <w:trPr>
          <w:trHeight w:val="154"/>
        </w:trPr>
        <w:tc>
          <w:tcPr>
            <w:tcW w:w="2530" w:type="pct"/>
            <w:gridSpan w:val="21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A547A" w:rsidRPr="009A66D7" w:rsidRDefault="009A547A" w:rsidP="009A547A">
            <w:pPr>
              <w:jc w:val="both"/>
              <w:rPr>
                <w:rFonts w:ascii="Arial Narrow" w:hAnsi="Arial Narrow"/>
                <w:b/>
                <w:bCs/>
                <w:sz w:val="17"/>
                <w:szCs w:val="17"/>
              </w:rPr>
            </w:pPr>
            <w:bookmarkStart w:id="7" w:name="_Hlk469897851"/>
            <w:r w:rsidRPr="00945984">
              <w:rPr>
                <w:rFonts w:ascii="Arial Narrow" w:hAnsi="Arial Narrow"/>
                <w:b/>
                <w:bCs/>
                <w:sz w:val="17"/>
                <w:szCs w:val="17"/>
              </w:rPr>
              <w:t xml:space="preserve">SQUADRA ‘A’ – </w:t>
            </w:r>
            <w:r>
              <w:rPr>
                <w:rFonts w:ascii="Arial Narrow" w:hAnsi="Arial Narrow"/>
                <w:b/>
                <w:bCs/>
                <w:sz w:val="17"/>
                <w:szCs w:val="17"/>
              </w:rPr>
              <w:t>AMMONIZIONI</w:t>
            </w:r>
            <w:r w:rsidRPr="00945984">
              <w:rPr>
                <w:rFonts w:ascii="Arial Narrow" w:hAnsi="Arial Narrow"/>
                <w:b/>
                <w:bCs/>
                <w:sz w:val="17"/>
                <w:szCs w:val="17"/>
              </w:rPr>
              <w:t>: ______</w:t>
            </w:r>
            <w:r>
              <w:rPr>
                <w:rFonts w:ascii="Arial Narrow" w:hAnsi="Arial Narrow"/>
                <w:b/>
                <w:bCs/>
                <w:sz w:val="17"/>
                <w:szCs w:val="17"/>
              </w:rPr>
              <w:t>____________________</w:t>
            </w:r>
            <w:r w:rsidRPr="00945984">
              <w:rPr>
                <w:rFonts w:ascii="Arial Narrow" w:hAnsi="Arial Narrow"/>
                <w:b/>
                <w:bCs/>
                <w:sz w:val="17"/>
                <w:szCs w:val="17"/>
              </w:rPr>
              <w:t xml:space="preserve">__ </w:t>
            </w:r>
            <w:r>
              <w:rPr>
                <w:rFonts w:ascii="Arial Narrow" w:hAnsi="Arial Narrow"/>
                <w:b/>
                <w:bCs/>
                <w:sz w:val="17"/>
                <w:szCs w:val="17"/>
              </w:rPr>
              <w:t>ESPULSIONI</w:t>
            </w:r>
            <w:r w:rsidRPr="00945984">
              <w:rPr>
                <w:rFonts w:ascii="Arial Narrow" w:hAnsi="Arial Narrow"/>
                <w:b/>
                <w:bCs/>
                <w:sz w:val="17"/>
                <w:szCs w:val="17"/>
              </w:rPr>
              <w:t xml:space="preserve"> _______</w:t>
            </w:r>
            <w:r>
              <w:rPr>
                <w:rFonts w:ascii="Arial Narrow" w:hAnsi="Arial Narrow"/>
                <w:b/>
                <w:bCs/>
                <w:sz w:val="17"/>
                <w:szCs w:val="17"/>
              </w:rPr>
              <w:t>________________</w:t>
            </w:r>
            <w:r w:rsidRPr="00945984">
              <w:rPr>
                <w:rFonts w:ascii="Arial Narrow" w:hAnsi="Arial Narrow"/>
                <w:b/>
                <w:bCs/>
                <w:sz w:val="17"/>
                <w:szCs w:val="17"/>
              </w:rPr>
              <w:t>_</w:t>
            </w:r>
            <w:r w:rsidRPr="00945984">
              <w:rPr>
                <w:rFonts w:ascii="Arial Narrow" w:hAnsi="Arial Narrow"/>
                <w:b/>
                <w:bCs/>
                <w:sz w:val="17"/>
                <w:szCs w:val="17"/>
              </w:rPr>
              <w:tab/>
            </w:r>
            <w:r w:rsidRPr="009A66D7">
              <w:rPr>
                <w:rFonts w:ascii="Arial Narrow" w:hAnsi="Arial Narrow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2470" w:type="pct"/>
            <w:gridSpan w:val="27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9A547A" w:rsidRPr="009A66D7" w:rsidRDefault="009A547A" w:rsidP="009A547A">
            <w:pPr>
              <w:jc w:val="both"/>
              <w:rPr>
                <w:rFonts w:ascii="Arial Narrow" w:hAnsi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/>
                <w:b/>
                <w:bCs/>
                <w:sz w:val="17"/>
                <w:szCs w:val="17"/>
              </w:rPr>
              <w:t>SQUADRA ‘B</w:t>
            </w:r>
            <w:r w:rsidRPr="00823ED8">
              <w:rPr>
                <w:rFonts w:ascii="Arial Narrow" w:hAnsi="Arial Narrow"/>
                <w:b/>
                <w:bCs/>
                <w:sz w:val="17"/>
                <w:szCs w:val="17"/>
              </w:rPr>
              <w:t>’ – AMMONIZIONI: ____________________________ ESPULSIONI ________________________</w:t>
            </w:r>
            <w:r w:rsidRPr="00823ED8">
              <w:rPr>
                <w:rFonts w:ascii="Arial Narrow" w:hAnsi="Arial Narrow"/>
                <w:b/>
                <w:bCs/>
                <w:sz w:val="17"/>
                <w:szCs w:val="17"/>
              </w:rPr>
              <w:tab/>
            </w:r>
          </w:p>
        </w:tc>
      </w:tr>
      <w:bookmarkEnd w:id="7"/>
      <w:tr w:rsidR="009A547A" w:rsidRPr="009A66D7" w:rsidTr="006413BE">
        <w:trPr>
          <w:trHeight w:val="154"/>
        </w:trPr>
        <w:tc>
          <w:tcPr>
            <w:tcW w:w="5000" w:type="pct"/>
            <w:gridSpan w:val="48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A547A" w:rsidRPr="00977922" w:rsidRDefault="009A547A" w:rsidP="009A547A">
            <w:pPr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977922">
              <w:rPr>
                <w:rFonts w:ascii="Arial Narrow" w:hAnsi="Arial Narrow"/>
                <w:b/>
                <w:bCs/>
                <w:sz w:val="12"/>
                <w:szCs w:val="12"/>
              </w:rPr>
              <w:t xml:space="preserve">Da consegnare in busta chiusa, </w:t>
            </w:r>
            <w:r w:rsidRPr="00977922">
              <w:rPr>
                <w:rFonts w:ascii="Arial Narrow" w:hAnsi="Arial Narrow"/>
                <w:b/>
                <w:bCs/>
                <w:i/>
                <w:iCs/>
                <w:sz w:val="12"/>
                <w:szCs w:val="12"/>
              </w:rPr>
              <w:t>oppure</w:t>
            </w:r>
            <w:r w:rsidRPr="00977922">
              <w:rPr>
                <w:rFonts w:ascii="Arial Narrow" w:hAnsi="Arial Narrow"/>
                <w:b/>
                <w:bCs/>
                <w:sz w:val="12"/>
                <w:szCs w:val="12"/>
              </w:rPr>
              <w:t xml:space="preserve"> a mezzo 'Posta prioritaria'  </w:t>
            </w:r>
            <w:r w:rsidRPr="00977922">
              <w:rPr>
                <w:rFonts w:ascii="Arial Narrow" w:hAnsi="Arial Narrow"/>
                <w:b/>
                <w:bCs/>
                <w:color w:val="0000FF"/>
                <w:sz w:val="12"/>
                <w:szCs w:val="12"/>
              </w:rPr>
              <w:t xml:space="preserve">FIGC SGS  VIA  FIUME  31   CAP 08100 NUORO </w:t>
            </w:r>
            <w:r w:rsidRPr="00977922">
              <w:rPr>
                <w:rFonts w:ascii="Arial Narrow" w:hAnsi="Arial Narrow"/>
                <w:b/>
                <w:bCs/>
                <w:sz w:val="12"/>
                <w:szCs w:val="12"/>
              </w:rPr>
              <w:t xml:space="preserve">o mezzo FAX tel. </w:t>
            </w:r>
            <w:r w:rsidRPr="00977922">
              <w:rPr>
                <w:rFonts w:ascii="Arial Narrow" w:hAnsi="Arial Narrow"/>
                <w:b/>
                <w:bCs/>
                <w:color w:val="0000FF"/>
                <w:sz w:val="12"/>
                <w:szCs w:val="12"/>
              </w:rPr>
              <w:t xml:space="preserve">0784/ </w:t>
            </w:r>
            <w:r w:rsidRPr="00977922">
              <w:rPr>
                <w:rFonts w:ascii="Arial Narrow" w:hAnsi="Arial Narrow"/>
                <w:b/>
                <w:bCs/>
                <w:sz w:val="12"/>
                <w:szCs w:val="12"/>
              </w:rPr>
              <w:t>235548 o via mail a attivitadibasenuoro@gmail.com   entro le 48 ore successive alla gara.</w:t>
            </w:r>
          </w:p>
        </w:tc>
      </w:tr>
      <w:tr w:rsidR="009A547A" w:rsidRPr="009A66D7" w:rsidTr="006413BE">
        <w:trPr>
          <w:trHeight w:val="144"/>
        </w:trPr>
        <w:tc>
          <w:tcPr>
            <w:tcW w:w="5000" w:type="pct"/>
            <w:gridSpan w:val="48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A547A" w:rsidRPr="00977922" w:rsidRDefault="009A547A" w:rsidP="009A547A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77922">
              <w:rPr>
                <w:rFonts w:ascii="Arial" w:hAnsi="Arial"/>
                <w:sz w:val="12"/>
                <w:szCs w:val="12"/>
              </w:rPr>
              <w:t>Qualora gli spazi presenti sul referto di gara non fossero sufficienti, è possibile inviare fogli allegati, su carta intestata della Società, per il supplemento di informazioni debitamente firmati (es. liste gara complete)</w:t>
            </w:r>
          </w:p>
        </w:tc>
      </w:tr>
    </w:tbl>
    <w:p w:rsidR="00AB4DA7" w:rsidRDefault="00AB4DA7" w:rsidP="00874FFB">
      <w:pPr>
        <w:rPr>
          <w:sz w:val="8"/>
          <w:szCs w:val="8"/>
        </w:rPr>
      </w:pPr>
    </w:p>
    <w:p w:rsidR="00874FFB" w:rsidRDefault="00874FFB" w:rsidP="00874FFB">
      <w:pPr>
        <w:rPr>
          <w:sz w:val="8"/>
          <w:szCs w:val="8"/>
        </w:rPr>
      </w:pPr>
    </w:p>
    <w:p w:rsidR="00874FFB" w:rsidRDefault="00874FFB" w:rsidP="00874FFB">
      <w:pPr>
        <w:autoSpaceDE w:val="0"/>
        <w:autoSpaceDN w:val="0"/>
        <w:adjustRightInd w:val="0"/>
        <w:jc w:val="both"/>
        <w:rPr>
          <w:rFonts w:cs="HelveticaNeue-Light"/>
          <w:b/>
        </w:rPr>
      </w:pPr>
    </w:p>
    <w:p w:rsidR="009A547A" w:rsidRDefault="009A547A" w:rsidP="00874FFB">
      <w:pPr>
        <w:autoSpaceDE w:val="0"/>
        <w:autoSpaceDN w:val="0"/>
        <w:adjustRightInd w:val="0"/>
        <w:jc w:val="both"/>
        <w:rPr>
          <w:rFonts w:cs="HelveticaNeue-Light"/>
          <w:b/>
        </w:rPr>
      </w:pPr>
    </w:p>
    <w:p w:rsidR="009A547A" w:rsidRDefault="009A547A" w:rsidP="00874FFB">
      <w:pPr>
        <w:autoSpaceDE w:val="0"/>
        <w:autoSpaceDN w:val="0"/>
        <w:adjustRightInd w:val="0"/>
        <w:jc w:val="both"/>
        <w:rPr>
          <w:rFonts w:cs="HelveticaNeue-Light"/>
          <w:b/>
        </w:rPr>
      </w:pPr>
    </w:p>
    <w:p w:rsidR="00874FFB" w:rsidRPr="00874FFB" w:rsidRDefault="00874FFB" w:rsidP="00874FFB">
      <w:pPr>
        <w:autoSpaceDE w:val="0"/>
        <w:autoSpaceDN w:val="0"/>
        <w:adjustRightInd w:val="0"/>
        <w:jc w:val="both"/>
        <w:rPr>
          <w:rFonts w:cs="HelveticaNeue-Light"/>
          <w:b/>
          <w:sz w:val="22"/>
          <w:szCs w:val="22"/>
        </w:rPr>
      </w:pPr>
      <w:r w:rsidRPr="00874FFB">
        <w:rPr>
          <w:rFonts w:cs="HelveticaNeue-Light"/>
          <w:b/>
          <w:sz w:val="22"/>
          <w:szCs w:val="22"/>
        </w:rPr>
        <w:t>RISULTATO DELLE GARE</w:t>
      </w:r>
    </w:p>
    <w:p w:rsidR="00874FFB" w:rsidRPr="00874FFB" w:rsidRDefault="00874FFB" w:rsidP="00874FFB">
      <w:pPr>
        <w:autoSpaceDE w:val="0"/>
        <w:autoSpaceDN w:val="0"/>
        <w:adjustRightInd w:val="0"/>
        <w:jc w:val="both"/>
        <w:rPr>
          <w:rFonts w:cs="HelveticaNeue-Light"/>
          <w:sz w:val="22"/>
          <w:szCs w:val="22"/>
        </w:rPr>
      </w:pPr>
    </w:p>
    <w:p w:rsidR="00874FFB" w:rsidRPr="00874FFB" w:rsidRDefault="00874FFB" w:rsidP="00874FFB">
      <w:pPr>
        <w:autoSpaceDE w:val="0"/>
        <w:autoSpaceDN w:val="0"/>
        <w:adjustRightInd w:val="0"/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>Per quanto riguarda il risultato di ciascuna gara, i risultati di ciascun tempo di gioco devono essere conteggiati separatamente.</w:t>
      </w:r>
    </w:p>
    <w:p w:rsidR="00874FFB" w:rsidRPr="00874FFB" w:rsidRDefault="00874FFB" w:rsidP="00874FFB">
      <w:pPr>
        <w:autoSpaceDE w:val="0"/>
        <w:autoSpaceDN w:val="0"/>
        <w:adjustRightInd w:val="0"/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 xml:space="preserve">Pertanto, a seguito del risultato acquisito nel primo tempo, il secondo tempo inizierà nuovamente con il risultato di 0-0 (stessa cosa vale per il terzo) ed il risultato finale della gara sarà determinato dal numero di mini-gare (tempi di gioco) vinte da ciascuna squadra (1 punto per ciascun tempo vinto o pareggiato). </w:t>
      </w:r>
    </w:p>
    <w:p w:rsidR="00874FFB" w:rsidRDefault="00874FFB" w:rsidP="00874FFB">
      <w:pPr>
        <w:autoSpaceDE w:val="0"/>
        <w:autoSpaceDN w:val="0"/>
        <w:adjustRightInd w:val="0"/>
        <w:jc w:val="both"/>
        <w:rPr>
          <w:rFonts w:cs="HelveticaNeue-Light"/>
          <w:sz w:val="22"/>
          <w:szCs w:val="22"/>
        </w:rPr>
      </w:pPr>
    </w:p>
    <w:p w:rsidR="00874FFB" w:rsidRDefault="00BC7280" w:rsidP="00874FFB">
      <w:pPr>
        <w:autoSpaceDE w:val="0"/>
        <w:autoSpaceDN w:val="0"/>
        <w:adjustRightInd w:val="0"/>
        <w:jc w:val="both"/>
        <w:rPr>
          <w:rFonts w:cs="HelveticaNeue-Light"/>
          <w:sz w:val="22"/>
          <w:szCs w:val="22"/>
        </w:rPr>
      </w:pPr>
      <w:r>
        <w:rPr>
          <w:rFonts w:cs="HelveticaNeue-Light"/>
          <w:sz w:val="22"/>
          <w:szCs w:val="22"/>
        </w:rPr>
        <w:t>Q</w:t>
      </w:r>
      <w:r w:rsidR="00874FFB" w:rsidRPr="00874FFB">
        <w:rPr>
          <w:rFonts w:cs="HelveticaNeue-Light"/>
          <w:sz w:val="22"/>
          <w:szCs w:val="22"/>
        </w:rPr>
        <w:t xml:space="preserve">uindi, il risultato della gara </w:t>
      </w:r>
      <w:r>
        <w:rPr>
          <w:rFonts w:cs="HelveticaNeue-Light"/>
          <w:sz w:val="22"/>
          <w:szCs w:val="22"/>
        </w:rPr>
        <w:t>è determinato</w:t>
      </w:r>
      <w:r w:rsidR="00874FFB" w:rsidRPr="00874FFB">
        <w:rPr>
          <w:rFonts w:cs="HelveticaNeue-Light"/>
          <w:sz w:val="22"/>
          <w:szCs w:val="22"/>
        </w:rPr>
        <w:t xml:space="preserve"> dalla somma dei risultati dei tre tempi (pertanto, ogni tempo non costit</w:t>
      </w:r>
      <w:r>
        <w:rPr>
          <w:rFonts w:cs="HelveticaNeue-Light"/>
          <w:sz w:val="22"/>
          <w:szCs w:val="22"/>
        </w:rPr>
        <w:t>uisce gara a sé, ma mini-gara). P</w:t>
      </w:r>
      <w:r w:rsidR="00874FFB" w:rsidRPr="00874FFB">
        <w:rPr>
          <w:rFonts w:cs="HelveticaNeue-Light"/>
          <w:sz w:val="22"/>
          <w:szCs w:val="22"/>
        </w:rPr>
        <w:t xml:space="preserve">er le diverse combinazioni </w:t>
      </w:r>
      <w:r>
        <w:rPr>
          <w:rFonts w:cs="HelveticaNeue-Light"/>
          <w:sz w:val="22"/>
          <w:szCs w:val="22"/>
        </w:rPr>
        <w:t>del</w:t>
      </w:r>
      <w:r w:rsidR="00874FFB" w:rsidRPr="00874FFB">
        <w:rPr>
          <w:rFonts w:cs="HelveticaNeue-Light"/>
          <w:sz w:val="22"/>
          <w:szCs w:val="22"/>
        </w:rPr>
        <w:t xml:space="preserve"> risultato </w:t>
      </w:r>
      <w:r>
        <w:rPr>
          <w:rFonts w:cs="HelveticaNeue-Light"/>
          <w:sz w:val="22"/>
          <w:szCs w:val="22"/>
        </w:rPr>
        <w:t>della gara si rimanda</w:t>
      </w:r>
      <w:r w:rsidRPr="00874FFB">
        <w:rPr>
          <w:rFonts w:cs="HelveticaNeue-Light"/>
          <w:sz w:val="22"/>
          <w:szCs w:val="22"/>
        </w:rPr>
        <w:t xml:space="preserve"> </w:t>
      </w:r>
      <w:r w:rsidR="00874FFB" w:rsidRPr="00874FFB">
        <w:rPr>
          <w:rFonts w:cs="HelveticaNeue-Light"/>
          <w:sz w:val="22"/>
          <w:szCs w:val="22"/>
        </w:rPr>
        <w:t>all’apposita tabella esemplificativa riportata qui di seguito:</w:t>
      </w:r>
    </w:p>
    <w:p w:rsidR="00874FFB" w:rsidRPr="00874FFB" w:rsidRDefault="00874FFB" w:rsidP="00874FFB">
      <w:pPr>
        <w:autoSpaceDE w:val="0"/>
        <w:autoSpaceDN w:val="0"/>
        <w:adjustRightInd w:val="0"/>
        <w:jc w:val="both"/>
        <w:rPr>
          <w:rFonts w:cs="HelveticaNeue-Light"/>
          <w:sz w:val="22"/>
          <w:szCs w:val="22"/>
        </w:rPr>
      </w:pPr>
    </w:p>
    <w:p w:rsidR="00874FFB" w:rsidRP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i/>
          <w:sz w:val="22"/>
          <w:szCs w:val="22"/>
          <w:u w:val="single"/>
        </w:rPr>
      </w:pPr>
      <w:r w:rsidRPr="00874FFB">
        <w:rPr>
          <w:rFonts w:cs="HelveticaNeue-Light"/>
          <w:sz w:val="22"/>
          <w:szCs w:val="22"/>
          <w:u w:val="single"/>
        </w:rPr>
        <w:t xml:space="preserve">COMBINAZIONI </w:t>
      </w:r>
      <w:r w:rsidR="00945984">
        <w:rPr>
          <w:rFonts w:cs="HelveticaNeue-Light"/>
          <w:sz w:val="22"/>
          <w:szCs w:val="22"/>
          <w:u w:val="single"/>
        </w:rPr>
        <w:t>DEL</w:t>
      </w:r>
      <w:r w:rsidRPr="00874FFB">
        <w:rPr>
          <w:rFonts w:cs="HelveticaNeue-Light"/>
          <w:sz w:val="22"/>
          <w:szCs w:val="22"/>
          <w:u w:val="single"/>
        </w:rPr>
        <w:t xml:space="preserve"> RISULTATO </w:t>
      </w:r>
      <w:r w:rsidR="00945984">
        <w:rPr>
          <w:rFonts w:cs="HelveticaNeue-Light"/>
          <w:sz w:val="22"/>
          <w:szCs w:val="22"/>
          <w:u w:val="single"/>
        </w:rPr>
        <w:t>DELLA GARA</w:t>
      </w:r>
    </w:p>
    <w:p w:rsid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</w:p>
    <w:p w:rsidR="00874FFB" w:rsidRP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>Pareg</w:t>
      </w:r>
      <w:r w:rsidR="00945984">
        <w:rPr>
          <w:rFonts w:cs="HelveticaNeue-Light"/>
          <w:sz w:val="22"/>
          <w:szCs w:val="22"/>
        </w:rPr>
        <w:t>gio in tutti e tre i tempi</w:t>
      </w:r>
      <w:r w:rsidRPr="00874FFB">
        <w:rPr>
          <w:rFonts w:cs="HelveticaNeue-Light"/>
          <w:sz w:val="22"/>
          <w:szCs w:val="22"/>
        </w:rPr>
        <w:t xml:space="preserve">:            </w:t>
      </w:r>
      <w:r w:rsidR="00945984">
        <w:rPr>
          <w:rFonts w:cs="HelveticaNeue-Light"/>
          <w:sz w:val="22"/>
          <w:szCs w:val="22"/>
        </w:rPr>
        <w:tab/>
      </w:r>
      <w:r w:rsidR="00945984"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 xml:space="preserve">             </w:t>
      </w:r>
      <w:r w:rsidR="00945984"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>risultato finale</w:t>
      </w:r>
      <w:r w:rsidR="00945984">
        <w:rPr>
          <w:rFonts w:cs="HelveticaNeue-Light"/>
          <w:sz w:val="22"/>
          <w:szCs w:val="22"/>
        </w:rPr>
        <w:t xml:space="preserve"> della gara</w:t>
      </w:r>
      <w:r w:rsidRPr="00874FFB">
        <w:rPr>
          <w:rFonts w:cs="HelveticaNeue-Light"/>
          <w:sz w:val="22"/>
          <w:szCs w:val="22"/>
        </w:rPr>
        <w:t xml:space="preserve">  </w:t>
      </w:r>
      <w:r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>3-3</w:t>
      </w:r>
    </w:p>
    <w:p w:rsid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</w:p>
    <w:p w:rsidR="00874FFB" w:rsidRP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 xml:space="preserve">Due tempi in pareggio ed un tempo </w:t>
      </w:r>
      <w:r>
        <w:rPr>
          <w:rFonts w:cs="HelveticaNeue-Light"/>
          <w:sz w:val="22"/>
          <w:szCs w:val="22"/>
        </w:rPr>
        <w:t>vinto da una delle due squadre:</w:t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 xml:space="preserve">3-2 </w:t>
      </w:r>
    </w:p>
    <w:p w:rsid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</w:p>
    <w:p w:rsidR="00874FFB" w:rsidRP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 xml:space="preserve">Un tempo in pareggio e due tempi vinti da una delle due squadre:             </w:t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>3-1</w:t>
      </w:r>
    </w:p>
    <w:p w:rsid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</w:p>
    <w:p w:rsidR="00874FFB" w:rsidRP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 xml:space="preserve">Vittoria della stessa squadra in tutti e tre i tempi:                                     </w:t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 xml:space="preserve">3-0 </w:t>
      </w:r>
    </w:p>
    <w:p w:rsid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</w:p>
    <w:p w:rsidR="00874FFB" w:rsidRP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 xml:space="preserve">Una vittoria a testa ed un pareggio nei tre tempi:                                      </w:t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>2-2</w:t>
      </w:r>
    </w:p>
    <w:p w:rsid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</w:p>
    <w:p w:rsidR="00874FFB" w:rsidRP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 xml:space="preserve">Due vittorie di una squadra ed una vittoria dell’altra nei tre tempi:           </w:t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>2-1</w:t>
      </w:r>
    </w:p>
    <w:p w:rsidR="00874FFB" w:rsidRDefault="00874FFB" w:rsidP="00874FFB"/>
    <w:p w:rsidR="00BC7280" w:rsidRPr="00BC7280" w:rsidRDefault="00BC7280" w:rsidP="00BC7280"/>
    <w:p w:rsidR="00BC7280" w:rsidRDefault="00BC7280" w:rsidP="00BC7280">
      <w:r w:rsidRPr="00BC7280">
        <w:t xml:space="preserve">Alla squadra che risulterà vincitrice nella sfida di </w:t>
      </w:r>
      <w:r w:rsidRPr="00BC7280">
        <w:rPr>
          <w:b/>
          <w:bCs/>
        </w:rPr>
        <w:t xml:space="preserve">“ABILITÀ TECNICHE”, </w:t>
      </w:r>
      <w:r w:rsidRPr="00BC7280">
        <w:t xml:space="preserve">gli “Shootout”, verrà assegnato </w:t>
      </w:r>
      <w:r w:rsidRPr="00BC7280">
        <w:rPr>
          <w:b/>
          <w:bCs/>
        </w:rPr>
        <w:t xml:space="preserve">un punto </w:t>
      </w:r>
      <w:r w:rsidRPr="00BC7280">
        <w:t xml:space="preserve">da aggiungere al risultato della </w:t>
      </w:r>
      <w:r w:rsidRPr="00BC7280">
        <w:rPr>
          <w:b/>
          <w:bCs/>
        </w:rPr>
        <w:t>“GARA”</w:t>
      </w:r>
      <w:r w:rsidRPr="00BC7280">
        <w:t xml:space="preserve">, oppure un punto per ciascuna squadra in caso di parità. </w:t>
      </w:r>
    </w:p>
    <w:p w:rsidR="00945984" w:rsidRPr="00BC7280" w:rsidRDefault="00945984" w:rsidP="00BC7280"/>
    <w:p w:rsidR="00945984" w:rsidRDefault="00945984" w:rsidP="00BC7280">
      <w:pPr>
        <w:rPr>
          <w:b/>
          <w:bCs/>
        </w:rPr>
      </w:pPr>
    </w:p>
    <w:p w:rsidR="00BC7280" w:rsidRPr="00BC7280" w:rsidRDefault="00BC7280" w:rsidP="00BC7280">
      <w:r w:rsidRPr="00BC7280">
        <w:rPr>
          <w:b/>
          <w:bCs/>
        </w:rPr>
        <w:t xml:space="preserve">ATTRIBUZIONE PUNTEGGIO </w:t>
      </w:r>
      <w:r w:rsidR="00945984">
        <w:rPr>
          <w:b/>
          <w:bCs/>
        </w:rPr>
        <w:t>FINALE DELL’</w:t>
      </w:r>
      <w:r w:rsidRPr="00BC7280">
        <w:rPr>
          <w:b/>
          <w:bCs/>
        </w:rPr>
        <w:t xml:space="preserve">“INCONTRO” </w:t>
      </w:r>
    </w:p>
    <w:p w:rsidR="00BC7280" w:rsidRPr="00BC7280" w:rsidRDefault="00BC7280" w:rsidP="00BC7280"/>
    <w:p w:rsidR="00874FFB" w:rsidRPr="00874FFB" w:rsidRDefault="00BC7280" w:rsidP="00BC7280">
      <w:r w:rsidRPr="00BC7280">
        <w:t>Il risultato dell’</w:t>
      </w:r>
      <w:r w:rsidRPr="00BC7280">
        <w:rPr>
          <w:b/>
          <w:bCs/>
        </w:rPr>
        <w:t>“INCONTRO”</w:t>
      </w:r>
      <w:r w:rsidR="00945984">
        <w:rPr>
          <w:b/>
          <w:bCs/>
        </w:rPr>
        <w:t xml:space="preserve"> </w:t>
      </w:r>
      <w:r w:rsidR="00945984" w:rsidRPr="00945984">
        <w:rPr>
          <w:bCs/>
        </w:rPr>
        <w:t>è determinato</w:t>
      </w:r>
      <w:r w:rsidRPr="00BC7280">
        <w:t xml:space="preserve"> dalla somma dei risultati dei tre tempi e del gioco di Abilità Tecnica, determinando il </w:t>
      </w:r>
      <w:r w:rsidRPr="00BC7280">
        <w:rPr>
          <w:b/>
          <w:bCs/>
        </w:rPr>
        <w:t xml:space="preserve">RISULTATO FINALE </w:t>
      </w:r>
      <w:r w:rsidRPr="00BC7280">
        <w:t xml:space="preserve">ed il punteggio </w:t>
      </w:r>
      <w:r w:rsidR="00945984">
        <w:t>da attribuire per la graduatoria finale</w:t>
      </w:r>
      <w:r w:rsidRPr="00BC7280">
        <w:t>.</w:t>
      </w:r>
    </w:p>
    <w:sectPr w:rsidR="00874FFB" w:rsidRPr="00874FFB" w:rsidSect="004F472D">
      <w:pgSz w:w="16838" w:h="11906" w:orient="landscape"/>
      <w:pgMar w:top="540" w:right="1538" w:bottom="540" w:left="1260" w:header="709" w:footer="1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AB7" w:rsidRDefault="00723AB7">
      <w:r>
        <w:separator/>
      </w:r>
    </w:p>
  </w:endnote>
  <w:endnote w:type="continuationSeparator" w:id="0">
    <w:p w:rsidR="00723AB7" w:rsidRDefault="00723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-Ligh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AB7" w:rsidRDefault="00723AB7">
      <w:r>
        <w:separator/>
      </w:r>
    </w:p>
  </w:footnote>
  <w:footnote w:type="continuationSeparator" w:id="0">
    <w:p w:rsidR="00723AB7" w:rsidRDefault="00723A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7C7C"/>
    <w:multiLevelType w:val="hybridMultilevel"/>
    <w:tmpl w:val="C00AB174"/>
    <w:lvl w:ilvl="0" w:tplc="0410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FF364A"/>
    <w:multiLevelType w:val="hybridMultilevel"/>
    <w:tmpl w:val="F58474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55957"/>
    <w:multiLevelType w:val="hybridMultilevel"/>
    <w:tmpl w:val="6CC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17C59"/>
    <w:multiLevelType w:val="hybridMultilevel"/>
    <w:tmpl w:val="548287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AB7"/>
    <w:rsid w:val="0000392B"/>
    <w:rsid w:val="00012C1F"/>
    <w:rsid w:val="00047C34"/>
    <w:rsid w:val="00054E59"/>
    <w:rsid w:val="000A2403"/>
    <w:rsid w:val="000E674B"/>
    <w:rsid w:val="00116A0C"/>
    <w:rsid w:val="0012085E"/>
    <w:rsid w:val="0013032D"/>
    <w:rsid w:val="00171A1D"/>
    <w:rsid w:val="001C56E4"/>
    <w:rsid w:val="001D5E53"/>
    <w:rsid w:val="002105FD"/>
    <w:rsid w:val="00257FB4"/>
    <w:rsid w:val="00291ED4"/>
    <w:rsid w:val="002A1921"/>
    <w:rsid w:val="002B5585"/>
    <w:rsid w:val="002C2A40"/>
    <w:rsid w:val="00322FE9"/>
    <w:rsid w:val="003277DF"/>
    <w:rsid w:val="00375A2C"/>
    <w:rsid w:val="003C5828"/>
    <w:rsid w:val="003D6D91"/>
    <w:rsid w:val="003F56AF"/>
    <w:rsid w:val="004002FC"/>
    <w:rsid w:val="00430930"/>
    <w:rsid w:val="00486B96"/>
    <w:rsid w:val="004F472D"/>
    <w:rsid w:val="00530B02"/>
    <w:rsid w:val="00536E4E"/>
    <w:rsid w:val="005B6C7A"/>
    <w:rsid w:val="005E52FC"/>
    <w:rsid w:val="006413BE"/>
    <w:rsid w:val="006A59A7"/>
    <w:rsid w:val="006B722E"/>
    <w:rsid w:val="006F43A6"/>
    <w:rsid w:val="00713600"/>
    <w:rsid w:val="00720709"/>
    <w:rsid w:val="00723AB7"/>
    <w:rsid w:val="007251CB"/>
    <w:rsid w:val="00727B45"/>
    <w:rsid w:val="0076494F"/>
    <w:rsid w:val="007A722F"/>
    <w:rsid w:val="007D2D53"/>
    <w:rsid w:val="00823ED8"/>
    <w:rsid w:val="00874FFB"/>
    <w:rsid w:val="008E7AA0"/>
    <w:rsid w:val="008F6484"/>
    <w:rsid w:val="00945984"/>
    <w:rsid w:val="0095777E"/>
    <w:rsid w:val="0097063B"/>
    <w:rsid w:val="00977922"/>
    <w:rsid w:val="009A547A"/>
    <w:rsid w:val="009C740E"/>
    <w:rsid w:val="009D195B"/>
    <w:rsid w:val="00A060A9"/>
    <w:rsid w:val="00A10348"/>
    <w:rsid w:val="00A6443A"/>
    <w:rsid w:val="00AB4DA7"/>
    <w:rsid w:val="00AC295C"/>
    <w:rsid w:val="00B3649B"/>
    <w:rsid w:val="00B73953"/>
    <w:rsid w:val="00BA3341"/>
    <w:rsid w:val="00BC30DB"/>
    <w:rsid w:val="00BC590E"/>
    <w:rsid w:val="00BC7280"/>
    <w:rsid w:val="00BE7C29"/>
    <w:rsid w:val="00C13541"/>
    <w:rsid w:val="00C212C3"/>
    <w:rsid w:val="00CB2AA0"/>
    <w:rsid w:val="00CF7DA5"/>
    <w:rsid w:val="00D2274B"/>
    <w:rsid w:val="00D44A3F"/>
    <w:rsid w:val="00D6231B"/>
    <w:rsid w:val="00D74C31"/>
    <w:rsid w:val="00D82F49"/>
    <w:rsid w:val="00DA7302"/>
    <w:rsid w:val="00DB5797"/>
    <w:rsid w:val="00E55133"/>
    <w:rsid w:val="00EA3CD6"/>
    <w:rsid w:val="00EB2955"/>
    <w:rsid w:val="00EB6C99"/>
    <w:rsid w:val="00EE1962"/>
    <w:rsid w:val="00EF0BF6"/>
    <w:rsid w:val="00FC0E15"/>
    <w:rsid w:val="00FC30BA"/>
    <w:rsid w:val="00FD5C7C"/>
    <w:rsid w:val="00FD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C0E15"/>
    <w:rPr>
      <w:rFonts w:ascii="Trebuchet MS" w:hAnsi="Trebuchet M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0392B"/>
    <w:rPr>
      <w:rFonts w:ascii="Tahoma" w:hAnsi="Tahoma"/>
      <w:sz w:val="16"/>
      <w:szCs w:val="16"/>
    </w:rPr>
  </w:style>
  <w:style w:type="paragraph" w:styleId="Intestazione">
    <w:name w:val="header"/>
    <w:basedOn w:val="Normale"/>
    <w:rsid w:val="004F472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F472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D5E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ro\Desktop\Samu\SGS\SGS%2017-18\Referto-Gara-Esordienti%20FAIR%20PLAY%20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Referto-Gara-Esordienti FAIR PLAY 1</Template>
  <TotalTime>2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</vt:lpstr>
    </vt:vector>
  </TitlesOfParts>
  <Company>FIGC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Mauro</dc:creator>
  <cp:lastModifiedBy>Mauro</cp:lastModifiedBy>
  <cp:revision>1</cp:revision>
  <cp:lastPrinted>2018-04-06T17:36:00Z</cp:lastPrinted>
  <dcterms:created xsi:type="dcterms:W3CDTF">2019-04-01T10:41:00Z</dcterms:created>
  <dcterms:modified xsi:type="dcterms:W3CDTF">2019-04-01T10:43:00Z</dcterms:modified>
</cp:coreProperties>
</file>